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2A38" w14:textId="77777777" w:rsidR="0031124F" w:rsidRDefault="0031124F" w:rsidP="0031124F">
      <w:pPr>
        <w:pStyle w:val="Heading-surtitle"/>
        <w:rPr>
          <w:w w:val="105"/>
        </w:rPr>
      </w:pPr>
      <w:r>
        <w:rPr>
          <w:w w:val="105"/>
        </w:rPr>
        <w:t>Solihull early years team</w:t>
      </w:r>
    </w:p>
    <w:p w14:paraId="6CE29E27" w14:textId="6E304B0B" w:rsidR="0031124F" w:rsidRDefault="0031124F" w:rsidP="0031124F">
      <w:pPr>
        <w:pStyle w:val="Heading1-withsurtitle"/>
        <w:rPr>
          <w:lang w:val="en-US"/>
        </w:rPr>
      </w:pPr>
      <w:r>
        <w:rPr>
          <w:lang w:val="en-US"/>
        </w:rPr>
        <w:t xml:space="preserve">Application for Solihull early years inclusion and high needs funding </w:t>
      </w:r>
      <w:r w:rsidR="00BF7A0F">
        <w:rPr>
          <w:lang w:val="en-US"/>
        </w:rPr>
        <w:t xml:space="preserve">– </w:t>
      </w:r>
      <w:r w:rsidR="00BF7A0F" w:rsidRPr="00746F31">
        <w:rPr>
          <w:color w:val="FFFFFF"/>
          <w:shd w:val="clear" w:color="auto" w:fill="66B3B3" w:themeFill="accent4"/>
          <w:lang w:val="en-US"/>
        </w:rPr>
        <w:t>equipment only</w:t>
      </w:r>
    </w:p>
    <w:p w14:paraId="4CDA2917" w14:textId="77777777" w:rsidR="0031124F" w:rsidRPr="00CF5288" w:rsidRDefault="0031124F" w:rsidP="00526855">
      <w:r w:rsidRPr="00CF5288">
        <w:t>Solihull’s early years inclusion fund panel is made up of professionals from the early years team, 0-25 SEND service, the family information service (FIS), school nurseries and private and voluntary settings.</w:t>
      </w:r>
    </w:p>
    <w:p w14:paraId="686738FC" w14:textId="77777777" w:rsidR="0031124F" w:rsidRPr="00CF5288" w:rsidRDefault="0031124F" w:rsidP="00526855">
      <w:r w:rsidRPr="00CF5288">
        <w:t xml:space="preserve">The panel considers referrals for early years inclusion and high needs funding based on the criteria and processes detailed at </w:t>
      </w:r>
      <w:hyperlink r:id="rId11" w:history="1">
        <w:r w:rsidRPr="00CF5288">
          <w:rPr>
            <w:rStyle w:val="Hyperlink"/>
          </w:rPr>
          <w:t>Inclusion fund (solihull.gov.uk)</w:t>
        </w:r>
      </w:hyperlink>
      <w:r w:rsidRPr="00CF5288">
        <w:t>.</w:t>
      </w:r>
    </w:p>
    <w:p w14:paraId="5B020F62" w14:textId="2BBDB5D6" w:rsidR="0031124F" w:rsidRPr="00CF5288" w:rsidRDefault="0031124F" w:rsidP="00526855">
      <w:r w:rsidRPr="00CF5288">
        <w:t xml:space="preserve">Please return completed forms to </w:t>
      </w:r>
      <w:hyperlink r:id="rId12" w:history="1">
        <w:r w:rsidRPr="00CF5288">
          <w:rPr>
            <w:rStyle w:val="Hyperlink"/>
          </w:rPr>
          <w:t>eysendfundingapp@solihull.gov.uk</w:t>
        </w:r>
      </w:hyperlink>
      <w:r w:rsidRPr="00CF5288">
        <w:t xml:space="preserve"> (preferred). Alternatively, this form can be sent to the Solihull early years team, Council House, 5th floor west wing, Manor Square, Solihull, West Midlands B91 3QB. If you have any other queries regarding this form, please call 0121 704 6150.</w:t>
      </w:r>
    </w:p>
    <w:tbl>
      <w:tblPr>
        <w:tblStyle w:val="Tablegridlinesshaded"/>
        <w:tblW w:w="0" w:type="auto"/>
        <w:tblBorders>
          <w:top w:val="single" w:sz="8" w:space="0" w:color="008080" w:themeColor="accent1"/>
          <w:left w:val="single" w:sz="8" w:space="0" w:color="008080" w:themeColor="accent1"/>
          <w:bottom w:val="single" w:sz="8" w:space="0" w:color="008080" w:themeColor="accent1"/>
          <w:right w:val="single" w:sz="8" w:space="0" w:color="008080" w:themeColor="accent1"/>
          <w:insideH w:val="single" w:sz="8" w:space="0" w:color="008080" w:themeColor="accent1"/>
          <w:insideV w:val="single" w:sz="8" w:space="0" w:color="008080" w:themeColor="accent1"/>
        </w:tblBorders>
        <w:shd w:val="clear" w:color="auto" w:fill="008080" w:themeFill="accent1"/>
        <w:tblLook w:val="04A0" w:firstRow="1" w:lastRow="0" w:firstColumn="1" w:lastColumn="0" w:noHBand="0" w:noVBand="1"/>
      </w:tblPr>
      <w:tblGrid>
        <w:gridCol w:w="9050"/>
      </w:tblGrid>
      <w:tr w:rsidR="0031124F" w:rsidRPr="00C6260E" w14:paraId="39D6D6AA" w14:textId="77777777" w:rsidTr="00520E1B">
        <w:tc>
          <w:tcPr>
            <w:tcW w:w="9050" w:type="dxa"/>
            <w:shd w:val="clear" w:color="auto" w:fill="008080" w:themeFill="accent1"/>
          </w:tcPr>
          <w:p w14:paraId="79151BC2" w14:textId="77777777" w:rsidR="0031124F" w:rsidRPr="00C6260E" w:rsidRDefault="0031124F" w:rsidP="00520E1B">
            <w:pPr>
              <w:pStyle w:val="Table-body"/>
              <w:jc w:val="center"/>
              <w:rPr>
                <w:b/>
                <w:bCs/>
                <w:color w:val="FFFFFF"/>
                <w:sz w:val="28"/>
                <w:szCs w:val="28"/>
              </w:rPr>
            </w:pPr>
            <w:r w:rsidRPr="00CF5288">
              <w:rPr>
                <w:b/>
                <w:bCs/>
                <w:color w:val="FFFFFF"/>
                <w:sz w:val="28"/>
                <w:szCs w:val="28"/>
              </w:rPr>
              <w:t>This form could be shared with EYIF panel members</w:t>
            </w:r>
          </w:p>
        </w:tc>
      </w:tr>
    </w:tbl>
    <w:p w14:paraId="01F614E6" w14:textId="77777777" w:rsidR="0031124F" w:rsidRDefault="0031124F" w:rsidP="0031124F">
      <w:pPr>
        <w:pStyle w:val="Heading2"/>
      </w:pPr>
      <w:r>
        <w:t>Child’s details</w:t>
      </w:r>
    </w:p>
    <w:tbl>
      <w:tblPr>
        <w:tblStyle w:val="TableGrid"/>
        <w:tblW w:w="9062" w:type="dxa"/>
        <w:tblBorders>
          <w:top w:val="single" w:sz="8" w:space="0" w:color="008080" w:themeColor="accent1"/>
          <w:left w:val="single" w:sz="8" w:space="0" w:color="008080" w:themeColor="accent1"/>
          <w:bottom w:val="single" w:sz="8" w:space="0" w:color="008080" w:themeColor="accent1"/>
          <w:right w:val="single" w:sz="8" w:space="0" w:color="008080" w:themeColor="accent1"/>
          <w:insideH w:val="single" w:sz="8" w:space="0" w:color="008080" w:themeColor="accent1"/>
          <w:insideV w:val="single" w:sz="8" w:space="0" w:color="008080" w:themeColor="accent1"/>
        </w:tblBorders>
        <w:tblLook w:val="04A0" w:firstRow="1" w:lastRow="0" w:firstColumn="1" w:lastColumn="0" w:noHBand="0" w:noVBand="1"/>
      </w:tblPr>
      <w:tblGrid>
        <w:gridCol w:w="3096"/>
        <w:gridCol w:w="3698"/>
        <w:gridCol w:w="678"/>
        <w:gridCol w:w="456"/>
        <w:gridCol w:w="568"/>
        <w:gridCol w:w="554"/>
        <w:gridCol w:w="12"/>
      </w:tblGrid>
      <w:tr w:rsidR="0031124F" w:rsidRPr="00ED3B74" w14:paraId="5BF3FB83" w14:textId="77777777" w:rsidTr="00F57F48">
        <w:trPr>
          <w:gridAfter w:val="1"/>
          <w:wAfter w:w="12" w:type="dxa"/>
        </w:trPr>
        <w:tc>
          <w:tcPr>
            <w:tcW w:w="3096" w:type="dxa"/>
          </w:tcPr>
          <w:p w14:paraId="588C6690" w14:textId="77777777" w:rsidR="0031124F" w:rsidRPr="00ED3B74" w:rsidRDefault="0031124F" w:rsidP="00520E1B">
            <w:pPr>
              <w:pStyle w:val="Table-body"/>
              <w:rPr>
                <w:b/>
                <w:bCs/>
              </w:rPr>
            </w:pPr>
            <w:permStart w:id="1000635962" w:edGrp="everyone" w:colFirst="1" w:colLast="1"/>
            <w:r w:rsidRPr="00ED3B74">
              <w:rPr>
                <w:b/>
                <w:bCs/>
              </w:rPr>
              <w:t>Name of child</w:t>
            </w:r>
          </w:p>
        </w:tc>
        <w:tc>
          <w:tcPr>
            <w:tcW w:w="5954" w:type="dxa"/>
            <w:gridSpan w:val="5"/>
          </w:tcPr>
          <w:p w14:paraId="1D478632" w14:textId="25E09EC5" w:rsidR="0031124F" w:rsidRPr="00ED3B74" w:rsidRDefault="0031124F" w:rsidP="00520E1B">
            <w:pPr>
              <w:pStyle w:val="Table-body"/>
            </w:pPr>
          </w:p>
        </w:tc>
      </w:tr>
      <w:tr w:rsidR="0031124F" w:rsidRPr="00ED3B74" w14:paraId="77B9453B" w14:textId="77777777" w:rsidTr="00F57F48">
        <w:trPr>
          <w:gridAfter w:val="1"/>
          <w:wAfter w:w="12" w:type="dxa"/>
        </w:trPr>
        <w:tc>
          <w:tcPr>
            <w:tcW w:w="3096" w:type="dxa"/>
          </w:tcPr>
          <w:p w14:paraId="3A04B824" w14:textId="77777777" w:rsidR="0031124F" w:rsidRPr="00ED3B74" w:rsidRDefault="0031124F" w:rsidP="00520E1B">
            <w:pPr>
              <w:pStyle w:val="Table-body"/>
              <w:rPr>
                <w:b/>
                <w:bCs/>
              </w:rPr>
            </w:pPr>
            <w:permStart w:id="1412775801" w:edGrp="everyone" w:colFirst="1" w:colLast="1"/>
            <w:permEnd w:id="1000635962"/>
            <w:r w:rsidRPr="00ED3B74">
              <w:rPr>
                <w:b/>
                <w:bCs/>
              </w:rPr>
              <w:t>Date of birth</w:t>
            </w:r>
          </w:p>
        </w:tc>
        <w:tc>
          <w:tcPr>
            <w:tcW w:w="5954" w:type="dxa"/>
            <w:gridSpan w:val="5"/>
          </w:tcPr>
          <w:p w14:paraId="621917F7" w14:textId="3537A20A" w:rsidR="0031124F" w:rsidRPr="00ED3B74" w:rsidRDefault="0031124F" w:rsidP="00520E1B">
            <w:pPr>
              <w:pStyle w:val="Table-body"/>
            </w:pPr>
          </w:p>
        </w:tc>
      </w:tr>
      <w:tr w:rsidR="0031124F" w:rsidRPr="00ED3B74" w14:paraId="06B73898" w14:textId="77777777" w:rsidTr="00F57F48">
        <w:trPr>
          <w:gridAfter w:val="1"/>
          <w:wAfter w:w="12" w:type="dxa"/>
        </w:trPr>
        <w:tc>
          <w:tcPr>
            <w:tcW w:w="3096" w:type="dxa"/>
          </w:tcPr>
          <w:p w14:paraId="19A1D4DC" w14:textId="77777777" w:rsidR="0031124F" w:rsidRPr="00ED3B74" w:rsidRDefault="0031124F" w:rsidP="00520E1B">
            <w:pPr>
              <w:pStyle w:val="Table-body"/>
              <w:rPr>
                <w:b/>
                <w:bCs/>
              </w:rPr>
            </w:pPr>
            <w:permStart w:id="868827111" w:edGrp="everyone" w:colFirst="1" w:colLast="1"/>
            <w:permEnd w:id="1412775801"/>
            <w:r w:rsidRPr="00ED3B74">
              <w:rPr>
                <w:b/>
                <w:bCs/>
              </w:rPr>
              <w:t>Name of Solihull setting</w:t>
            </w:r>
          </w:p>
        </w:tc>
        <w:tc>
          <w:tcPr>
            <w:tcW w:w="5954" w:type="dxa"/>
            <w:gridSpan w:val="5"/>
          </w:tcPr>
          <w:p w14:paraId="706FA91A" w14:textId="3250357F" w:rsidR="0031124F" w:rsidRPr="00ED3B74" w:rsidRDefault="0031124F" w:rsidP="00520E1B">
            <w:pPr>
              <w:pStyle w:val="Table-body"/>
            </w:pPr>
          </w:p>
        </w:tc>
      </w:tr>
      <w:tr w:rsidR="0031124F" w:rsidRPr="00ED3B74" w14:paraId="3A9AB3C2" w14:textId="77777777" w:rsidTr="00F57F48">
        <w:trPr>
          <w:gridAfter w:val="1"/>
          <w:wAfter w:w="12" w:type="dxa"/>
        </w:trPr>
        <w:tc>
          <w:tcPr>
            <w:tcW w:w="3096" w:type="dxa"/>
          </w:tcPr>
          <w:p w14:paraId="3E02D34B" w14:textId="77777777" w:rsidR="0031124F" w:rsidRPr="00ED3B74" w:rsidRDefault="0031124F" w:rsidP="00520E1B">
            <w:pPr>
              <w:pStyle w:val="Table-body"/>
              <w:rPr>
                <w:b/>
                <w:bCs/>
              </w:rPr>
            </w:pPr>
            <w:permStart w:id="1048344682" w:edGrp="everyone" w:colFirst="1" w:colLast="1"/>
            <w:permEnd w:id="868827111"/>
            <w:r w:rsidRPr="00ED3B74">
              <w:rPr>
                <w:b/>
                <w:bCs/>
              </w:rPr>
              <w:t>Name of SENCo</w:t>
            </w:r>
          </w:p>
        </w:tc>
        <w:tc>
          <w:tcPr>
            <w:tcW w:w="5954" w:type="dxa"/>
            <w:gridSpan w:val="5"/>
          </w:tcPr>
          <w:p w14:paraId="0D70C74E" w14:textId="4A211723" w:rsidR="0031124F" w:rsidRPr="00ED3B74" w:rsidRDefault="0031124F" w:rsidP="00520E1B">
            <w:pPr>
              <w:pStyle w:val="Table-body"/>
            </w:pPr>
          </w:p>
        </w:tc>
      </w:tr>
      <w:tr w:rsidR="0031124F" w:rsidRPr="00ED3B74" w14:paraId="02E1D30D" w14:textId="77777777" w:rsidTr="00F57F48">
        <w:trPr>
          <w:gridAfter w:val="1"/>
          <w:wAfter w:w="12" w:type="dxa"/>
        </w:trPr>
        <w:tc>
          <w:tcPr>
            <w:tcW w:w="3096" w:type="dxa"/>
          </w:tcPr>
          <w:p w14:paraId="5BEEEAB3" w14:textId="77777777" w:rsidR="0031124F" w:rsidRPr="00ED3B74" w:rsidRDefault="0031124F" w:rsidP="00520E1B">
            <w:pPr>
              <w:pStyle w:val="Table-body"/>
              <w:rPr>
                <w:b/>
                <w:bCs/>
              </w:rPr>
            </w:pPr>
            <w:permStart w:id="2133332158" w:edGrp="everyone" w:colFirst="1" w:colLast="1"/>
            <w:permEnd w:id="1048344682"/>
            <w:r w:rsidRPr="00ED3B74">
              <w:rPr>
                <w:b/>
                <w:bCs/>
              </w:rPr>
              <w:t>Date</w:t>
            </w:r>
          </w:p>
        </w:tc>
        <w:tc>
          <w:tcPr>
            <w:tcW w:w="5954" w:type="dxa"/>
            <w:gridSpan w:val="5"/>
          </w:tcPr>
          <w:p w14:paraId="77AEAAF8" w14:textId="728176EC" w:rsidR="0031124F" w:rsidRPr="00ED3B74" w:rsidRDefault="0031124F" w:rsidP="00520E1B">
            <w:pPr>
              <w:pStyle w:val="Table-body"/>
            </w:pPr>
          </w:p>
        </w:tc>
      </w:tr>
      <w:tr w:rsidR="00F57F48" w:rsidRPr="00252161" w14:paraId="4821B067" w14:textId="77777777" w:rsidTr="00F57F48">
        <w:tc>
          <w:tcPr>
            <w:tcW w:w="6794" w:type="dxa"/>
            <w:gridSpan w:val="2"/>
          </w:tcPr>
          <w:p w14:paraId="43F5C490" w14:textId="77777777" w:rsidR="00F57F48" w:rsidRDefault="00F57F48" w:rsidP="00F57F48">
            <w:pPr>
              <w:pStyle w:val="Table-body"/>
            </w:pPr>
            <w:permStart w:id="1460238346" w:edGrp="everyone" w:colFirst="2" w:colLast="2"/>
            <w:permStart w:id="1990930007" w:edGrp="everyone" w:colFirst="4" w:colLast="4"/>
            <w:permEnd w:id="2133332158"/>
            <w:r w:rsidRPr="00F57F48">
              <w:rPr>
                <w:b/>
                <w:bCs/>
              </w:rPr>
              <w:t>Child is a Solihull resident</w:t>
            </w:r>
            <w:r>
              <w:t>?</w:t>
            </w:r>
          </w:p>
          <w:p w14:paraId="2A71AB06" w14:textId="2BF839A6" w:rsidR="00F57F48" w:rsidRPr="00252161" w:rsidRDefault="00F57F48" w:rsidP="00F57F48">
            <w:pPr>
              <w:pStyle w:val="Table-body"/>
            </w:pPr>
            <w:r>
              <w:t>(equipment is for Solihull residents ONLY)</w:t>
            </w:r>
          </w:p>
        </w:tc>
        <w:tc>
          <w:tcPr>
            <w:tcW w:w="678" w:type="dxa"/>
          </w:tcPr>
          <w:p w14:paraId="5B4AA695" w14:textId="679C978B" w:rsidR="00F57F48" w:rsidRPr="00F57F48" w:rsidRDefault="00F57F48" w:rsidP="00F57F48">
            <w:pPr>
              <w:pStyle w:val="Table-body"/>
              <w:rPr>
                <w:b/>
                <w:bCs/>
              </w:rPr>
            </w:pPr>
            <w:r w:rsidRPr="00F57F48">
              <w:rPr>
                <w:b/>
                <w:bCs/>
              </w:rPr>
              <w:t>Yes</w:t>
            </w:r>
          </w:p>
        </w:tc>
        <w:sdt>
          <w:sdtPr>
            <w:id w:val="1901167972"/>
            <w14:checkbox>
              <w14:checked w14:val="0"/>
              <w14:checkedState w14:val="2612" w14:font="MS Gothic"/>
              <w14:uncheckedState w14:val="2610" w14:font="MS Gothic"/>
            </w14:checkbox>
          </w:sdtPr>
          <w:sdtEndPr/>
          <w:sdtContent>
            <w:tc>
              <w:tcPr>
                <w:tcW w:w="456" w:type="dxa"/>
              </w:tcPr>
              <w:p w14:paraId="59E58B1A" w14:textId="0BB8F0F2" w:rsidR="00F57F48" w:rsidRPr="00252161" w:rsidRDefault="00F57F48" w:rsidP="00F57F48">
                <w:pPr>
                  <w:pStyle w:val="Table-body"/>
                </w:pPr>
                <w:r>
                  <w:rPr>
                    <w:rFonts w:ascii="MS Gothic" w:eastAsia="MS Gothic" w:hAnsi="MS Gothic" w:hint="eastAsia"/>
                  </w:rPr>
                  <w:t>☐</w:t>
                </w:r>
              </w:p>
            </w:tc>
          </w:sdtContent>
        </w:sdt>
        <w:tc>
          <w:tcPr>
            <w:tcW w:w="568" w:type="dxa"/>
          </w:tcPr>
          <w:p w14:paraId="561650A4" w14:textId="1B1A8E58" w:rsidR="00F57F48" w:rsidRPr="00F57F48" w:rsidRDefault="00F57F48" w:rsidP="00F57F48">
            <w:pPr>
              <w:pStyle w:val="Table-body"/>
              <w:rPr>
                <w:b/>
                <w:bCs/>
              </w:rPr>
            </w:pPr>
            <w:r w:rsidRPr="00F57F48">
              <w:rPr>
                <w:b/>
                <w:bCs/>
              </w:rPr>
              <w:t>No</w:t>
            </w:r>
          </w:p>
        </w:tc>
        <w:sdt>
          <w:sdtPr>
            <w:id w:val="-1236239550"/>
            <w14:checkbox>
              <w14:checked w14:val="0"/>
              <w14:checkedState w14:val="2612" w14:font="MS Gothic"/>
              <w14:uncheckedState w14:val="2610" w14:font="MS Gothic"/>
            </w14:checkbox>
          </w:sdtPr>
          <w:sdtEndPr/>
          <w:sdtContent>
            <w:tc>
              <w:tcPr>
                <w:tcW w:w="566" w:type="dxa"/>
                <w:gridSpan w:val="2"/>
              </w:tcPr>
              <w:p w14:paraId="31208882" w14:textId="77777777" w:rsidR="00F57F48" w:rsidRPr="00252161" w:rsidRDefault="00F57F48" w:rsidP="00F57F48">
                <w:pPr>
                  <w:pStyle w:val="Table-body"/>
                </w:pPr>
                <w:r>
                  <w:rPr>
                    <w:rFonts w:ascii="MS Gothic" w:eastAsia="MS Gothic" w:hAnsi="MS Gothic" w:hint="eastAsia"/>
                  </w:rPr>
                  <w:t>☐</w:t>
                </w:r>
              </w:p>
            </w:tc>
          </w:sdtContent>
        </w:sdt>
      </w:tr>
    </w:tbl>
    <w:permEnd w:id="1460238346"/>
    <w:permEnd w:id="1990930007"/>
    <w:p w14:paraId="68C16374" w14:textId="4CB20EA5" w:rsidR="001A2EE9" w:rsidRDefault="001A2EE9" w:rsidP="001A2EE9">
      <w:pPr>
        <w:pStyle w:val="Heading2"/>
      </w:pPr>
      <w:r>
        <w:t>Please outline equipment needed and summary of costings</w:t>
      </w:r>
    </w:p>
    <w:tbl>
      <w:tblPr>
        <w:tblStyle w:val="TableGrid"/>
        <w:tblW w:w="0" w:type="auto"/>
        <w:tblBorders>
          <w:top w:val="single" w:sz="8" w:space="0" w:color="008080" w:themeColor="accent1"/>
          <w:left w:val="single" w:sz="8" w:space="0" w:color="008080" w:themeColor="accent1"/>
          <w:bottom w:val="single" w:sz="8" w:space="0" w:color="008080" w:themeColor="accent1"/>
          <w:right w:val="single" w:sz="8" w:space="0" w:color="008080" w:themeColor="accent1"/>
          <w:insideH w:val="single" w:sz="8" w:space="0" w:color="008080" w:themeColor="accent1"/>
          <w:insideV w:val="single" w:sz="8" w:space="0" w:color="008080" w:themeColor="accent1"/>
        </w:tblBorders>
        <w:tblLook w:val="04A0" w:firstRow="1" w:lastRow="0" w:firstColumn="1" w:lastColumn="0" w:noHBand="0" w:noVBand="1"/>
      </w:tblPr>
      <w:tblGrid>
        <w:gridCol w:w="9050"/>
      </w:tblGrid>
      <w:tr w:rsidR="001A2EE9" w:rsidRPr="00E51C8D" w14:paraId="044ADB3C" w14:textId="77777777" w:rsidTr="00776A3B">
        <w:tc>
          <w:tcPr>
            <w:tcW w:w="9050" w:type="dxa"/>
          </w:tcPr>
          <w:p w14:paraId="29502FEA" w14:textId="6E171591" w:rsidR="001A2EE9" w:rsidRPr="00E51C8D" w:rsidRDefault="00C01092" w:rsidP="001A2EE9">
            <w:pPr>
              <w:pStyle w:val="Table-body"/>
            </w:pPr>
            <w:sdt>
              <w:sdtPr>
                <w:id w:val="-963350191"/>
                <w:placeholder>
                  <w:docPart w:val="33F89F5789D3436888075806F22EEA27"/>
                </w:placeholder>
              </w:sdtPr>
              <w:sdtEndPr/>
              <w:sdtContent>
                <w:r w:rsidR="009734D3" w:rsidRPr="0063291B">
                  <w:rPr>
                    <w:b/>
                    <w:bCs/>
                  </w:rPr>
                  <w:t>Equipment:</w:t>
                </w:r>
                <w:r w:rsidR="0063291B">
                  <w:t xml:space="preserve">    </w:t>
                </w:r>
              </w:sdtContent>
            </w:sdt>
          </w:p>
        </w:tc>
      </w:tr>
      <w:tr w:rsidR="00776A3B" w:rsidRPr="00E51C8D" w14:paraId="2353534C" w14:textId="77777777" w:rsidTr="00776A3B">
        <w:tc>
          <w:tcPr>
            <w:tcW w:w="9050" w:type="dxa"/>
          </w:tcPr>
          <w:p w14:paraId="40233FCC" w14:textId="2C342116" w:rsidR="00776A3B" w:rsidRPr="00E51C8D" w:rsidRDefault="00C01092" w:rsidP="00980BC3">
            <w:pPr>
              <w:pStyle w:val="Table-body"/>
            </w:pPr>
            <w:sdt>
              <w:sdtPr>
                <w:id w:val="-1798834991"/>
                <w:placeholder>
                  <w:docPart w:val="75DDCE07D20940DF8A9C2A00E653D0FD"/>
                </w:placeholder>
              </w:sdtPr>
              <w:sdtEndPr/>
              <w:sdtContent>
                <w:r w:rsidR="00776A3B" w:rsidRPr="0063291B">
                  <w:rPr>
                    <w:b/>
                    <w:bCs/>
                  </w:rPr>
                  <w:t>Cost of equipment:</w:t>
                </w:r>
                <w:r w:rsidR="00776A3B">
                  <w:t xml:space="preserve"> </w:t>
                </w:r>
                <w:r w:rsidR="009116C8">
                  <w:t>£</w:t>
                </w:r>
              </w:sdtContent>
            </w:sdt>
          </w:p>
        </w:tc>
      </w:tr>
    </w:tbl>
    <w:p w14:paraId="68111049" w14:textId="1F6C5FDE" w:rsidR="00F57F48" w:rsidRDefault="00F57F48"/>
    <w:p w14:paraId="1BA6797A" w14:textId="77777777" w:rsidR="00F57F48" w:rsidRDefault="00F57F48">
      <w:pPr>
        <w:spacing w:after="160" w:line="259" w:lineRule="auto"/>
      </w:pPr>
      <w:r>
        <w:br w:type="page"/>
      </w:r>
    </w:p>
    <w:tbl>
      <w:tblPr>
        <w:tblStyle w:val="TableGrid"/>
        <w:tblW w:w="9062" w:type="dxa"/>
        <w:tblBorders>
          <w:top w:val="single" w:sz="8" w:space="0" w:color="008080" w:themeColor="accent1"/>
          <w:left w:val="single" w:sz="8" w:space="0" w:color="008080" w:themeColor="accent1"/>
          <w:bottom w:val="single" w:sz="8" w:space="0" w:color="008080" w:themeColor="accent1"/>
          <w:right w:val="single" w:sz="8" w:space="0" w:color="008080" w:themeColor="accent1"/>
          <w:insideH w:val="single" w:sz="8" w:space="0" w:color="008080" w:themeColor="accent1"/>
          <w:insideV w:val="single" w:sz="8" w:space="0" w:color="008080" w:themeColor="accent1"/>
        </w:tblBorders>
        <w:tblLook w:val="04A0" w:firstRow="1" w:lastRow="0" w:firstColumn="1" w:lastColumn="0" w:noHBand="0" w:noVBand="1"/>
      </w:tblPr>
      <w:tblGrid>
        <w:gridCol w:w="3959"/>
        <w:gridCol w:w="550"/>
        <w:gridCol w:w="2285"/>
        <w:gridCol w:w="678"/>
        <w:gridCol w:w="456"/>
        <w:gridCol w:w="568"/>
        <w:gridCol w:w="98"/>
        <w:gridCol w:w="456"/>
        <w:gridCol w:w="12"/>
      </w:tblGrid>
      <w:tr w:rsidR="0031124F" w:rsidRPr="00252161" w14:paraId="1714C02B" w14:textId="77777777" w:rsidTr="00F57F48">
        <w:trPr>
          <w:gridAfter w:val="1"/>
          <w:wAfter w:w="12" w:type="dxa"/>
        </w:trPr>
        <w:tc>
          <w:tcPr>
            <w:tcW w:w="9050" w:type="dxa"/>
            <w:gridSpan w:val="8"/>
          </w:tcPr>
          <w:p w14:paraId="79464011" w14:textId="77777777" w:rsidR="0031124F" w:rsidRPr="00252161" w:rsidRDefault="0031124F" w:rsidP="00520E1B">
            <w:pPr>
              <w:pStyle w:val="Table-body"/>
            </w:pPr>
            <w:r w:rsidRPr="00252161">
              <w:lastRenderedPageBreak/>
              <w:t>Selec</w:t>
            </w:r>
            <w:r>
              <w:t xml:space="preserve">t the child’s </w:t>
            </w:r>
            <w:r w:rsidRPr="00252161">
              <w:rPr>
                <w:b/>
                <w:bCs/>
              </w:rPr>
              <w:t>b</w:t>
            </w:r>
            <w:r>
              <w:rPr>
                <w:b/>
                <w:bCs/>
              </w:rPr>
              <w:t xml:space="preserve">road area of need </w:t>
            </w:r>
            <w:r w:rsidRPr="00252161">
              <w:t>as described</w:t>
            </w:r>
            <w:r>
              <w:rPr>
                <w:b/>
                <w:bCs/>
              </w:rPr>
              <w:t xml:space="preserve"> </w:t>
            </w:r>
            <w:r w:rsidRPr="00252161">
              <w:t>in the SEND code of practice</w:t>
            </w:r>
            <w:r>
              <w:t xml:space="preserve"> (please tick </w:t>
            </w:r>
            <w:r w:rsidRPr="00ED3B74">
              <w:rPr>
                <w:b/>
                <w:bCs/>
              </w:rPr>
              <w:t>one</w:t>
            </w:r>
            <w:r>
              <w:t xml:space="preserve"> box only)</w:t>
            </w:r>
          </w:p>
        </w:tc>
      </w:tr>
      <w:tr w:rsidR="0031124F" w:rsidRPr="00252161" w14:paraId="7388AD00" w14:textId="77777777" w:rsidTr="00451197">
        <w:trPr>
          <w:gridAfter w:val="1"/>
          <w:wAfter w:w="12" w:type="dxa"/>
        </w:trPr>
        <w:tc>
          <w:tcPr>
            <w:tcW w:w="3959" w:type="dxa"/>
          </w:tcPr>
          <w:p w14:paraId="121CEBFE" w14:textId="77777777" w:rsidR="0031124F" w:rsidRPr="00252161" w:rsidRDefault="0031124F" w:rsidP="00520E1B">
            <w:pPr>
              <w:pStyle w:val="Table-body"/>
            </w:pPr>
            <w:permStart w:id="233589347" w:edGrp="everyone" w:colFirst="1" w:colLast="1"/>
            <w:permStart w:id="1181304477" w:edGrp="everyone" w:colFirst="3" w:colLast="3"/>
            <w:r>
              <w:t>Communication and interaction</w:t>
            </w:r>
          </w:p>
        </w:tc>
        <w:sdt>
          <w:sdtPr>
            <w:id w:val="928324619"/>
            <w14:checkbox>
              <w14:checked w14:val="0"/>
              <w14:checkedState w14:val="2612" w14:font="MS Gothic"/>
              <w14:uncheckedState w14:val="2610" w14:font="MS Gothic"/>
            </w14:checkbox>
          </w:sdtPr>
          <w:sdtEndPr/>
          <w:sdtContent>
            <w:tc>
              <w:tcPr>
                <w:tcW w:w="550" w:type="dxa"/>
              </w:tcPr>
              <w:p w14:paraId="7A9635DA" w14:textId="4AF70351" w:rsidR="0031124F" w:rsidRPr="00252161" w:rsidRDefault="00526855" w:rsidP="00520E1B">
                <w:pPr>
                  <w:pStyle w:val="Table-body"/>
                </w:pPr>
                <w:r>
                  <w:rPr>
                    <w:rFonts w:ascii="MS Gothic" w:eastAsia="MS Gothic" w:hAnsi="MS Gothic" w:hint="eastAsia"/>
                  </w:rPr>
                  <w:t>☐</w:t>
                </w:r>
              </w:p>
            </w:tc>
          </w:sdtContent>
        </w:sdt>
        <w:tc>
          <w:tcPr>
            <w:tcW w:w="4085" w:type="dxa"/>
            <w:gridSpan w:val="5"/>
          </w:tcPr>
          <w:p w14:paraId="6F9CF071" w14:textId="77777777" w:rsidR="0031124F" w:rsidRPr="00252161" w:rsidRDefault="0031124F" w:rsidP="00520E1B">
            <w:pPr>
              <w:pStyle w:val="Table-body"/>
            </w:pPr>
            <w:r>
              <w:t>Social, emotional and mental health</w:t>
            </w:r>
          </w:p>
        </w:tc>
        <w:sdt>
          <w:sdtPr>
            <w:id w:val="924150706"/>
            <w14:checkbox>
              <w14:checked w14:val="0"/>
              <w14:checkedState w14:val="2612" w14:font="MS Gothic"/>
              <w14:uncheckedState w14:val="2610" w14:font="MS Gothic"/>
            </w14:checkbox>
          </w:sdtPr>
          <w:sdtEndPr/>
          <w:sdtContent>
            <w:tc>
              <w:tcPr>
                <w:tcW w:w="456" w:type="dxa"/>
              </w:tcPr>
              <w:p w14:paraId="72C10FD1" w14:textId="3D991AC7" w:rsidR="0031124F" w:rsidRPr="00252161" w:rsidRDefault="00910514" w:rsidP="00520E1B">
                <w:pPr>
                  <w:pStyle w:val="Table-body"/>
                </w:pPr>
                <w:r>
                  <w:rPr>
                    <w:rFonts w:ascii="MS Gothic" w:eastAsia="MS Gothic" w:hAnsi="MS Gothic" w:hint="eastAsia"/>
                  </w:rPr>
                  <w:t>☐</w:t>
                </w:r>
              </w:p>
            </w:tc>
          </w:sdtContent>
        </w:sdt>
      </w:tr>
      <w:tr w:rsidR="0031124F" w:rsidRPr="00252161" w14:paraId="1A79B042" w14:textId="77777777" w:rsidTr="00451197">
        <w:trPr>
          <w:gridAfter w:val="1"/>
          <w:wAfter w:w="12" w:type="dxa"/>
        </w:trPr>
        <w:tc>
          <w:tcPr>
            <w:tcW w:w="3959" w:type="dxa"/>
          </w:tcPr>
          <w:p w14:paraId="5D61BE60" w14:textId="77777777" w:rsidR="0031124F" w:rsidRDefault="0031124F" w:rsidP="00520E1B">
            <w:pPr>
              <w:pStyle w:val="Table-body"/>
            </w:pPr>
            <w:permStart w:id="30474276" w:edGrp="everyone" w:colFirst="1" w:colLast="1"/>
            <w:permStart w:id="1587501320" w:edGrp="everyone" w:colFirst="3" w:colLast="3"/>
            <w:permEnd w:id="233589347"/>
            <w:permEnd w:id="1181304477"/>
            <w:r>
              <w:t>Cognition and learning</w:t>
            </w:r>
          </w:p>
        </w:tc>
        <w:sdt>
          <w:sdtPr>
            <w:id w:val="150573023"/>
            <w14:checkbox>
              <w14:checked w14:val="0"/>
              <w14:checkedState w14:val="2612" w14:font="MS Gothic"/>
              <w14:uncheckedState w14:val="2610" w14:font="MS Gothic"/>
            </w14:checkbox>
          </w:sdtPr>
          <w:sdtEndPr/>
          <w:sdtContent>
            <w:tc>
              <w:tcPr>
                <w:tcW w:w="550" w:type="dxa"/>
              </w:tcPr>
              <w:p w14:paraId="09D15FF1" w14:textId="77777777" w:rsidR="0031124F" w:rsidRPr="00252161" w:rsidRDefault="0031124F" w:rsidP="00520E1B">
                <w:pPr>
                  <w:pStyle w:val="Table-body"/>
                </w:pPr>
                <w:r>
                  <w:rPr>
                    <w:rFonts w:ascii="MS Gothic" w:eastAsia="MS Gothic" w:hAnsi="MS Gothic" w:hint="eastAsia"/>
                  </w:rPr>
                  <w:t>☐</w:t>
                </w:r>
              </w:p>
            </w:tc>
          </w:sdtContent>
        </w:sdt>
        <w:tc>
          <w:tcPr>
            <w:tcW w:w="4085" w:type="dxa"/>
            <w:gridSpan w:val="5"/>
          </w:tcPr>
          <w:p w14:paraId="405A45B7" w14:textId="77777777" w:rsidR="0031124F" w:rsidRDefault="0031124F" w:rsidP="00520E1B">
            <w:pPr>
              <w:pStyle w:val="Table-body"/>
            </w:pPr>
            <w:r>
              <w:t>Sensory and/or physical needs</w:t>
            </w:r>
          </w:p>
        </w:tc>
        <w:sdt>
          <w:sdtPr>
            <w:id w:val="1850522657"/>
            <w14:checkbox>
              <w14:checked w14:val="0"/>
              <w14:checkedState w14:val="2612" w14:font="MS Gothic"/>
              <w14:uncheckedState w14:val="2610" w14:font="MS Gothic"/>
            </w14:checkbox>
          </w:sdtPr>
          <w:sdtEndPr/>
          <w:sdtContent>
            <w:tc>
              <w:tcPr>
                <w:tcW w:w="456" w:type="dxa"/>
              </w:tcPr>
              <w:p w14:paraId="62315AEA" w14:textId="77777777" w:rsidR="0031124F" w:rsidRPr="00252161" w:rsidRDefault="0031124F" w:rsidP="00520E1B">
                <w:pPr>
                  <w:pStyle w:val="Table-body"/>
                </w:pPr>
                <w:r>
                  <w:rPr>
                    <w:rFonts w:ascii="MS Gothic" w:eastAsia="MS Gothic" w:hAnsi="MS Gothic" w:hint="eastAsia"/>
                  </w:rPr>
                  <w:t>☐</w:t>
                </w:r>
              </w:p>
            </w:tc>
          </w:sdtContent>
        </w:sdt>
      </w:tr>
      <w:tr w:rsidR="009734D3" w:rsidRPr="00ED3B74" w14:paraId="55245025" w14:textId="77777777" w:rsidTr="00451197">
        <w:trPr>
          <w:gridAfter w:val="1"/>
          <w:wAfter w:w="12" w:type="dxa"/>
        </w:trPr>
        <w:tc>
          <w:tcPr>
            <w:tcW w:w="3959" w:type="dxa"/>
          </w:tcPr>
          <w:p w14:paraId="7B6401B3" w14:textId="77777777" w:rsidR="009734D3" w:rsidRPr="00ED3B74" w:rsidRDefault="009734D3" w:rsidP="00980BC3">
            <w:pPr>
              <w:pStyle w:val="Table-body"/>
              <w:rPr>
                <w:b/>
                <w:bCs/>
              </w:rPr>
            </w:pPr>
            <w:permStart w:id="2108182215" w:edGrp="everyone" w:colFirst="1" w:colLast="1"/>
            <w:permEnd w:id="30474276"/>
            <w:permEnd w:id="1587501320"/>
            <w:r>
              <w:rPr>
                <w:b/>
                <w:bCs/>
              </w:rPr>
              <w:t>Name of 0-25 practitioner/area SENCo</w:t>
            </w:r>
          </w:p>
        </w:tc>
        <w:tc>
          <w:tcPr>
            <w:tcW w:w="5091" w:type="dxa"/>
            <w:gridSpan w:val="7"/>
          </w:tcPr>
          <w:p w14:paraId="46A222F8" w14:textId="77777777" w:rsidR="009734D3" w:rsidRPr="00ED3B74" w:rsidRDefault="009734D3" w:rsidP="00980BC3">
            <w:pPr>
              <w:pStyle w:val="Table-body"/>
            </w:pPr>
          </w:p>
        </w:tc>
      </w:tr>
      <w:tr w:rsidR="009734D3" w:rsidRPr="00ED3B74" w14:paraId="2A692409" w14:textId="77777777" w:rsidTr="00451197">
        <w:trPr>
          <w:gridAfter w:val="1"/>
          <w:wAfter w:w="12" w:type="dxa"/>
        </w:trPr>
        <w:tc>
          <w:tcPr>
            <w:tcW w:w="3959" w:type="dxa"/>
          </w:tcPr>
          <w:p w14:paraId="6D23834A" w14:textId="77777777" w:rsidR="009734D3" w:rsidRPr="00ED3B74" w:rsidRDefault="009734D3" w:rsidP="00980BC3">
            <w:pPr>
              <w:pStyle w:val="Table-body"/>
              <w:rPr>
                <w:b/>
                <w:bCs/>
              </w:rPr>
            </w:pPr>
            <w:permStart w:id="702438797" w:edGrp="everyone" w:colFirst="1" w:colLast="1"/>
            <w:r>
              <w:rPr>
                <w:b/>
                <w:bCs/>
              </w:rPr>
              <w:t>Contact number</w:t>
            </w:r>
            <w:permEnd w:id="2108182215"/>
          </w:p>
        </w:tc>
        <w:tc>
          <w:tcPr>
            <w:tcW w:w="5091" w:type="dxa"/>
            <w:gridSpan w:val="7"/>
          </w:tcPr>
          <w:p w14:paraId="0670A4A6" w14:textId="77777777" w:rsidR="009734D3" w:rsidRPr="00ED3B74" w:rsidRDefault="009734D3" w:rsidP="00980BC3">
            <w:pPr>
              <w:pStyle w:val="Table-body"/>
            </w:pPr>
          </w:p>
        </w:tc>
      </w:tr>
      <w:permEnd w:id="702438797"/>
      <w:tr w:rsidR="009734D3" w:rsidRPr="00ED3B74" w14:paraId="563F985E" w14:textId="77777777" w:rsidTr="00451197">
        <w:trPr>
          <w:gridAfter w:val="1"/>
          <w:wAfter w:w="12" w:type="dxa"/>
        </w:trPr>
        <w:tc>
          <w:tcPr>
            <w:tcW w:w="3959" w:type="dxa"/>
          </w:tcPr>
          <w:p w14:paraId="1E983BCC" w14:textId="77777777" w:rsidR="009734D3" w:rsidRDefault="009734D3" w:rsidP="00980BC3">
            <w:pPr>
              <w:pStyle w:val="Table-body"/>
              <w:rPr>
                <w:b/>
                <w:bCs/>
              </w:rPr>
            </w:pPr>
            <w:r>
              <w:rPr>
                <w:b/>
                <w:bCs/>
              </w:rPr>
              <w:t>Email address</w:t>
            </w:r>
          </w:p>
        </w:tc>
        <w:tc>
          <w:tcPr>
            <w:tcW w:w="5091" w:type="dxa"/>
            <w:gridSpan w:val="7"/>
          </w:tcPr>
          <w:p w14:paraId="513AC25F" w14:textId="77777777" w:rsidR="009734D3" w:rsidRPr="00ED3B74" w:rsidRDefault="009734D3" w:rsidP="00980BC3">
            <w:pPr>
              <w:pStyle w:val="Table-body"/>
            </w:pPr>
          </w:p>
        </w:tc>
      </w:tr>
      <w:tr w:rsidR="009734D3" w:rsidRPr="00ED3B74" w14:paraId="4144E30E" w14:textId="77777777" w:rsidTr="00451197">
        <w:trPr>
          <w:gridAfter w:val="1"/>
          <w:wAfter w:w="12" w:type="dxa"/>
        </w:trPr>
        <w:tc>
          <w:tcPr>
            <w:tcW w:w="3959" w:type="dxa"/>
          </w:tcPr>
          <w:p w14:paraId="60C53087" w14:textId="77777777" w:rsidR="009734D3" w:rsidRPr="00ED3B74" w:rsidRDefault="009734D3" w:rsidP="00980BC3">
            <w:pPr>
              <w:pStyle w:val="Table-body"/>
              <w:rPr>
                <w:b/>
                <w:bCs/>
              </w:rPr>
            </w:pPr>
            <w:permStart w:id="838493628" w:edGrp="everyone" w:colFirst="1" w:colLast="1"/>
            <w:r>
              <w:rPr>
                <w:b/>
                <w:bCs/>
              </w:rPr>
              <w:t>Date</w:t>
            </w:r>
          </w:p>
        </w:tc>
        <w:tc>
          <w:tcPr>
            <w:tcW w:w="5091" w:type="dxa"/>
            <w:gridSpan w:val="7"/>
          </w:tcPr>
          <w:p w14:paraId="07E397D8" w14:textId="77777777" w:rsidR="009734D3" w:rsidRPr="00ED3B74" w:rsidRDefault="009734D3" w:rsidP="00980BC3">
            <w:pPr>
              <w:pStyle w:val="Table-body"/>
            </w:pPr>
          </w:p>
        </w:tc>
      </w:tr>
      <w:tr w:rsidR="009734D3" w:rsidRPr="00ED3B74" w14:paraId="65BF918F" w14:textId="77777777" w:rsidTr="00451197">
        <w:trPr>
          <w:gridAfter w:val="1"/>
          <w:wAfter w:w="12" w:type="dxa"/>
        </w:trPr>
        <w:tc>
          <w:tcPr>
            <w:tcW w:w="3959" w:type="dxa"/>
          </w:tcPr>
          <w:p w14:paraId="0AC762A9" w14:textId="52BC2FBF" w:rsidR="009734D3" w:rsidRPr="00ED3B74" w:rsidRDefault="009734D3" w:rsidP="00980BC3">
            <w:pPr>
              <w:pStyle w:val="Table-body"/>
              <w:rPr>
                <w:b/>
                <w:bCs/>
              </w:rPr>
            </w:pPr>
            <w:permStart w:id="1240165968" w:edGrp="everyone" w:colFirst="1" w:colLast="1"/>
            <w:r>
              <w:rPr>
                <w:b/>
                <w:bCs/>
              </w:rPr>
              <w:t>Signature</w:t>
            </w:r>
            <w:r w:rsidR="00451197">
              <w:rPr>
                <w:b/>
                <w:bCs/>
              </w:rPr>
              <w:t xml:space="preserve"> (</w:t>
            </w:r>
            <w:r w:rsidR="00451197" w:rsidRPr="00451197">
              <w:rPr>
                <w:b/>
                <w:bCs/>
              </w:rPr>
              <w:t>e-signature accepted</w:t>
            </w:r>
            <w:r w:rsidR="00451197">
              <w:rPr>
                <w:b/>
                <w:bCs/>
              </w:rPr>
              <w:t>)</w:t>
            </w:r>
            <w:permEnd w:id="838493628"/>
          </w:p>
        </w:tc>
        <w:tc>
          <w:tcPr>
            <w:tcW w:w="5091" w:type="dxa"/>
            <w:gridSpan w:val="7"/>
          </w:tcPr>
          <w:p w14:paraId="1E20A751" w14:textId="77777777" w:rsidR="009734D3" w:rsidRPr="00ED3B74" w:rsidRDefault="009734D3" w:rsidP="00980BC3">
            <w:pPr>
              <w:pStyle w:val="Table-body"/>
            </w:pPr>
          </w:p>
        </w:tc>
      </w:tr>
      <w:tr w:rsidR="00F57F48" w:rsidRPr="00252161" w14:paraId="0670B396" w14:textId="77777777" w:rsidTr="00F57F48">
        <w:tc>
          <w:tcPr>
            <w:tcW w:w="6794" w:type="dxa"/>
            <w:gridSpan w:val="3"/>
          </w:tcPr>
          <w:p w14:paraId="5080322B" w14:textId="361CCBB9" w:rsidR="00F57F48" w:rsidRDefault="00F57F48" w:rsidP="0066754E">
            <w:pPr>
              <w:pStyle w:val="Table-body"/>
            </w:pPr>
            <w:permStart w:id="821297749" w:edGrp="everyone" w:colFirst="2" w:colLast="2"/>
            <w:permStart w:id="1233924397" w:edGrp="everyone" w:colFirst="4" w:colLast="4"/>
            <w:r>
              <w:rPr>
                <w:b/>
                <w:bCs/>
              </w:rPr>
              <w:t>Consent received from parent/carer(s)</w:t>
            </w:r>
            <w:permEnd w:id="1240165968"/>
          </w:p>
          <w:p w14:paraId="6111784E" w14:textId="0484CD0B" w:rsidR="00F57F48" w:rsidRPr="00252161" w:rsidRDefault="00F57F48" w:rsidP="0066754E">
            <w:pPr>
              <w:pStyle w:val="Table-body"/>
            </w:pPr>
            <w:r>
              <w:t>We cannot process this application without consent from parent(s)</w:t>
            </w:r>
          </w:p>
        </w:tc>
        <w:tc>
          <w:tcPr>
            <w:tcW w:w="678" w:type="dxa"/>
          </w:tcPr>
          <w:p w14:paraId="76413C9F" w14:textId="77777777" w:rsidR="00F57F48" w:rsidRPr="00F57F48" w:rsidRDefault="00F57F48" w:rsidP="0066754E">
            <w:pPr>
              <w:pStyle w:val="Table-body"/>
              <w:rPr>
                <w:b/>
                <w:bCs/>
              </w:rPr>
            </w:pPr>
            <w:r w:rsidRPr="00F57F48">
              <w:rPr>
                <w:b/>
                <w:bCs/>
              </w:rPr>
              <w:t>Yes</w:t>
            </w:r>
          </w:p>
        </w:tc>
        <w:sdt>
          <w:sdtPr>
            <w:id w:val="146247149"/>
            <w14:checkbox>
              <w14:checked w14:val="0"/>
              <w14:checkedState w14:val="2612" w14:font="MS Gothic"/>
              <w14:uncheckedState w14:val="2610" w14:font="MS Gothic"/>
            </w14:checkbox>
          </w:sdtPr>
          <w:sdtEndPr/>
          <w:sdtContent>
            <w:tc>
              <w:tcPr>
                <w:tcW w:w="456" w:type="dxa"/>
              </w:tcPr>
              <w:p w14:paraId="3FBF9C5E" w14:textId="77777777" w:rsidR="00F57F48" w:rsidRPr="00252161" w:rsidRDefault="00F57F48" w:rsidP="0066754E">
                <w:pPr>
                  <w:pStyle w:val="Table-body"/>
                </w:pPr>
                <w:r>
                  <w:rPr>
                    <w:rFonts w:ascii="MS Gothic" w:eastAsia="MS Gothic" w:hAnsi="MS Gothic" w:hint="eastAsia"/>
                  </w:rPr>
                  <w:t>☐</w:t>
                </w:r>
              </w:p>
            </w:tc>
          </w:sdtContent>
        </w:sdt>
        <w:tc>
          <w:tcPr>
            <w:tcW w:w="568" w:type="dxa"/>
          </w:tcPr>
          <w:p w14:paraId="34DE9EB0" w14:textId="77777777" w:rsidR="00F57F48" w:rsidRPr="00F57F48" w:rsidRDefault="00F57F48" w:rsidP="0066754E">
            <w:pPr>
              <w:pStyle w:val="Table-body"/>
              <w:rPr>
                <w:b/>
                <w:bCs/>
              </w:rPr>
            </w:pPr>
            <w:r w:rsidRPr="00F57F48">
              <w:rPr>
                <w:b/>
                <w:bCs/>
              </w:rPr>
              <w:t>No</w:t>
            </w:r>
          </w:p>
        </w:tc>
        <w:sdt>
          <w:sdtPr>
            <w:id w:val="395863843"/>
            <w14:checkbox>
              <w14:checked w14:val="0"/>
              <w14:checkedState w14:val="2612" w14:font="MS Gothic"/>
              <w14:uncheckedState w14:val="2610" w14:font="MS Gothic"/>
            </w14:checkbox>
          </w:sdtPr>
          <w:sdtEndPr/>
          <w:sdtContent>
            <w:tc>
              <w:tcPr>
                <w:tcW w:w="566" w:type="dxa"/>
                <w:gridSpan w:val="3"/>
              </w:tcPr>
              <w:p w14:paraId="5B7A85ED" w14:textId="77777777" w:rsidR="00F57F48" w:rsidRPr="00252161" w:rsidRDefault="00F57F48" w:rsidP="0066754E">
                <w:pPr>
                  <w:pStyle w:val="Table-body"/>
                </w:pPr>
                <w:r>
                  <w:rPr>
                    <w:rFonts w:ascii="MS Gothic" w:eastAsia="MS Gothic" w:hAnsi="MS Gothic" w:hint="eastAsia"/>
                  </w:rPr>
                  <w:t>☐</w:t>
                </w:r>
              </w:p>
            </w:tc>
          </w:sdtContent>
        </w:sdt>
      </w:tr>
      <w:permEnd w:id="821297749"/>
      <w:permEnd w:id="1233924397"/>
    </w:tbl>
    <w:p w14:paraId="5B875BE3" w14:textId="77777777" w:rsidR="009734D3" w:rsidRDefault="009734D3" w:rsidP="00D87221"/>
    <w:p w14:paraId="1C648A3D" w14:textId="55DE4A33" w:rsidR="00D24BDA" w:rsidRPr="00F57F48" w:rsidRDefault="00D24BDA" w:rsidP="00D87221">
      <w:pPr>
        <w:rPr>
          <w:b/>
          <w:bCs/>
          <w:sz w:val="28"/>
          <w:szCs w:val="24"/>
        </w:rPr>
      </w:pPr>
      <w:r w:rsidRPr="00F57F48">
        <w:rPr>
          <w:b/>
          <w:bCs/>
          <w:sz w:val="28"/>
          <w:szCs w:val="24"/>
        </w:rPr>
        <w:t xml:space="preserve">For </w:t>
      </w:r>
      <w:r w:rsidR="009734D3" w:rsidRPr="00F57F48">
        <w:rPr>
          <w:b/>
          <w:bCs/>
          <w:sz w:val="28"/>
          <w:szCs w:val="24"/>
        </w:rPr>
        <w:t xml:space="preserve">Solihull </w:t>
      </w:r>
      <w:r w:rsidRPr="00F57F48">
        <w:rPr>
          <w:b/>
          <w:bCs/>
          <w:sz w:val="28"/>
          <w:szCs w:val="24"/>
        </w:rPr>
        <w:t>setting applications:</w:t>
      </w:r>
    </w:p>
    <w:tbl>
      <w:tblPr>
        <w:tblStyle w:val="TableGrid"/>
        <w:tblW w:w="0" w:type="auto"/>
        <w:tblBorders>
          <w:top w:val="single" w:sz="8" w:space="0" w:color="008080" w:themeColor="accent1"/>
          <w:left w:val="single" w:sz="8" w:space="0" w:color="008080" w:themeColor="accent1"/>
          <w:bottom w:val="single" w:sz="8" w:space="0" w:color="008080" w:themeColor="accent1"/>
          <w:right w:val="single" w:sz="8" w:space="0" w:color="008080" w:themeColor="accent1"/>
          <w:insideH w:val="single" w:sz="8" w:space="0" w:color="008080" w:themeColor="accent1"/>
          <w:insideV w:val="single" w:sz="8" w:space="0" w:color="008080" w:themeColor="accent1"/>
        </w:tblBorders>
        <w:tblLook w:val="04A0" w:firstRow="1" w:lastRow="0" w:firstColumn="1" w:lastColumn="0" w:noHBand="0" w:noVBand="1"/>
      </w:tblPr>
      <w:tblGrid>
        <w:gridCol w:w="3959"/>
        <w:gridCol w:w="5091"/>
      </w:tblGrid>
      <w:tr w:rsidR="00AE4DB1" w:rsidRPr="00ED3B74" w14:paraId="5020E71C" w14:textId="77777777" w:rsidTr="00451197">
        <w:tc>
          <w:tcPr>
            <w:tcW w:w="3959" w:type="dxa"/>
          </w:tcPr>
          <w:p w14:paraId="204ED100" w14:textId="6C5263DA" w:rsidR="00AE4DB1" w:rsidRPr="00ED3B74" w:rsidRDefault="00AE4DB1" w:rsidP="000327F6">
            <w:pPr>
              <w:pStyle w:val="Table-body"/>
              <w:rPr>
                <w:b/>
                <w:bCs/>
              </w:rPr>
            </w:pPr>
            <w:permStart w:id="1118058697" w:edGrp="everyone" w:colFirst="1" w:colLast="1"/>
            <w:r>
              <w:rPr>
                <w:b/>
                <w:bCs/>
              </w:rPr>
              <w:t>Name of key person</w:t>
            </w:r>
            <w:r w:rsidR="00250E75">
              <w:rPr>
                <w:b/>
                <w:bCs/>
              </w:rPr>
              <w:t xml:space="preserve"> [setting]</w:t>
            </w:r>
          </w:p>
        </w:tc>
        <w:tc>
          <w:tcPr>
            <w:tcW w:w="5091" w:type="dxa"/>
          </w:tcPr>
          <w:p w14:paraId="0AB4AB6B" w14:textId="77777777" w:rsidR="00AE4DB1" w:rsidRPr="00ED3B74" w:rsidRDefault="00AE4DB1" w:rsidP="000327F6">
            <w:pPr>
              <w:pStyle w:val="Table-body"/>
            </w:pPr>
          </w:p>
        </w:tc>
      </w:tr>
      <w:tr w:rsidR="00AE4DB1" w:rsidRPr="00ED3B74" w14:paraId="0E573C2D" w14:textId="77777777" w:rsidTr="00451197">
        <w:tc>
          <w:tcPr>
            <w:tcW w:w="3959" w:type="dxa"/>
          </w:tcPr>
          <w:p w14:paraId="194F02B4" w14:textId="3D8882FE" w:rsidR="00AE4DB1" w:rsidRPr="00ED3B74" w:rsidRDefault="00AE4DB1" w:rsidP="000327F6">
            <w:pPr>
              <w:pStyle w:val="Table-body"/>
              <w:rPr>
                <w:b/>
                <w:bCs/>
              </w:rPr>
            </w:pPr>
            <w:permStart w:id="446258999" w:edGrp="everyone" w:colFirst="1" w:colLast="1"/>
            <w:r>
              <w:rPr>
                <w:b/>
                <w:bCs/>
              </w:rPr>
              <w:t>Contact number</w:t>
            </w:r>
            <w:permEnd w:id="1118058697"/>
          </w:p>
        </w:tc>
        <w:tc>
          <w:tcPr>
            <w:tcW w:w="5091" w:type="dxa"/>
          </w:tcPr>
          <w:p w14:paraId="07276B97" w14:textId="77777777" w:rsidR="00AE4DB1" w:rsidRPr="00ED3B74" w:rsidRDefault="00AE4DB1" w:rsidP="000327F6">
            <w:pPr>
              <w:pStyle w:val="Table-body"/>
            </w:pPr>
          </w:p>
        </w:tc>
      </w:tr>
      <w:permEnd w:id="446258999"/>
      <w:tr w:rsidR="0038542B" w:rsidRPr="00ED3B74" w14:paraId="09C59059" w14:textId="77777777" w:rsidTr="00451197">
        <w:tc>
          <w:tcPr>
            <w:tcW w:w="3959" w:type="dxa"/>
          </w:tcPr>
          <w:p w14:paraId="483E2C0B" w14:textId="4414718A" w:rsidR="0038542B" w:rsidRDefault="0038542B" w:rsidP="000327F6">
            <w:pPr>
              <w:pStyle w:val="Table-body"/>
              <w:rPr>
                <w:b/>
                <w:bCs/>
              </w:rPr>
            </w:pPr>
            <w:r>
              <w:rPr>
                <w:b/>
                <w:bCs/>
              </w:rPr>
              <w:t>Email address</w:t>
            </w:r>
          </w:p>
        </w:tc>
        <w:tc>
          <w:tcPr>
            <w:tcW w:w="5091" w:type="dxa"/>
          </w:tcPr>
          <w:p w14:paraId="142C7D09" w14:textId="77777777" w:rsidR="0038542B" w:rsidRPr="00ED3B74" w:rsidRDefault="0038542B" w:rsidP="000327F6">
            <w:pPr>
              <w:pStyle w:val="Table-body"/>
            </w:pPr>
          </w:p>
        </w:tc>
      </w:tr>
      <w:tr w:rsidR="00AE4DB1" w:rsidRPr="00ED3B74" w14:paraId="0E379C31" w14:textId="77777777" w:rsidTr="00451197">
        <w:tc>
          <w:tcPr>
            <w:tcW w:w="3959" w:type="dxa"/>
          </w:tcPr>
          <w:p w14:paraId="43AC464A" w14:textId="552B507C" w:rsidR="00AE4DB1" w:rsidRPr="00ED3B74" w:rsidRDefault="00AE4DB1" w:rsidP="000327F6">
            <w:pPr>
              <w:pStyle w:val="Table-body"/>
              <w:rPr>
                <w:b/>
                <w:bCs/>
              </w:rPr>
            </w:pPr>
            <w:permStart w:id="862788553" w:edGrp="everyone" w:colFirst="1" w:colLast="1"/>
            <w:r>
              <w:rPr>
                <w:b/>
                <w:bCs/>
              </w:rPr>
              <w:t>Date</w:t>
            </w:r>
          </w:p>
        </w:tc>
        <w:tc>
          <w:tcPr>
            <w:tcW w:w="5091" w:type="dxa"/>
          </w:tcPr>
          <w:p w14:paraId="43116AB6" w14:textId="77777777" w:rsidR="00AE4DB1" w:rsidRPr="00ED3B74" w:rsidRDefault="00AE4DB1" w:rsidP="000327F6">
            <w:pPr>
              <w:pStyle w:val="Table-body"/>
            </w:pPr>
          </w:p>
        </w:tc>
      </w:tr>
      <w:tr w:rsidR="00451197" w:rsidRPr="00ED3B74" w14:paraId="5468D23E" w14:textId="77777777" w:rsidTr="00451197">
        <w:tc>
          <w:tcPr>
            <w:tcW w:w="3959" w:type="dxa"/>
          </w:tcPr>
          <w:p w14:paraId="35BD67E4" w14:textId="018DE7C6" w:rsidR="00451197" w:rsidRPr="00ED3B74" w:rsidRDefault="00451197" w:rsidP="00451197">
            <w:pPr>
              <w:pStyle w:val="Table-body"/>
              <w:rPr>
                <w:b/>
                <w:bCs/>
              </w:rPr>
            </w:pPr>
            <w:permStart w:id="1870857325" w:edGrp="everyone" w:colFirst="1" w:colLast="1"/>
            <w:permEnd w:id="862788553"/>
            <w:r>
              <w:rPr>
                <w:b/>
                <w:bCs/>
              </w:rPr>
              <w:t>Signature (</w:t>
            </w:r>
            <w:r w:rsidRPr="00451197">
              <w:rPr>
                <w:b/>
                <w:bCs/>
              </w:rPr>
              <w:t>e-signature accepted</w:t>
            </w:r>
            <w:r>
              <w:rPr>
                <w:b/>
                <w:bCs/>
              </w:rPr>
              <w:t>)</w:t>
            </w:r>
          </w:p>
        </w:tc>
        <w:tc>
          <w:tcPr>
            <w:tcW w:w="5091" w:type="dxa"/>
          </w:tcPr>
          <w:p w14:paraId="3E4767E0" w14:textId="77777777" w:rsidR="00451197" w:rsidRPr="00ED3B74" w:rsidRDefault="00451197" w:rsidP="00451197">
            <w:pPr>
              <w:pStyle w:val="Table-body"/>
            </w:pPr>
          </w:p>
        </w:tc>
      </w:tr>
      <w:permEnd w:id="1870857325"/>
    </w:tbl>
    <w:p w14:paraId="6D0722BC" w14:textId="77777777" w:rsidR="00F57F48" w:rsidRDefault="00F57F48" w:rsidP="00D87221"/>
    <w:p w14:paraId="3A97F240" w14:textId="77777777" w:rsidR="00F57F48" w:rsidRPr="00F57F48" w:rsidRDefault="00CD0D4B" w:rsidP="00D87221">
      <w:pPr>
        <w:rPr>
          <w:b/>
          <w:bCs/>
        </w:rPr>
      </w:pPr>
      <w:r w:rsidRPr="00F57F48">
        <w:rPr>
          <w:b/>
          <w:bCs/>
        </w:rPr>
        <w:t xml:space="preserve">Please attach </w:t>
      </w:r>
      <w:r w:rsidR="00221EE2" w:rsidRPr="00F57F48">
        <w:rPr>
          <w:b/>
          <w:bCs/>
        </w:rPr>
        <w:t xml:space="preserve">your </w:t>
      </w:r>
      <w:r w:rsidRPr="00F57F48">
        <w:rPr>
          <w:b/>
          <w:bCs/>
        </w:rPr>
        <w:t>equipment quote. P</w:t>
      </w:r>
      <w:r w:rsidR="00221EE2" w:rsidRPr="00F57F48">
        <w:rPr>
          <w:b/>
          <w:bCs/>
        </w:rPr>
        <w:t>l</w:t>
      </w:r>
      <w:r w:rsidRPr="00F57F48">
        <w:rPr>
          <w:b/>
          <w:bCs/>
        </w:rPr>
        <w:t>ease ensure that the quote is for the full amount including VAT</w:t>
      </w:r>
      <w:r w:rsidR="00221EE2" w:rsidRPr="00F57F48">
        <w:rPr>
          <w:b/>
          <w:bCs/>
        </w:rPr>
        <w:t xml:space="preserve"> if appropriate</w:t>
      </w:r>
      <w:r w:rsidRPr="00F57F48">
        <w:rPr>
          <w:b/>
          <w:bCs/>
        </w:rPr>
        <w:t>.</w:t>
      </w:r>
    </w:p>
    <w:tbl>
      <w:tblPr>
        <w:tblStyle w:val="TableGrid"/>
        <w:tblW w:w="4515" w:type="dxa"/>
        <w:tblBorders>
          <w:top w:val="single" w:sz="8" w:space="0" w:color="008080" w:themeColor="accent1"/>
          <w:left w:val="single" w:sz="8" w:space="0" w:color="008080" w:themeColor="accent1"/>
          <w:bottom w:val="single" w:sz="8" w:space="0" w:color="008080" w:themeColor="accent1"/>
          <w:right w:val="single" w:sz="8" w:space="0" w:color="008080" w:themeColor="accent1"/>
          <w:insideH w:val="single" w:sz="8" w:space="0" w:color="008080" w:themeColor="accent1"/>
          <w:insideV w:val="single" w:sz="8" w:space="0" w:color="008080" w:themeColor="accent1"/>
        </w:tblBorders>
        <w:tblLook w:val="04A0" w:firstRow="1" w:lastRow="0" w:firstColumn="1" w:lastColumn="0" w:noHBand="0" w:noVBand="1"/>
      </w:tblPr>
      <w:tblGrid>
        <w:gridCol w:w="3949"/>
        <w:gridCol w:w="566"/>
      </w:tblGrid>
      <w:tr w:rsidR="00F57F48" w:rsidRPr="00252161" w14:paraId="2475674A" w14:textId="77777777" w:rsidTr="00F57F48">
        <w:tc>
          <w:tcPr>
            <w:tcW w:w="3949" w:type="dxa"/>
          </w:tcPr>
          <w:p w14:paraId="6F3DF997" w14:textId="639D6AA9" w:rsidR="00F57F48" w:rsidRDefault="00F57F48" w:rsidP="0066754E">
            <w:pPr>
              <w:pStyle w:val="Table-body"/>
            </w:pPr>
            <w:permStart w:id="1489767933" w:edGrp="everyone" w:colFirst="1" w:colLast="1"/>
            <w:r>
              <w:t>Tick if SISS HI team request</w:t>
            </w:r>
          </w:p>
        </w:tc>
        <w:sdt>
          <w:sdtPr>
            <w:id w:val="-462879572"/>
            <w14:checkbox>
              <w14:checked w14:val="0"/>
              <w14:checkedState w14:val="2612" w14:font="MS Gothic"/>
              <w14:uncheckedState w14:val="2610" w14:font="MS Gothic"/>
            </w14:checkbox>
          </w:sdtPr>
          <w:sdtEndPr/>
          <w:sdtContent>
            <w:tc>
              <w:tcPr>
                <w:tcW w:w="566" w:type="dxa"/>
              </w:tcPr>
              <w:p w14:paraId="379D0892" w14:textId="77777777" w:rsidR="00F57F48" w:rsidRPr="00252161" w:rsidRDefault="00F57F48" w:rsidP="0066754E">
                <w:pPr>
                  <w:pStyle w:val="Table-body"/>
                </w:pPr>
                <w:r>
                  <w:rPr>
                    <w:rFonts w:ascii="MS Gothic" w:eastAsia="MS Gothic" w:hAnsi="MS Gothic" w:hint="eastAsia"/>
                  </w:rPr>
                  <w:t>☐</w:t>
                </w:r>
              </w:p>
            </w:tc>
          </w:sdtContent>
        </w:sdt>
      </w:tr>
      <w:permEnd w:id="1489767933"/>
    </w:tbl>
    <w:p w14:paraId="2F7D87A5" w14:textId="77777777" w:rsidR="00F57F48" w:rsidRDefault="00F57F48" w:rsidP="00D87221">
      <w:pPr>
        <w:rPr>
          <w:b/>
          <w:bCs/>
        </w:rPr>
      </w:pPr>
    </w:p>
    <w:p w14:paraId="188FA252" w14:textId="68CD853E" w:rsidR="00CD0D4B" w:rsidRPr="00CD0D4B" w:rsidRDefault="00CD0D4B" w:rsidP="00D87221">
      <w:pPr>
        <w:rPr>
          <w:b/>
          <w:bCs/>
        </w:rPr>
      </w:pPr>
      <w:r w:rsidRPr="00CD0D4B">
        <w:rPr>
          <w:b/>
          <w:bCs/>
        </w:rPr>
        <w:t>Any additional information can be added here.</w:t>
      </w:r>
    </w:p>
    <w:p w14:paraId="17AC0A06" w14:textId="77777777" w:rsidR="00424C54" w:rsidRPr="00E51C8D" w:rsidRDefault="00C01092" w:rsidP="00424C54">
      <w:pPr>
        <w:pStyle w:val="Table-body"/>
      </w:pPr>
      <w:sdt>
        <w:sdtPr>
          <w:id w:val="1371721821"/>
          <w:placeholder>
            <w:docPart w:val="2226EF9FE90543A880C75A5182308CF2"/>
          </w:placeholder>
          <w:showingPlcHdr/>
        </w:sdtPr>
        <w:sdtEndPr/>
        <w:sdtContent>
          <w:permStart w:id="1431992823" w:edGrp="everyone"/>
          <w:r w:rsidR="00424C54" w:rsidRPr="000762AB">
            <w:rPr>
              <w:rStyle w:val="PlaceholderText"/>
            </w:rPr>
            <w:t>Click or tap here to enter text.</w:t>
          </w:r>
          <w:permEnd w:id="1431992823"/>
        </w:sdtContent>
      </w:sdt>
    </w:p>
    <w:p w14:paraId="19772E64" w14:textId="5ADF7C65" w:rsidR="00B105C8" w:rsidRPr="00B357A9" w:rsidRDefault="00B105C8" w:rsidP="00B357A9">
      <w:pPr>
        <w:spacing w:after="160" w:line="259" w:lineRule="auto"/>
      </w:pPr>
    </w:p>
    <w:sectPr w:rsidR="00B105C8" w:rsidRPr="00B357A9" w:rsidSect="00DD16E6">
      <w:footerReference w:type="default" r:id="rId13"/>
      <w:headerReference w:type="first" r:id="rId14"/>
      <w:footerReference w:type="first" r:id="rId15"/>
      <w:pgSz w:w="11906" w:h="16838" w:code="9"/>
      <w:pgMar w:top="1588" w:right="1418" w:bottom="158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5410" w14:textId="77777777" w:rsidR="004662B6" w:rsidRDefault="004662B6" w:rsidP="00477B3F">
      <w:pPr>
        <w:spacing w:after="0" w:line="240" w:lineRule="auto"/>
      </w:pPr>
      <w:r>
        <w:separator/>
      </w:r>
    </w:p>
  </w:endnote>
  <w:endnote w:type="continuationSeparator" w:id="0">
    <w:p w14:paraId="2C00AA2B" w14:textId="77777777" w:rsidR="004662B6" w:rsidRDefault="004662B6" w:rsidP="004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34A5" w14:textId="72B4F863" w:rsidR="00477B3F" w:rsidRDefault="00B357A9" w:rsidP="00DD16E6">
    <w:pPr>
      <w:pStyle w:val="Footer"/>
      <w:tabs>
        <w:tab w:val="clear" w:pos="4513"/>
      </w:tabs>
    </w:pPr>
    <w:r>
      <w:t>EYIF – equipment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196" w14:textId="77777777" w:rsidR="004C3879" w:rsidRDefault="00B74EC4">
    <w:pPr>
      <w:pStyle w:val="Footer"/>
    </w:pPr>
    <w:r>
      <w:rPr>
        <w:noProof/>
      </w:rPr>
      <w:drawing>
        <wp:anchor distT="0" distB="0" distL="114300" distR="114300" simplePos="0" relativeHeight="251658241" behindDoc="0" locked="0" layoutInCell="1" allowOverlap="1" wp14:anchorId="41F80333" wp14:editId="629F9E35">
          <wp:simplePos x="0" y="0"/>
          <wp:positionH relativeFrom="page">
            <wp:align>left</wp:align>
          </wp:positionH>
          <wp:positionV relativeFrom="page">
            <wp:align>bottom</wp:align>
          </wp:positionV>
          <wp:extent cx="7560000" cy="684000"/>
          <wp:effectExtent l="0" t="0" r="3175" b="1905"/>
          <wp:wrapSquare wrapText="bothSides"/>
          <wp:docPr id="2130279953" name="Picture 2" descr="Education and inclusion division footer image with 'we put children at the heart of everything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5751" name="Picture 2" descr="Education and inclusion division footer image with 'we put children at the heart of everything we do'."/>
                  <pic:cNvPicPr/>
                </pic:nvPicPr>
                <pic:blipFill>
                  <a:blip r:embed="rId1">
                    <a:extLst>
                      <a:ext uri="{28A0092B-C50C-407E-A947-70E740481C1C}">
                        <a14:useLocalDpi xmlns:a14="http://schemas.microsoft.com/office/drawing/2010/main" val="0"/>
                      </a:ext>
                    </a:extLst>
                  </a:blip>
                  <a:stretch>
                    <a:fillRect/>
                  </a:stretch>
                </pic:blipFill>
                <pic:spPr>
                  <a:xfrm>
                    <a:off x="0" y="0"/>
                    <a:ext cx="75600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DB85" w14:textId="77777777" w:rsidR="004662B6" w:rsidRDefault="004662B6" w:rsidP="00477B3F">
      <w:pPr>
        <w:spacing w:after="0" w:line="240" w:lineRule="auto"/>
      </w:pPr>
      <w:r>
        <w:separator/>
      </w:r>
    </w:p>
  </w:footnote>
  <w:footnote w:type="continuationSeparator" w:id="0">
    <w:p w14:paraId="40E426C0" w14:textId="77777777" w:rsidR="004662B6" w:rsidRDefault="004662B6" w:rsidP="004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9BA1" w14:textId="77777777" w:rsidR="00477B3F" w:rsidRDefault="00B74EC4" w:rsidP="00B74EC4">
    <w:pPr>
      <w:pStyle w:val="Header"/>
      <w:tabs>
        <w:tab w:val="clear" w:pos="4513"/>
        <w:tab w:val="clear" w:pos="9026"/>
        <w:tab w:val="left" w:pos="6302"/>
      </w:tabs>
    </w:pPr>
    <w:r>
      <w:rPr>
        <w:noProof/>
      </w:rPr>
      <w:drawing>
        <wp:anchor distT="0" distB="0" distL="114300" distR="114300" simplePos="0" relativeHeight="251658240" behindDoc="0" locked="0" layoutInCell="1" allowOverlap="0" wp14:anchorId="2E235DBB" wp14:editId="1DCFA4F5">
          <wp:simplePos x="0" y="0"/>
          <wp:positionH relativeFrom="page">
            <wp:align>left</wp:align>
          </wp:positionH>
          <wp:positionV relativeFrom="page">
            <wp:align>top</wp:align>
          </wp:positionV>
          <wp:extent cx="7560000" cy="792000"/>
          <wp:effectExtent l="0" t="0" r="3175" b="8255"/>
          <wp:wrapSquare wrapText="bothSides"/>
          <wp:docPr id="1332082314" name="Picture 1" descr="Education and inclusion division header image with 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228" name="Picture 1" descr="Education and inclusion division header image with Solihull Council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162B14C5"/>
    <w:multiLevelType w:val="hybridMultilevel"/>
    <w:tmpl w:val="4F246BE0"/>
    <w:lvl w:ilvl="0" w:tplc="CD8ADC36">
      <w:start w:val="1"/>
      <w:numFmt w:val="lowerLetter"/>
      <w:pStyle w:val="Table-orderedlistletters"/>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1417D"/>
    <w:multiLevelType w:val="hybridMultilevel"/>
    <w:tmpl w:val="747052E6"/>
    <w:lvl w:ilvl="0" w:tplc="FFFFFFFF">
      <w:start w:val="1"/>
      <w:numFmt w:val="bullet"/>
      <w:lvlText w:val=""/>
      <w:lvlJc w:val="left"/>
      <w:pPr>
        <w:ind w:left="360" w:hanging="360"/>
      </w:pPr>
      <w:rPr>
        <w:rFonts w:ascii="Wingdings" w:hAnsi="Wingdings" w:hint="default"/>
        <w:color w:val="008080" w:themeColor="accent6"/>
      </w:rPr>
    </w:lvl>
    <w:lvl w:ilvl="1" w:tplc="129A0280">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F7202"/>
    <w:multiLevelType w:val="multilevel"/>
    <w:tmpl w:val="1F4CE886"/>
    <w:numStyleLink w:val="Multilevellist3levels"/>
  </w:abstractNum>
  <w:abstractNum w:abstractNumId="4" w15:restartNumberingAfterBreak="0">
    <w:nsid w:val="35CA48B3"/>
    <w:multiLevelType w:val="hybridMultilevel"/>
    <w:tmpl w:val="5BD2F3FC"/>
    <w:lvl w:ilvl="0" w:tplc="57F482B0">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60DE5"/>
    <w:multiLevelType w:val="hybridMultilevel"/>
    <w:tmpl w:val="620A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71090F"/>
    <w:multiLevelType w:val="hybridMultilevel"/>
    <w:tmpl w:val="52666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45AA6"/>
    <w:multiLevelType w:val="hybridMultilevel"/>
    <w:tmpl w:val="999EB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EC6DC9"/>
    <w:multiLevelType w:val="multilevel"/>
    <w:tmpl w:val="31EC954C"/>
    <w:lvl w:ilvl="0">
      <w:start w:val="1"/>
      <w:numFmt w:val="lowerLetter"/>
      <w:pStyle w:val="Ord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ascii="Tahoma" w:hAnsi="Tahoma" w:hint="default"/>
      </w:rPr>
    </w:lvl>
    <w:lvl w:ilvl="2">
      <w:start w:val="1"/>
      <w:numFmt w:val="bullet"/>
      <w:lvlText w:val="o"/>
      <w:lvlJc w:val="left"/>
      <w:pPr>
        <w:tabs>
          <w:tab w:val="num" w:pos="1958"/>
        </w:tabs>
        <w:ind w:left="1958" w:hanging="284"/>
      </w:pPr>
      <w:rPr>
        <w:rFonts w:ascii="Courier New" w:hAnsi="Courier New"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cs="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cs="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6E8128EB"/>
    <w:multiLevelType w:val="hybridMultilevel"/>
    <w:tmpl w:val="9506884E"/>
    <w:lvl w:ilvl="0" w:tplc="814E2238">
      <w:start w:val="1"/>
      <w:numFmt w:val="bullet"/>
      <w:pStyle w:val="Bulletsmain"/>
      <w:lvlText w:val=""/>
      <w:lvlJc w:val="left"/>
      <w:pPr>
        <w:ind w:left="360" w:hanging="360"/>
      </w:pPr>
      <w:rPr>
        <w:rFonts w:ascii="Wingdings" w:hAnsi="Wingdings" w:hint="default"/>
        <w:color w:val="008080" w:themeColor="accent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544997"/>
    <w:multiLevelType w:val="multilevel"/>
    <w:tmpl w:val="47D407A8"/>
    <w:lvl w:ilvl="0">
      <w:start w:val="1"/>
      <w:numFmt w:val="decimal"/>
      <w:pStyle w:val="Ord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464814377">
    <w:abstractNumId w:val="5"/>
  </w:num>
  <w:num w:numId="2" w16cid:durableId="596522215">
    <w:abstractNumId w:val="7"/>
  </w:num>
  <w:num w:numId="3" w16cid:durableId="684017720">
    <w:abstractNumId w:val="6"/>
  </w:num>
  <w:num w:numId="4" w16cid:durableId="1931307481">
    <w:abstractNumId w:val="8"/>
  </w:num>
  <w:num w:numId="5" w16cid:durableId="393701417">
    <w:abstractNumId w:val="4"/>
  </w:num>
  <w:num w:numId="6" w16cid:durableId="1873151093">
    <w:abstractNumId w:val="9"/>
  </w:num>
  <w:num w:numId="7" w16cid:durableId="1308121156">
    <w:abstractNumId w:val="10"/>
  </w:num>
  <w:num w:numId="8" w16cid:durableId="529688789">
    <w:abstractNumId w:val="0"/>
  </w:num>
  <w:num w:numId="9" w16cid:durableId="662271651">
    <w:abstractNumId w:val="3"/>
  </w:num>
  <w:num w:numId="10" w16cid:durableId="1061445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143512">
    <w:abstractNumId w:val="1"/>
  </w:num>
  <w:num w:numId="12" w16cid:durableId="956446668">
    <w:abstractNumId w:val="1"/>
    <w:lvlOverride w:ilvl="0">
      <w:startOverride w:val="1"/>
    </w:lvlOverride>
  </w:num>
  <w:num w:numId="13" w16cid:durableId="1258061163">
    <w:abstractNumId w:val="1"/>
    <w:lvlOverride w:ilvl="0">
      <w:startOverride w:val="1"/>
    </w:lvlOverride>
  </w:num>
  <w:num w:numId="14" w16cid:durableId="472913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38462">
    <w:abstractNumId w:val="1"/>
    <w:lvlOverride w:ilvl="0">
      <w:startOverride w:val="1"/>
    </w:lvlOverride>
  </w:num>
  <w:num w:numId="16" w16cid:durableId="686098606">
    <w:abstractNumId w:val="1"/>
    <w:lvlOverride w:ilvl="0">
      <w:startOverride w:val="1"/>
    </w:lvlOverride>
  </w:num>
  <w:num w:numId="17" w16cid:durableId="551497765">
    <w:abstractNumId w:val="1"/>
    <w:lvlOverride w:ilvl="0">
      <w:startOverride w:val="1"/>
    </w:lvlOverride>
  </w:num>
  <w:num w:numId="18" w16cid:durableId="1286277087">
    <w:abstractNumId w:val="1"/>
    <w:lvlOverride w:ilvl="0">
      <w:startOverride w:val="1"/>
    </w:lvlOverride>
  </w:num>
  <w:num w:numId="19" w16cid:durableId="254824299">
    <w:abstractNumId w:val="1"/>
    <w:lvlOverride w:ilvl="0">
      <w:startOverride w:val="1"/>
    </w:lvlOverride>
  </w:num>
  <w:num w:numId="20" w16cid:durableId="19073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6NnxKPNqPgbbe+svqM2kz14CGJrd6z3LeD3m29hls6uQUK4rZbY4tERT7tUaTmwsWUmmVcmi/lKAglfyff8dTA==" w:salt="OqhQ0FgCxoQ67AAndR7v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C2"/>
    <w:rsid w:val="00012246"/>
    <w:rsid w:val="00026E80"/>
    <w:rsid w:val="000479C9"/>
    <w:rsid w:val="0005312A"/>
    <w:rsid w:val="00072331"/>
    <w:rsid w:val="000809BA"/>
    <w:rsid w:val="00084F10"/>
    <w:rsid w:val="000957F9"/>
    <w:rsid w:val="0009707F"/>
    <w:rsid w:val="000A1CEE"/>
    <w:rsid w:val="000A3B47"/>
    <w:rsid w:val="000A70C3"/>
    <w:rsid w:val="000B0190"/>
    <w:rsid w:val="000B0B03"/>
    <w:rsid w:val="001007DC"/>
    <w:rsid w:val="001079D3"/>
    <w:rsid w:val="00111068"/>
    <w:rsid w:val="001141D5"/>
    <w:rsid w:val="00130845"/>
    <w:rsid w:val="00134553"/>
    <w:rsid w:val="001347A8"/>
    <w:rsid w:val="00134DA9"/>
    <w:rsid w:val="00140565"/>
    <w:rsid w:val="00142EC1"/>
    <w:rsid w:val="00181649"/>
    <w:rsid w:val="00192FDD"/>
    <w:rsid w:val="001943D4"/>
    <w:rsid w:val="00194863"/>
    <w:rsid w:val="001A2EE9"/>
    <w:rsid w:val="001A7739"/>
    <w:rsid w:val="001B04DF"/>
    <w:rsid w:val="001B6D11"/>
    <w:rsid w:val="001C3089"/>
    <w:rsid w:val="001C47F9"/>
    <w:rsid w:val="001C6DD7"/>
    <w:rsid w:val="001D63C0"/>
    <w:rsid w:val="001E7155"/>
    <w:rsid w:val="001F0898"/>
    <w:rsid w:val="001F28AA"/>
    <w:rsid w:val="002068C1"/>
    <w:rsid w:val="00213E55"/>
    <w:rsid w:val="0021603F"/>
    <w:rsid w:val="00221EE2"/>
    <w:rsid w:val="002338DC"/>
    <w:rsid w:val="002462AD"/>
    <w:rsid w:val="00246AC6"/>
    <w:rsid w:val="00250D47"/>
    <w:rsid w:val="00250E75"/>
    <w:rsid w:val="00261452"/>
    <w:rsid w:val="00265373"/>
    <w:rsid w:val="002859CB"/>
    <w:rsid w:val="002A1518"/>
    <w:rsid w:val="002B63B7"/>
    <w:rsid w:val="002B69C1"/>
    <w:rsid w:val="002C2D21"/>
    <w:rsid w:val="002D555A"/>
    <w:rsid w:val="002D62C2"/>
    <w:rsid w:val="002D7A61"/>
    <w:rsid w:val="002E076B"/>
    <w:rsid w:val="00302707"/>
    <w:rsid w:val="00302774"/>
    <w:rsid w:val="00306991"/>
    <w:rsid w:val="0031124F"/>
    <w:rsid w:val="00326CC6"/>
    <w:rsid w:val="00334CFE"/>
    <w:rsid w:val="0034302A"/>
    <w:rsid w:val="00350FDF"/>
    <w:rsid w:val="00356E26"/>
    <w:rsid w:val="00375882"/>
    <w:rsid w:val="0038542B"/>
    <w:rsid w:val="003B6B29"/>
    <w:rsid w:val="003D2595"/>
    <w:rsid w:val="003E532F"/>
    <w:rsid w:val="00404720"/>
    <w:rsid w:val="00404776"/>
    <w:rsid w:val="00411B6A"/>
    <w:rsid w:val="004158E2"/>
    <w:rsid w:val="00415D9F"/>
    <w:rsid w:val="00417D62"/>
    <w:rsid w:val="00424C54"/>
    <w:rsid w:val="00426146"/>
    <w:rsid w:val="004369E4"/>
    <w:rsid w:val="00440A14"/>
    <w:rsid w:val="00451197"/>
    <w:rsid w:val="00463D71"/>
    <w:rsid w:val="004661B2"/>
    <w:rsid w:val="004662B6"/>
    <w:rsid w:val="00477B3F"/>
    <w:rsid w:val="00486DA3"/>
    <w:rsid w:val="00497471"/>
    <w:rsid w:val="004B3B99"/>
    <w:rsid w:val="004B7318"/>
    <w:rsid w:val="004C3879"/>
    <w:rsid w:val="004C5ADA"/>
    <w:rsid w:val="004C5CB3"/>
    <w:rsid w:val="004C5F19"/>
    <w:rsid w:val="004F532B"/>
    <w:rsid w:val="004F7C0F"/>
    <w:rsid w:val="00503B76"/>
    <w:rsid w:val="00517E9D"/>
    <w:rsid w:val="005253FA"/>
    <w:rsid w:val="00526855"/>
    <w:rsid w:val="00531E90"/>
    <w:rsid w:val="005616F3"/>
    <w:rsid w:val="00567BF6"/>
    <w:rsid w:val="00583381"/>
    <w:rsid w:val="005A0099"/>
    <w:rsid w:val="005A20CB"/>
    <w:rsid w:val="005D5642"/>
    <w:rsid w:val="005E6C42"/>
    <w:rsid w:val="005F294B"/>
    <w:rsid w:val="005F32AF"/>
    <w:rsid w:val="005F46A0"/>
    <w:rsid w:val="0060171D"/>
    <w:rsid w:val="006047C3"/>
    <w:rsid w:val="006052CC"/>
    <w:rsid w:val="00610BFB"/>
    <w:rsid w:val="00614BF4"/>
    <w:rsid w:val="00626CBE"/>
    <w:rsid w:val="0063291B"/>
    <w:rsid w:val="006452D1"/>
    <w:rsid w:val="00646866"/>
    <w:rsid w:val="00647D26"/>
    <w:rsid w:val="0065162C"/>
    <w:rsid w:val="00652DC7"/>
    <w:rsid w:val="00654480"/>
    <w:rsid w:val="00695251"/>
    <w:rsid w:val="006A5B29"/>
    <w:rsid w:val="006A6A6D"/>
    <w:rsid w:val="006C424E"/>
    <w:rsid w:val="006E1851"/>
    <w:rsid w:val="006E4AD2"/>
    <w:rsid w:val="006E62E2"/>
    <w:rsid w:val="006F712E"/>
    <w:rsid w:val="00701F1B"/>
    <w:rsid w:val="00711E82"/>
    <w:rsid w:val="00713CB4"/>
    <w:rsid w:val="00725C6E"/>
    <w:rsid w:val="007324BB"/>
    <w:rsid w:val="007421E8"/>
    <w:rsid w:val="00746F31"/>
    <w:rsid w:val="007508D0"/>
    <w:rsid w:val="00754A0D"/>
    <w:rsid w:val="00760154"/>
    <w:rsid w:val="00764402"/>
    <w:rsid w:val="00770CE4"/>
    <w:rsid w:val="0077337C"/>
    <w:rsid w:val="00776532"/>
    <w:rsid w:val="00776A3B"/>
    <w:rsid w:val="00781FB1"/>
    <w:rsid w:val="0079170E"/>
    <w:rsid w:val="00793DB4"/>
    <w:rsid w:val="007949CE"/>
    <w:rsid w:val="00795C59"/>
    <w:rsid w:val="007969B4"/>
    <w:rsid w:val="007E237D"/>
    <w:rsid w:val="007F10BB"/>
    <w:rsid w:val="00800287"/>
    <w:rsid w:val="00815303"/>
    <w:rsid w:val="00817DCA"/>
    <w:rsid w:val="00824853"/>
    <w:rsid w:val="00835685"/>
    <w:rsid w:val="0084205D"/>
    <w:rsid w:val="00842192"/>
    <w:rsid w:val="00873705"/>
    <w:rsid w:val="0087372F"/>
    <w:rsid w:val="008756A1"/>
    <w:rsid w:val="008846D6"/>
    <w:rsid w:val="0089301F"/>
    <w:rsid w:val="00895BD8"/>
    <w:rsid w:val="008A35C8"/>
    <w:rsid w:val="008B288F"/>
    <w:rsid w:val="008C7AAE"/>
    <w:rsid w:val="008D2510"/>
    <w:rsid w:val="008D40E0"/>
    <w:rsid w:val="008E43C8"/>
    <w:rsid w:val="00910514"/>
    <w:rsid w:val="009116C8"/>
    <w:rsid w:val="009123FE"/>
    <w:rsid w:val="009167F1"/>
    <w:rsid w:val="0092316C"/>
    <w:rsid w:val="00946229"/>
    <w:rsid w:val="009708F6"/>
    <w:rsid w:val="009734D3"/>
    <w:rsid w:val="00995319"/>
    <w:rsid w:val="009962AB"/>
    <w:rsid w:val="009E021E"/>
    <w:rsid w:val="009E4A62"/>
    <w:rsid w:val="009E6476"/>
    <w:rsid w:val="00A120B5"/>
    <w:rsid w:val="00A22C82"/>
    <w:rsid w:val="00A30A67"/>
    <w:rsid w:val="00A3167C"/>
    <w:rsid w:val="00A630BB"/>
    <w:rsid w:val="00A67CF2"/>
    <w:rsid w:val="00A70D3D"/>
    <w:rsid w:val="00A733A7"/>
    <w:rsid w:val="00A74D89"/>
    <w:rsid w:val="00A81AFD"/>
    <w:rsid w:val="00AA6A13"/>
    <w:rsid w:val="00AC0590"/>
    <w:rsid w:val="00AE1EB7"/>
    <w:rsid w:val="00AE4DB1"/>
    <w:rsid w:val="00AF3633"/>
    <w:rsid w:val="00AF53AE"/>
    <w:rsid w:val="00AF7413"/>
    <w:rsid w:val="00B048F7"/>
    <w:rsid w:val="00B105C8"/>
    <w:rsid w:val="00B10D87"/>
    <w:rsid w:val="00B120C0"/>
    <w:rsid w:val="00B16B09"/>
    <w:rsid w:val="00B22527"/>
    <w:rsid w:val="00B23AE9"/>
    <w:rsid w:val="00B357A9"/>
    <w:rsid w:val="00B46F68"/>
    <w:rsid w:val="00B54017"/>
    <w:rsid w:val="00B64CAA"/>
    <w:rsid w:val="00B74EC4"/>
    <w:rsid w:val="00B76F77"/>
    <w:rsid w:val="00B77AF6"/>
    <w:rsid w:val="00B843F5"/>
    <w:rsid w:val="00B9379F"/>
    <w:rsid w:val="00BA6314"/>
    <w:rsid w:val="00BA7CFA"/>
    <w:rsid w:val="00BB7046"/>
    <w:rsid w:val="00BC4F55"/>
    <w:rsid w:val="00BD2C87"/>
    <w:rsid w:val="00BE4D8F"/>
    <w:rsid w:val="00BE5F38"/>
    <w:rsid w:val="00BF2B3D"/>
    <w:rsid w:val="00BF3E63"/>
    <w:rsid w:val="00BF7A0F"/>
    <w:rsid w:val="00C01092"/>
    <w:rsid w:val="00C16F5C"/>
    <w:rsid w:val="00C2426A"/>
    <w:rsid w:val="00C25347"/>
    <w:rsid w:val="00C27262"/>
    <w:rsid w:val="00C37318"/>
    <w:rsid w:val="00C46FD4"/>
    <w:rsid w:val="00C5062D"/>
    <w:rsid w:val="00C5112B"/>
    <w:rsid w:val="00C601A4"/>
    <w:rsid w:val="00C60F90"/>
    <w:rsid w:val="00C6257B"/>
    <w:rsid w:val="00C62C7A"/>
    <w:rsid w:val="00C906C4"/>
    <w:rsid w:val="00C95764"/>
    <w:rsid w:val="00C9744D"/>
    <w:rsid w:val="00CB0802"/>
    <w:rsid w:val="00CB116F"/>
    <w:rsid w:val="00CB238A"/>
    <w:rsid w:val="00CC0B98"/>
    <w:rsid w:val="00CC1A0A"/>
    <w:rsid w:val="00CC6BC1"/>
    <w:rsid w:val="00CD0D4B"/>
    <w:rsid w:val="00CD7C61"/>
    <w:rsid w:val="00CD7EDB"/>
    <w:rsid w:val="00CE4B16"/>
    <w:rsid w:val="00D05E67"/>
    <w:rsid w:val="00D24BDA"/>
    <w:rsid w:val="00D31096"/>
    <w:rsid w:val="00D356D2"/>
    <w:rsid w:val="00D52C39"/>
    <w:rsid w:val="00D53507"/>
    <w:rsid w:val="00D567DE"/>
    <w:rsid w:val="00D57104"/>
    <w:rsid w:val="00D65DA1"/>
    <w:rsid w:val="00D833C9"/>
    <w:rsid w:val="00D87221"/>
    <w:rsid w:val="00D8724C"/>
    <w:rsid w:val="00D9210A"/>
    <w:rsid w:val="00D932C9"/>
    <w:rsid w:val="00DA05AB"/>
    <w:rsid w:val="00DA2C52"/>
    <w:rsid w:val="00DB44D3"/>
    <w:rsid w:val="00DB525B"/>
    <w:rsid w:val="00DD16E6"/>
    <w:rsid w:val="00DD6137"/>
    <w:rsid w:val="00DF2C57"/>
    <w:rsid w:val="00E06EAA"/>
    <w:rsid w:val="00E24E00"/>
    <w:rsid w:val="00E26AF1"/>
    <w:rsid w:val="00E26E1E"/>
    <w:rsid w:val="00E364C8"/>
    <w:rsid w:val="00E43A5A"/>
    <w:rsid w:val="00E57886"/>
    <w:rsid w:val="00E61E73"/>
    <w:rsid w:val="00E620B1"/>
    <w:rsid w:val="00E626CC"/>
    <w:rsid w:val="00E76E61"/>
    <w:rsid w:val="00E84634"/>
    <w:rsid w:val="00E85EA4"/>
    <w:rsid w:val="00E9161E"/>
    <w:rsid w:val="00E94106"/>
    <w:rsid w:val="00EA5920"/>
    <w:rsid w:val="00EC0E44"/>
    <w:rsid w:val="00EE0F94"/>
    <w:rsid w:val="00EE3799"/>
    <w:rsid w:val="00EF6567"/>
    <w:rsid w:val="00F00DCE"/>
    <w:rsid w:val="00F032C6"/>
    <w:rsid w:val="00F04C5C"/>
    <w:rsid w:val="00F04FBB"/>
    <w:rsid w:val="00F0514B"/>
    <w:rsid w:val="00F0575F"/>
    <w:rsid w:val="00F17F83"/>
    <w:rsid w:val="00F24A99"/>
    <w:rsid w:val="00F31A70"/>
    <w:rsid w:val="00F35A80"/>
    <w:rsid w:val="00F37AE7"/>
    <w:rsid w:val="00F42B51"/>
    <w:rsid w:val="00F57F48"/>
    <w:rsid w:val="00F61B29"/>
    <w:rsid w:val="00F64DF9"/>
    <w:rsid w:val="00F65FE0"/>
    <w:rsid w:val="00F82A5E"/>
    <w:rsid w:val="00F842FF"/>
    <w:rsid w:val="00F8491F"/>
    <w:rsid w:val="00F90FB3"/>
    <w:rsid w:val="00FA647D"/>
    <w:rsid w:val="00FA7539"/>
    <w:rsid w:val="00FC1AE1"/>
    <w:rsid w:val="00FD029F"/>
    <w:rsid w:val="00FD5C3E"/>
    <w:rsid w:val="00FD6C81"/>
    <w:rsid w:val="00FF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08C7"/>
  <w15:chartTrackingRefBased/>
  <w15:docId w15:val="{A3793C29-D42E-4F99-A0C6-A70641D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F48"/>
    <w:pPr>
      <w:spacing w:after="300" w:line="300" w:lineRule="auto"/>
    </w:pPr>
    <w:rPr>
      <w:color w:val="000000" w:themeColor="text1"/>
      <w:sz w:val="24"/>
    </w:rPr>
  </w:style>
  <w:style w:type="paragraph" w:styleId="Heading1">
    <w:name w:val="heading 1"/>
    <w:basedOn w:val="Normal"/>
    <w:next w:val="Normal"/>
    <w:link w:val="Heading1Char"/>
    <w:uiPriority w:val="9"/>
    <w:qFormat/>
    <w:rsid w:val="008D40E0"/>
    <w:pPr>
      <w:keepNext/>
      <w:keepLines/>
      <w:spacing w:before="420" w:after="80" w:line="288" w:lineRule="auto"/>
      <w:outlineLvl w:val="0"/>
    </w:pPr>
    <w:rPr>
      <w:rFonts w:asciiTheme="majorHAnsi" w:eastAsiaTheme="majorEastAsia" w:hAnsiTheme="majorHAnsi" w:cstheme="majorBidi"/>
      <w:b/>
      <w:color w:val="008080" w:themeColor="accent1"/>
      <w:sz w:val="36"/>
      <w:szCs w:val="40"/>
    </w:rPr>
  </w:style>
  <w:style w:type="paragraph" w:styleId="Heading2">
    <w:name w:val="heading 2"/>
    <w:basedOn w:val="Heading1"/>
    <w:next w:val="Normal"/>
    <w:link w:val="Heading2Char"/>
    <w:uiPriority w:val="9"/>
    <w:unhideWhenUsed/>
    <w:qFormat/>
    <w:rsid w:val="00326CC6"/>
    <w:pPr>
      <w:spacing w:before="240" w:line="264" w:lineRule="auto"/>
      <w:outlineLvl w:val="1"/>
    </w:pPr>
    <w:rPr>
      <w:sz w:val="28"/>
      <w:szCs w:val="32"/>
    </w:rPr>
  </w:style>
  <w:style w:type="paragraph" w:styleId="Heading3">
    <w:name w:val="heading 3"/>
    <w:basedOn w:val="Normal"/>
    <w:next w:val="Normal"/>
    <w:link w:val="Heading3Char"/>
    <w:uiPriority w:val="9"/>
    <w:unhideWhenUsed/>
    <w:qFormat/>
    <w:rsid w:val="00326CC6"/>
    <w:pPr>
      <w:keepNext/>
      <w:keepLines/>
      <w:spacing w:before="240" w:after="80" w:line="264" w:lineRule="auto"/>
      <w:outlineLvl w:val="2"/>
    </w:pPr>
    <w:rPr>
      <w:rFonts w:eastAsiaTheme="majorEastAsia" w:cstheme="majorBidi"/>
      <w:color w:val="008080" w:themeColor="accent1"/>
      <w:sz w:val="28"/>
      <w:szCs w:val="32"/>
      <w:lang w:val="en-US"/>
    </w:rPr>
  </w:style>
  <w:style w:type="paragraph" w:styleId="Heading4">
    <w:name w:val="heading 4"/>
    <w:basedOn w:val="Normal"/>
    <w:next w:val="Normal"/>
    <w:link w:val="Heading4Char"/>
    <w:uiPriority w:val="9"/>
    <w:unhideWhenUsed/>
    <w:qFormat/>
    <w:rsid w:val="00326CC6"/>
    <w:pPr>
      <w:keepNext/>
      <w:keepLines/>
      <w:spacing w:before="240" w:after="80" w:line="264" w:lineRule="auto"/>
      <w:outlineLvl w:val="3"/>
    </w:pPr>
    <w:rPr>
      <w:rFonts w:eastAsiaTheme="majorEastAsia" w:cstheme="majorBidi"/>
      <w:b/>
      <w:color w:val="008080" w:themeColor="accent1"/>
      <w:szCs w:val="28"/>
      <w:lang w:val="en-US"/>
    </w:rPr>
  </w:style>
  <w:style w:type="paragraph" w:styleId="Heading5">
    <w:name w:val="heading 5"/>
    <w:basedOn w:val="Heading1"/>
    <w:next w:val="Normal"/>
    <w:link w:val="Heading5Char"/>
    <w:uiPriority w:val="9"/>
    <w:unhideWhenUsed/>
    <w:rsid w:val="007E237D"/>
    <w:pPr>
      <w:spacing w:before="80" w:after="40"/>
      <w:outlineLvl w:val="4"/>
    </w:pPr>
    <w:rPr>
      <w:b w:val="0"/>
      <w:i/>
      <w:color w:val="008080" w:themeColor="accent6"/>
      <w:sz w:val="24"/>
    </w:rPr>
  </w:style>
  <w:style w:type="paragraph" w:styleId="Heading6">
    <w:name w:val="heading 6"/>
    <w:basedOn w:val="Normal"/>
    <w:next w:val="Normal"/>
    <w:link w:val="Heading6Char"/>
    <w:uiPriority w:val="9"/>
    <w:semiHidden/>
    <w:unhideWhenUsed/>
    <w:qFormat/>
    <w:rsid w:val="00A3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E0"/>
    <w:rPr>
      <w:rFonts w:asciiTheme="majorHAnsi" w:eastAsiaTheme="majorEastAsia" w:hAnsiTheme="majorHAnsi" w:cstheme="majorBidi"/>
      <w:b/>
      <w:color w:val="008080" w:themeColor="accent1"/>
      <w:sz w:val="36"/>
      <w:szCs w:val="40"/>
    </w:rPr>
  </w:style>
  <w:style w:type="character" w:customStyle="1" w:styleId="Heading2Char">
    <w:name w:val="Heading 2 Char"/>
    <w:basedOn w:val="DefaultParagraphFont"/>
    <w:link w:val="Heading2"/>
    <w:uiPriority w:val="9"/>
    <w:rsid w:val="00326CC6"/>
    <w:rPr>
      <w:rFonts w:asciiTheme="majorHAnsi" w:eastAsiaTheme="majorEastAsia" w:hAnsiTheme="majorHAnsi" w:cstheme="majorBidi"/>
      <w:b/>
      <w:color w:val="008080" w:themeColor="accent1"/>
      <w:sz w:val="28"/>
      <w:szCs w:val="32"/>
    </w:rPr>
  </w:style>
  <w:style w:type="character" w:customStyle="1" w:styleId="Heading3Char">
    <w:name w:val="Heading 3 Char"/>
    <w:basedOn w:val="DefaultParagraphFont"/>
    <w:link w:val="Heading3"/>
    <w:uiPriority w:val="9"/>
    <w:rsid w:val="00326CC6"/>
    <w:rPr>
      <w:rFonts w:eastAsiaTheme="majorEastAsia" w:cstheme="majorBidi"/>
      <w:color w:val="008080" w:themeColor="accent1"/>
      <w:sz w:val="28"/>
      <w:szCs w:val="32"/>
      <w:lang w:val="en-US"/>
    </w:rPr>
  </w:style>
  <w:style w:type="character" w:customStyle="1" w:styleId="Heading4Char">
    <w:name w:val="Heading 4 Char"/>
    <w:basedOn w:val="DefaultParagraphFont"/>
    <w:link w:val="Heading4"/>
    <w:uiPriority w:val="9"/>
    <w:rsid w:val="00326CC6"/>
    <w:rPr>
      <w:rFonts w:eastAsiaTheme="majorEastAsia" w:cstheme="majorBidi"/>
      <w:b/>
      <w:color w:val="008080" w:themeColor="accent1"/>
      <w:sz w:val="24"/>
      <w:szCs w:val="28"/>
      <w:lang w:val="en-US"/>
    </w:rPr>
  </w:style>
  <w:style w:type="character" w:customStyle="1" w:styleId="Heading5Char">
    <w:name w:val="Heading 5 Char"/>
    <w:basedOn w:val="DefaultParagraphFont"/>
    <w:link w:val="Heading5"/>
    <w:uiPriority w:val="9"/>
    <w:rsid w:val="007E237D"/>
    <w:rPr>
      <w:rFonts w:asciiTheme="majorHAnsi" w:eastAsiaTheme="majorEastAsia" w:hAnsiTheme="majorHAnsi" w:cstheme="majorBidi"/>
      <w:i/>
      <w:color w:val="008080" w:themeColor="accent6"/>
      <w:sz w:val="24"/>
      <w:szCs w:val="40"/>
    </w:rPr>
  </w:style>
  <w:style w:type="character" w:customStyle="1" w:styleId="Heading6Char">
    <w:name w:val="Heading 6 Char"/>
    <w:basedOn w:val="DefaultParagraphFont"/>
    <w:link w:val="Heading6"/>
    <w:uiPriority w:val="9"/>
    <w:semiHidden/>
    <w:rsid w:val="00A3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67"/>
    <w:rPr>
      <w:rFonts w:eastAsiaTheme="majorEastAsia" w:cstheme="majorBidi"/>
      <w:color w:val="272727" w:themeColor="text1" w:themeTint="D8"/>
    </w:rPr>
  </w:style>
  <w:style w:type="character" w:styleId="SubtleEmphasis">
    <w:name w:val="Subtle Emphasis"/>
    <w:basedOn w:val="DefaultParagraphFont"/>
    <w:uiPriority w:val="19"/>
    <w:qFormat/>
    <w:rsid w:val="007E237D"/>
    <w:rPr>
      <w:i/>
      <w:iCs/>
      <w:color w:val="008080" w:themeColor="accent6"/>
    </w:rPr>
  </w:style>
  <w:style w:type="paragraph" w:styleId="TOCHeading">
    <w:name w:val="TOC Heading"/>
    <w:basedOn w:val="Heading1"/>
    <w:next w:val="Normal"/>
    <w:uiPriority w:val="39"/>
    <w:semiHidden/>
    <w:unhideWhenUsed/>
    <w:qFormat/>
    <w:rsid w:val="007E237D"/>
    <w:pPr>
      <w:spacing w:before="240" w:after="0" w:line="300" w:lineRule="auto"/>
      <w:outlineLvl w:val="9"/>
    </w:pPr>
    <w:rPr>
      <w:b w:val="0"/>
      <w:color w:val="008080" w:themeColor="accent6"/>
      <w:sz w:val="32"/>
      <w:szCs w:val="32"/>
    </w:rPr>
  </w:style>
  <w:style w:type="paragraph" w:customStyle="1" w:styleId="Orderedlistletters">
    <w:name w:val="Ordered list (letters)"/>
    <w:basedOn w:val="Normal"/>
    <w:qFormat/>
    <w:rsid w:val="00760154"/>
    <w:pPr>
      <w:numPr>
        <w:numId w:val="4"/>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customStyle="1" w:styleId="Bulletsmain">
    <w:name w:val="Bullets (main)"/>
    <w:basedOn w:val="Normal"/>
    <w:rsid w:val="00EE0F94"/>
    <w:pPr>
      <w:numPr>
        <w:numId w:val="6"/>
      </w:numPr>
      <w:tabs>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paragraph" w:styleId="Quote">
    <w:name w:val="Quote"/>
    <w:basedOn w:val="Normal"/>
    <w:next w:val="Normal"/>
    <w:link w:val="QuoteChar"/>
    <w:uiPriority w:val="29"/>
    <w:qFormat/>
    <w:rsid w:val="007E237D"/>
    <w:pPr>
      <w:spacing w:before="160"/>
    </w:pPr>
    <w:rPr>
      <w:i/>
      <w:iCs/>
      <w:color w:val="404040" w:themeColor="text1" w:themeTint="BF"/>
    </w:rPr>
  </w:style>
  <w:style w:type="character" w:customStyle="1" w:styleId="QuoteChar">
    <w:name w:val="Quote Char"/>
    <w:basedOn w:val="DefaultParagraphFont"/>
    <w:link w:val="Quote"/>
    <w:uiPriority w:val="29"/>
    <w:rsid w:val="007E237D"/>
    <w:rPr>
      <w:i/>
      <w:iCs/>
      <w:color w:val="404040" w:themeColor="text1" w:themeTint="BF"/>
      <w:sz w:val="24"/>
    </w:rPr>
  </w:style>
  <w:style w:type="paragraph" w:styleId="ListParagraph">
    <w:name w:val="List Paragraph"/>
    <w:basedOn w:val="Normal"/>
    <w:uiPriority w:val="34"/>
    <w:qFormat/>
    <w:rsid w:val="00EE0F94"/>
    <w:pPr>
      <w:ind w:left="720"/>
    </w:pPr>
  </w:style>
  <w:style w:type="character" w:styleId="IntenseEmphasis">
    <w:name w:val="Intense Emphasis"/>
    <w:basedOn w:val="DefaultParagraphFont"/>
    <w:uiPriority w:val="21"/>
    <w:qFormat/>
    <w:rsid w:val="007E237D"/>
    <w:rPr>
      <w:b/>
      <w:i/>
      <w:iCs/>
      <w:color w:val="008080" w:themeColor="accent6"/>
    </w:rPr>
  </w:style>
  <w:style w:type="paragraph" w:styleId="NormalWeb">
    <w:name w:val="Normal (Web)"/>
    <w:basedOn w:val="Normal"/>
    <w:uiPriority w:val="99"/>
    <w:semiHidden/>
    <w:unhideWhenUsed/>
    <w:rsid w:val="00760154"/>
    <w:pPr>
      <w:spacing w:before="100" w:beforeAutospacing="1" w:after="100" w:afterAutospacing="1" w:line="240" w:lineRule="auto"/>
    </w:pPr>
    <w:rPr>
      <w:rFonts w:ascii="Times New Roman" w:eastAsia="Times New Roman" w:hAnsi="Times New Roman" w:cs="Times New Roman"/>
      <w:color w:val="auto"/>
      <w:kern w:val="0"/>
      <w:szCs w:val="24"/>
      <w:lang w:eastAsia="en-GB"/>
      <w14:ligatures w14:val="none"/>
    </w:rPr>
  </w:style>
  <w:style w:type="paragraph" w:customStyle="1" w:styleId="Orderedlistnumbers">
    <w:name w:val="Ordered list (numbers)"/>
    <w:basedOn w:val="Normal"/>
    <w:rsid w:val="00760154"/>
    <w:pPr>
      <w:numPr>
        <w:numId w:val="7"/>
      </w:numPr>
      <w:tabs>
        <w:tab w:val="clear" w:pos="851"/>
        <w:tab w:val="left" w:pos="567"/>
      </w:tabs>
      <w:spacing w:after="240" w:line="300" w:lineRule="exact"/>
      <w:ind w:left="567" w:hanging="567"/>
    </w:pPr>
    <w:rPr>
      <w:rFonts w:ascii="Arial" w:eastAsia="Times New Roman" w:hAnsi="Arial" w:cs="Times New Roman"/>
      <w:color w:val="auto"/>
      <w:kern w:val="0"/>
      <w:szCs w:val="24"/>
      <w:lang w:eastAsia="en-GB"/>
      <w14:ligatures w14:val="none"/>
    </w:rPr>
  </w:style>
  <w:style w:type="character" w:styleId="IntenseReference">
    <w:name w:val="Intense Reference"/>
    <w:basedOn w:val="DefaultParagraphFont"/>
    <w:uiPriority w:val="32"/>
    <w:qFormat/>
    <w:rsid w:val="00A30A67"/>
    <w:rPr>
      <w:b/>
      <w:bCs/>
      <w:smallCaps/>
      <w:color w:val="005F5F" w:themeColor="accent1" w:themeShade="BF"/>
      <w:spacing w:val="5"/>
    </w:rPr>
  </w:style>
  <w:style w:type="paragraph" w:styleId="Header">
    <w:name w:val="header"/>
    <w:basedOn w:val="Normal"/>
    <w:link w:val="HeaderChar"/>
    <w:uiPriority w:val="99"/>
    <w:unhideWhenUsed/>
    <w:rsid w:val="004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B3F"/>
  </w:style>
  <w:style w:type="paragraph" w:styleId="Footer">
    <w:name w:val="footer"/>
    <w:basedOn w:val="Normal"/>
    <w:link w:val="FooterChar"/>
    <w:uiPriority w:val="99"/>
    <w:unhideWhenUsed/>
    <w:rsid w:val="004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B3F"/>
  </w:style>
  <w:style w:type="character" w:styleId="Hyperlink">
    <w:name w:val="Hyperlink"/>
    <w:basedOn w:val="DefaultParagraphFont"/>
    <w:uiPriority w:val="99"/>
    <w:unhideWhenUsed/>
    <w:rsid w:val="007E237D"/>
    <w:rPr>
      <w:b/>
      <w:color w:val="003F3E" w:themeColor="text2"/>
      <w:u w:val="single"/>
    </w:rPr>
  </w:style>
  <w:style w:type="character" w:styleId="UnresolvedMention">
    <w:name w:val="Unresolved Mention"/>
    <w:basedOn w:val="DefaultParagraphFont"/>
    <w:uiPriority w:val="99"/>
    <w:semiHidden/>
    <w:unhideWhenUsed/>
    <w:rsid w:val="00800287"/>
    <w:rPr>
      <w:color w:val="605E5C"/>
      <w:shd w:val="clear" w:color="auto" w:fill="E1DFDD"/>
    </w:rPr>
  </w:style>
  <w:style w:type="table" w:styleId="TableGrid">
    <w:name w:val="Table Grid"/>
    <w:basedOn w:val="TableNormal"/>
    <w:uiPriority w:val="59"/>
    <w:rsid w:val="0080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 heading"/>
    <w:basedOn w:val="Normal"/>
    <w:qFormat/>
    <w:rsid w:val="0092316C"/>
    <w:pPr>
      <w:spacing w:before="60" w:after="60" w:line="300" w:lineRule="exact"/>
    </w:pPr>
    <w:rPr>
      <w:rFonts w:ascii="Arial" w:hAnsi="Arial" w:cs="Arial"/>
      <w:b/>
      <w:szCs w:val="24"/>
    </w:rPr>
  </w:style>
  <w:style w:type="paragraph" w:customStyle="1" w:styleId="Table-body">
    <w:name w:val="Table - body"/>
    <w:basedOn w:val="Normal"/>
    <w:qFormat/>
    <w:rsid w:val="0092316C"/>
    <w:pPr>
      <w:spacing w:before="60" w:after="60" w:line="300" w:lineRule="exact"/>
    </w:pPr>
  </w:style>
  <w:style w:type="table" w:styleId="TableGridLight">
    <w:name w:val="Grid Table Light"/>
    <w:basedOn w:val="TableNormal"/>
    <w:uiPriority w:val="40"/>
    <w:rsid w:val="00800287"/>
    <w:pPr>
      <w:spacing w:after="0" w:line="240" w:lineRule="auto"/>
    </w:pPr>
    <w:tblPr>
      <w:tblBorders>
        <w:top w:val="single" w:sz="4" w:space="0" w:color="96CACA" w:themeColor="background1" w:themeShade="BF"/>
        <w:left w:val="single" w:sz="4" w:space="0" w:color="96CACA" w:themeColor="background1" w:themeShade="BF"/>
        <w:bottom w:val="single" w:sz="4" w:space="0" w:color="96CACA" w:themeColor="background1" w:themeShade="BF"/>
        <w:right w:val="single" w:sz="4" w:space="0" w:color="96CACA" w:themeColor="background1" w:themeShade="BF"/>
        <w:insideH w:val="single" w:sz="4" w:space="0" w:color="96CACA" w:themeColor="background1" w:themeShade="BF"/>
        <w:insideV w:val="single" w:sz="4" w:space="0" w:color="96CACA" w:themeColor="background1" w:themeShade="BF"/>
      </w:tblBorders>
    </w:tblPr>
  </w:style>
  <w:style w:type="character" w:styleId="FollowedHyperlink">
    <w:name w:val="FollowedHyperlink"/>
    <w:basedOn w:val="DefaultParagraphFont"/>
    <w:uiPriority w:val="99"/>
    <w:semiHidden/>
    <w:unhideWhenUsed/>
    <w:rsid w:val="007E237D"/>
    <w:rPr>
      <w:b/>
      <w:color w:val="7F7F7F" w:themeColor="text1" w:themeTint="80"/>
      <w:u w:val="single"/>
    </w:rPr>
  </w:style>
  <w:style w:type="table" w:customStyle="1" w:styleId="Tablegridlinesshaded">
    <w:name w:val="Table gridlines (shaded)"/>
    <w:basedOn w:val="TableNormal"/>
    <w:uiPriority w:val="99"/>
    <w:rsid w:val="00760154"/>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66B3B3" w:themeFill="accent2"/>
    </w:tcPr>
  </w:style>
  <w:style w:type="table" w:styleId="PlainTable5">
    <w:name w:val="Plain Table 5"/>
    <w:basedOn w:val="TableNormal"/>
    <w:uiPriority w:val="45"/>
    <w:rsid w:val="00760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E5F2F2"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5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E5F2F2"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E5F2F2" w:themeFill="background1"/>
      </w:tcPr>
    </w:tblStylePr>
    <w:tblStylePr w:type="band1Vert">
      <w:tblPr/>
      <w:tcPr>
        <w:shd w:val="clear" w:color="auto" w:fill="D4EAEA" w:themeFill="background1" w:themeFillShade="F2"/>
      </w:tcPr>
    </w:tblStylePr>
    <w:tblStylePr w:type="band1Horz">
      <w:tblPr/>
      <w:tcPr>
        <w:shd w:val="clear" w:color="auto" w:fill="D4EAE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nesstandard">
    <w:name w:val="Table gridlines (standard)"/>
    <w:basedOn w:val="TableNormal"/>
    <w:uiPriority w:val="99"/>
    <w:rsid w:val="00D567DE"/>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567DE"/>
    <w:pPr>
      <w:spacing w:after="0" w:line="240" w:lineRule="auto"/>
    </w:pPr>
    <w:tblPr/>
  </w:style>
  <w:style w:type="paragraph" w:styleId="FootnoteText">
    <w:name w:val="footnote text"/>
    <w:basedOn w:val="Normal"/>
    <w:link w:val="FootnoteTextChar"/>
    <w:uiPriority w:val="99"/>
    <w:semiHidden/>
    <w:unhideWhenUsed/>
    <w:rsid w:val="008B2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88F"/>
    <w:rPr>
      <w:color w:val="000000" w:themeColor="text1"/>
      <w:sz w:val="20"/>
      <w:szCs w:val="20"/>
    </w:rPr>
  </w:style>
  <w:style w:type="character" w:styleId="FootnoteReference">
    <w:name w:val="footnote reference"/>
    <w:basedOn w:val="DefaultParagraphFont"/>
    <w:uiPriority w:val="99"/>
    <w:semiHidden/>
    <w:unhideWhenUsed/>
    <w:rsid w:val="008B288F"/>
    <w:rPr>
      <w:vertAlign w:val="superscript"/>
    </w:rPr>
  </w:style>
  <w:style w:type="numbering" w:customStyle="1" w:styleId="Multilevellist3levels">
    <w:name w:val="Multilevel list (3 levels)"/>
    <w:uiPriority w:val="99"/>
    <w:rsid w:val="003D2595"/>
    <w:pPr>
      <w:numPr>
        <w:numId w:val="8"/>
      </w:numPr>
    </w:pPr>
  </w:style>
  <w:style w:type="paragraph" w:styleId="Caption">
    <w:name w:val="caption"/>
    <w:basedOn w:val="Normal"/>
    <w:next w:val="Normal"/>
    <w:uiPriority w:val="35"/>
    <w:semiHidden/>
    <w:unhideWhenUsed/>
    <w:qFormat/>
    <w:rsid w:val="00FA647D"/>
    <w:pPr>
      <w:spacing w:after="200" w:line="240" w:lineRule="auto"/>
    </w:pPr>
    <w:rPr>
      <w:i/>
      <w:iCs/>
      <w:color w:val="008080" w:themeColor="accent6"/>
      <w:szCs w:val="18"/>
    </w:rPr>
  </w:style>
  <w:style w:type="paragraph" w:customStyle="1" w:styleId="Table-orderedlistletters">
    <w:name w:val="Table - ordered list (letters)"/>
    <w:link w:val="Table-orderedlistlettersChar"/>
    <w:qFormat/>
    <w:rsid w:val="00873705"/>
    <w:pPr>
      <w:numPr>
        <w:numId w:val="11"/>
      </w:numPr>
      <w:tabs>
        <w:tab w:val="left" w:pos="567"/>
      </w:tabs>
      <w:spacing w:before="60" w:after="60" w:line="300" w:lineRule="exact"/>
    </w:pPr>
    <w:rPr>
      <w:rFonts w:ascii="Arial" w:eastAsia="Times New Roman" w:hAnsi="Arial" w:cs="Times New Roman"/>
      <w:kern w:val="0"/>
      <w:sz w:val="24"/>
      <w:szCs w:val="24"/>
      <w:lang w:eastAsia="en-GB"/>
      <w14:ligatures w14:val="none"/>
    </w:rPr>
  </w:style>
  <w:style w:type="paragraph" w:customStyle="1" w:styleId="Table-orderedlistnumbers">
    <w:name w:val="Table - ordered list (numbers)"/>
    <w:basedOn w:val="Orderedlistnumbers"/>
    <w:qFormat/>
    <w:rsid w:val="0092316C"/>
    <w:pPr>
      <w:spacing w:before="60" w:after="60"/>
    </w:pPr>
  </w:style>
  <w:style w:type="paragraph" w:customStyle="1" w:styleId="Table-bullets">
    <w:name w:val="Table - bullets"/>
    <w:basedOn w:val="Bulletsmain"/>
    <w:qFormat/>
    <w:rsid w:val="0092316C"/>
    <w:pPr>
      <w:spacing w:before="60" w:after="60"/>
    </w:pPr>
  </w:style>
  <w:style w:type="character" w:customStyle="1" w:styleId="Table-orderedlistlettersChar">
    <w:name w:val="Table - ordered list (letters) Char"/>
    <w:basedOn w:val="DefaultParagraphFont"/>
    <w:link w:val="Table-orderedlistletters"/>
    <w:rsid w:val="006047C3"/>
    <w:rPr>
      <w:rFonts w:ascii="Arial" w:eastAsia="Times New Roman" w:hAnsi="Arial" w:cs="Times New Roman"/>
      <w:kern w:val="0"/>
      <w:sz w:val="24"/>
      <w:szCs w:val="24"/>
      <w:lang w:eastAsia="en-GB"/>
      <w14:ligatures w14:val="none"/>
    </w:rPr>
  </w:style>
  <w:style w:type="paragraph" w:customStyle="1" w:styleId="Heading-surtitle">
    <w:name w:val="Heading - surtitle"/>
    <w:basedOn w:val="Heading4"/>
    <w:next w:val="Normal"/>
    <w:link w:val="Heading-surtitleChar"/>
    <w:qFormat/>
    <w:rsid w:val="009708F6"/>
    <w:pPr>
      <w:spacing w:before="420" w:after="0"/>
    </w:pPr>
    <w:rPr>
      <w:color w:val="3B7777" w:themeColor="background2" w:themeShade="80"/>
    </w:rPr>
  </w:style>
  <w:style w:type="character" w:customStyle="1" w:styleId="Heading-surtitleChar">
    <w:name w:val="Heading - surtitle Char"/>
    <w:basedOn w:val="Heading4Char"/>
    <w:link w:val="Heading-surtitle"/>
    <w:rsid w:val="009708F6"/>
    <w:rPr>
      <w:rFonts w:eastAsiaTheme="majorEastAsia" w:cstheme="majorBidi"/>
      <w:b/>
      <w:color w:val="3B7777" w:themeColor="background2" w:themeShade="80"/>
      <w:sz w:val="24"/>
      <w:szCs w:val="28"/>
      <w:lang w:val="en-US"/>
    </w:rPr>
  </w:style>
  <w:style w:type="paragraph" w:customStyle="1" w:styleId="Heading1-withsurtitle">
    <w:name w:val="Heading 1 - with surtitle"/>
    <w:basedOn w:val="Heading1"/>
    <w:link w:val="Heading1-withsurtitleChar"/>
    <w:qFormat/>
    <w:rsid w:val="00F842FF"/>
    <w:pPr>
      <w:spacing w:before="0" w:after="240"/>
    </w:pPr>
  </w:style>
  <w:style w:type="character" w:customStyle="1" w:styleId="Heading1-withsurtitleChar">
    <w:name w:val="Heading 1 - with surtitle Char"/>
    <w:basedOn w:val="Heading1Char"/>
    <w:link w:val="Heading1-withsurtitle"/>
    <w:rsid w:val="00F842FF"/>
    <w:rPr>
      <w:rFonts w:asciiTheme="majorHAnsi" w:eastAsiaTheme="majorEastAsia" w:hAnsiTheme="majorHAnsi" w:cstheme="majorBidi"/>
      <w:b/>
      <w:color w:val="008080" w:themeColor="accent1"/>
      <w:sz w:val="36"/>
      <w:szCs w:val="40"/>
    </w:rPr>
  </w:style>
  <w:style w:type="character" w:styleId="Strong">
    <w:name w:val="Strong"/>
    <w:basedOn w:val="DefaultParagraphFont"/>
    <w:qFormat/>
    <w:rsid w:val="00FA7539"/>
    <w:rPr>
      <w:b/>
      <w:bCs/>
    </w:rPr>
  </w:style>
  <w:style w:type="paragraph" w:customStyle="1" w:styleId="TableHeading">
    <w:name w:val="Table Heading"/>
    <w:basedOn w:val="Normal"/>
    <w:qFormat/>
    <w:rsid w:val="000A3B47"/>
    <w:pPr>
      <w:spacing w:before="60" w:after="60"/>
    </w:pPr>
    <w:rPr>
      <w:rFonts w:ascii="Arial" w:hAnsi="Arial" w:cs="Arial"/>
      <w:b/>
      <w:szCs w:val="24"/>
      <w:lang w:val="en-US"/>
    </w:rPr>
  </w:style>
  <w:style w:type="paragraph" w:customStyle="1" w:styleId="TableBody">
    <w:name w:val="Table Body"/>
    <w:basedOn w:val="Normal"/>
    <w:qFormat/>
    <w:rsid w:val="000A3B47"/>
    <w:pPr>
      <w:spacing w:before="60" w:after="60"/>
    </w:pPr>
  </w:style>
  <w:style w:type="paragraph" w:styleId="NoSpacing">
    <w:name w:val="No Spacing"/>
    <w:uiPriority w:val="1"/>
    <w:qFormat/>
    <w:rsid w:val="00DD6137"/>
    <w:pPr>
      <w:spacing w:after="0" w:line="240" w:lineRule="auto"/>
    </w:pPr>
    <w:rPr>
      <w:color w:val="000000" w:themeColor="text1"/>
      <w:sz w:val="24"/>
    </w:rPr>
  </w:style>
  <w:style w:type="character" w:styleId="CommentReference">
    <w:name w:val="annotation reference"/>
    <w:basedOn w:val="DefaultParagraphFont"/>
    <w:uiPriority w:val="99"/>
    <w:semiHidden/>
    <w:unhideWhenUsed/>
    <w:rsid w:val="00084F10"/>
    <w:rPr>
      <w:sz w:val="16"/>
      <w:szCs w:val="16"/>
    </w:rPr>
  </w:style>
  <w:style w:type="paragraph" w:styleId="CommentText">
    <w:name w:val="annotation text"/>
    <w:basedOn w:val="Normal"/>
    <w:link w:val="CommentTextChar"/>
    <w:uiPriority w:val="99"/>
    <w:unhideWhenUsed/>
    <w:rsid w:val="00084F10"/>
    <w:pPr>
      <w:spacing w:line="240" w:lineRule="auto"/>
    </w:pPr>
    <w:rPr>
      <w:sz w:val="20"/>
      <w:szCs w:val="20"/>
    </w:rPr>
  </w:style>
  <w:style w:type="character" w:customStyle="1" w:styleId="CommentTextChar">
    <w:name w:val="Comment Text Char"/>
    <w:basedOn w:val="DefaultParagraphFont"/>
    <w:link w:val="CommentText"/>
    <w:uiPriority w:val="99"/>
    <w:rsid w:val="00084F10"/>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84F10"/>
    <w:rPr>
      <w:b/>
      <w:bCs/>
    </w:rPr>
  </w:style>
  <w:style w:type="character" w:customStyle="1" w:styleId="CommentSubjectChar">
    <w:name w:val="Comment Subject Char"/>
    <w:basedOn w:val="CommentTextChar"/>
    <w:link w:val="CommentSubject"/>
    <w:uiPriority w:val="99"/>
    <w:semiHidden/>
    <w:rsid w:val="00084F10"/>
    <w:rPr>
      <w:b/>
      <w:bCs/>
      <w:color w:val="000000" w:themeColor="text1"/>
      <w:sz w:val="20"/>
      <w:szCs w:val="20"/>
    </w:rPr>
  </w:style>
  <w:style w:type="paragraph" w:customStyle="1" w:styleId="Normal-boxed">
    <w:name w:val="Normal - boxed"/>
    <w:basedOn w:val="Normal"/>
    <w:qFormat/>
    <w:rsid w:val="000A70C3"/>
    <w:pPr>
      <w:pBdr>
        <w:top w:val="single" w:sz="8" w:space="6" w:color="008080" w:themeColor="accent1"/>
        <w:left w:val="single" w:sz="8" w:space="6" w:color="008080" w:themeColor="accent1"/>
        <w:bottom w:val="single" w:sz="8" w:space="21" w:color="008080" w:themeColor="accent1"/>
        <w:right w:val="single" w:sz="8" w:space="6" w:color="008080" w:themeColor="accent1"/>
      </w:pBdr>
      <w:spacing w:after="0"/>
      <w:ind w:left="142" w:right="142"/>
    </w:pPr>
  </w:style>
  <w:style w:type="paragraph" w:customStyle="1" w:styleId="Heading4-boxed">
    <w:name w:val="Heading 4 - boxed"/>
    <w:basedOn w:val="Heading4"/>
    <w:qFormat/>
    <w:rsid w:val="00CD7C61"/>
    <w:pPr>
      <w:pBdr>
        <w:top w:val="single" w:sz="8" w:space="4" w:color="008080" w:themeColor="accent1"/>
        <w:left w:val="single" w:sz="8" w:space="6" w:color="008080" w:themeColor="accent1"/>
        <w:bottom w:val="single" w:sz="8" w:space="4" w:color="008080" w:themeColor="accent1"/>
        <w:right w:val="single" w:sz="8" w:space="6" w:color="008080" w:themeColor="accent1"/>
      </w:pBdr>
      <w:shd w:val="clear" w:color="auto" w:fill="E5F2F2" w:themeFill="background1"/>
      <w:spacing w:before="0" w:after="0"/>
      <w:ind w:left="142" w:right="142"/>
    </w:pPr>
    <w:rPr>
      <w:color w:val="000000" w:themeColor="text1"/>
    </w:rPr>
  </w:style>
  <w:style w:type="paragraph" w:customStyle="1" w:styleId="Heading5-boxed">
    <w:name w:val="Heading 5 -boxed"/>
    <w:basedOn w:val="Heading5"/>
    <w:qFormat/>
    <w:rsid w:val="000A70C3"/>
    <w:pPr>
      <w:pBdr>
        <w:top w:val="single" w:sz="8" w:space="4" w:color="008080" w:themeColor="accent1"/>
        <w:left w:val="single" w:sz="8" w:space="6" w:color="008080" w:themeColor="accent1"/>
        <w:bottom w:val="single" w:sz="8" w:space="4" w:color="008080" w:themeColor="accent1"/>
        <w:right w:val="single" w:sz="8" w:space="6" w:color="008080" w:themeColor="accent1"/>
      </w:pBdr>
      <w:spacing w:before="0" w:after="0" w:line="264" w:lineRule="auto"/>
      <w:ind w:left="142" w:right="142"/>
    </w:pPr>
  </w:style>
  <w:style w:type="character" w:styleId="PlaceholderText">
    <w:name w:val="Placeholder Text"/>
    <w:basedOn w:val="DefaultParagraphFont"/>
    <w:uiPriority w:val="99"/>
    <w:semiHidden/>
    <w:rsid w:val="0031124F"/>
    <w:rPr>
      <w:color w:val="666666"/>
    </w:rPr>
  </w:style>
  <w:style w:type="paragraph" w:styleId="Revision">
    <w:name w:val="Revision"/>
    <w:hidden/>
    <w:uiPriority w:val="99"/>
    <w:semiHidden/>
    <w:rsid w:val="007949CE"/>
    <w:pPr>
      <w:spacing w:after="0" w:line="240" w:lineRule="auto"/>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ysendfundingapp@solihul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lgrid.org.uk/eyc/eef/early-years-inclusion-funding-for-early-education-funded-childr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ihullcouncil.sharepoint.com/sites/CES/CES%20shared%20templates/Education%20and%20inclusion/Early%20years/Test%20-%20do%20not%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89F5789D3436888075806F22EEA27"/>
        <w:category>
          <w:name w:val="General"/>
          <w:gallery w:val="placeholder"/>
        </w:category>
        <w:types>
          <w:type w:val="bbPlcHdr"/>
        </w:types>
        <w:behaviors>
          <w:behavior w:val="content"/>
        </w:behaviors>
        <w:guid w:val="{14C6D8FB-1850-4FEF-BD2A-402832A77BD9}"/>
      </w:docPartPr>
      <w:docPartBody>
        <w:p w:rsidR="00D207A6" w:rsidRDefault="00A923F7" w:rsidP="00A923F7">
          <w:pPr>
            <w:pStyle w:val="33F89F5789D3436888075806F22EEA27"/>
          </w:pPr>
          <w:r w:rsidRPr="000762AB">
            <w:rPr>
              <w:rStyle w:val="PlaceholderText"/>
            </w:rPr>
            <w:t>Click or tap here to enter text.</w:t>
          </w:r>
        </w:p>
      </w:docPartBody>
    </w:docPart>
    <w:docPart>
      <w:docPartPr>
        <w:name w:val="2226EF9FE90543A880C75A5182308CF2"/>
        <w:category>
          <w:name w:val="General"/>
          <w:gallery w:val="placeholder"/>
        </w:category>
        <w:types>
          <w:type w:val="bbPlcHdr"/>
        </w:types>
        <w:behaviors>
          <w:behavior w:val="content"/>
        </w:behaviors>
        <w:guid w:val="{A104822B-D7B7-4F27-9F0A-E8E5317474FA}"/>
      </w:docPartPr>
      <w:docPartBody>
        <w:p w:rsidR="00D207A6" w:rsidRDefault="00A923F7" w:rsidP="00A923F7">
          <w:pPr>
            <w:pStyle w:val="2226EF9FE90543A880C75A5182308CF2"/>
          </w:pPr>
          <w:r w:rsidRPr="000762AB">
            <w:rPr>
              <w:rStyle w:val="PlaceholderText"/>
            </w:rPr>
            <w:t>Click or tap here to enter text.</w:t>
          </w:r>
        </w:p>
      </w:docPartBody>
    </w:docPart>
    <w:docPart>
      <w:docPartPr>
        <w:name w:val="75DDCE07D20940DF8A9C2A00E653D0FD"/>
        <w:category>
          <w:name w:val="General"/>
          <w:gallery w:val="placeholder"/>
        </w:category>
        <w:types>
          <w:type w:val="bbPlcHdr"/>
        </w:types>
        <w:behaviors>
          <w:behavior w:val="content"/>
        </w:behaviors>
        <w:guid w:val="{988A1C6A-33B1-4F38-8FC1-C579A9F81DC6}"/>
      </w:docPartPr>
      <w:docPartBody>
        <w:p w:rsidR="004E0AAF" w:rsidRDefault="001A4A1E" w:rsidP="001A4A1E">
          <w:pPr>
            <w:pStyle w:val="75DDCE07D20940DF8A9C2A00E653D0FD"/>
          </w:pPr>
          <w:r w:rsidRPr="00076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3D"/>
    <w:rsid w:val="00072331"/>
    <w:rsid w:val="00192FDD"/>
    <w:rsid w:val="001A4A1E"/>
    <w:rsid w:val="001D63C0"/>
    <w:rsid w:val="002338DC"/>
    <w:rsid w:val="00246AC6"/>
    <w:rsid w:val="00261452"/>
    <w:rsid w:val="002B63B7"/>
    <w:rsid w:val="00302707"/>
    <w:rsid w:val="0034302A"/>
    <w:rsid w:val="003949F0"/>
    <w:rsid w:val="003C406E"/>
    <w:rsid w:val="004E0AAF"/>
    <w:rsid w:val="005D1B4A"/>
    <w:rsid w:val="005E6C42"/>
    <w:rsid w:val="00640716"/>
    <w:rsid w:val="00693B1A"/>
    <w:rsid w:val="006E62E2"/>
    <w:rsid w:val="00781A84"/>
    <w:rsid w:val="0087372F"/>
    <w:rsid w:val="009B6661"/>
    <w:rsid w:val="00A923F7"/>
    <w:rsid w:val="00B07527"/>
    <w:rsid w:val="00CB238A"/>
    <w:rsid w:val="00CE07E9"/>
    <w:rsid w:val="00D207A6"/>
    <w:rsid w:val="00E33E3D"/>
    <w:rsid w:val="00E94106"/>
    <w:rsid w:val="00EC0E44"/>
    <w:rsid w:val="00F00DCE"/>
    <w:rsid w:val="00F8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A1E"/>
    <w:rPr>
      <w:color w:val="666666"/>
    </w:rPr>
  </w:style>
  <w:style w:type="paragraph" w:customStyle="1" w:styleId="33F89F5789D3436888075806F22EEA27">
    <w:name w:val="33F89F5789D3436888075806F22EEA27"/>
    <w:rsid w:val="00A923F7"/>
  </w:style>
  <w:style w:type="paragraph" w:customStyle="1" w:styleId="2226EF9FE90543A880C75A5182308CF2">
    <w:name w:val="2226EF9FE90543A880C75A5182308CF2"/>
    <w:rsid w:val="00A923F7"/>
  </w:style>
  <w:style w:type="paragraph" w:customStyle="1" w:styleId="75DDCE07D20940DF8A9C2A00E653D0FD">
    <w:name w:val="75DDCE07D20940DF8A9C2A00E653D0FD"/>
    <w:rsid w:val="001A4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ducation and Inclusion 01">
  <a:themeElements>
    <a:clrScheme name="Education and Inclusion V2">
      <a:dk1>
        <a:srgbClr val="000000"/>
      </a:dk1>
      <a:lt1>
        <a:srgbClr val="E5F2F2"/>
      </a:lt1>
      <a:dk2>
        <a:srgbClr val="003F3E"/>
      </a:dk2>
      <a:lt2>
        <a:srgbClr val="99CCCC"/>
      </a:lt2>
      <a:accent1>
        <a:srgbClr val="008080"/>
      </a:accent1>
      <a:accent2>
        <a:srgbClr val="66B3B3"/>
      </a:accent2>
      <a:accent3>
        <a:srgbClr val="339999"/>
      </a:accent3>
      <a:accent4>
        <a:srgbClr val="66B3B3"/>
      </a:accent4>
      <a:accent5>
        <a:srgbClr val="339999"/>
      </a:accent5>
      <a:accent6>
        <a:srgbClr val="008080"/>
      </a:accent6>
      <a:hlink>
        <a:srgbClr val="008080"/>
      </a:hlink>
      <a:folHlink>
        <a:srgbClr val="8F8F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ucation and Inclusion 01" id="{0D3DDC1D-D159-43BA-8538-4544F444A652}" vid="{9809BCAA-24AE-4EEF-A410-B90142150E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12C4595607C34AACB9D9834CADCBD1" ma:contentTypeVersion="4" ma:contentTypeDescription="Create a new document." ma:contentTypeScope="" ma:versionID="67b65dd459655b4e378b904ed120cd05">
  <xsd:schema xmlns:xsd="http://www.w3.org/2001/XMLSchema" xmlns:xs="http://www.w3.org/2001/XMLSchema" xmlns:p="http://schemas.microsoft.com/office/2006/metadata/properties" xmlns:ns2="04e559ce-e2e8-459c-a5ae-dff80497bffc" targetNamespace="http://schemas.microsoft.com/office/2006/metadata/properties" ma:root="true" ma:fieldsID="e62e35a0ca69a0d835506f245e87323d" ns2:_="">
    <xsd:import namespace="04e559ce-e2e8-459c-a5ae-dff80497bf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559ce-e2e8-459c-a5ae-dff80497b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D67E8-556B-4C41-9A9A-3A1790D20671}">
  <ds:schemaRefs>
    <ds:schemaRef ds:uri="http://schemas.microsoft.com/sharepoint/v3/contenttype/forms"/>
  </ds:schemaRefs>
</ds:datastoreItem>
</file>

<file path=customXml/itemProps2.xml><?xml version="1.0" encoding="utf-8"?>
<ds:datastoreItem xmlns:ds="http://schemas.openxmlformats.org/officeDocument/2006/customXml" ds:itemID="{0CA6AC93-5832-4629-99DD-630B826D52D2}">
  <ds:schemaRefs>
    <ds:schemaRef ds:uri="http://schemas.openxmlformats.org/officeDocument/2006/bibliography"/>
  </ds:schemaRefs>
</ds:datastoreItem>
</file>

<file path=customXml/itemProps3.xml><?xml version="1.0" encoding="utf-8"?>
<ds:datastoreItem xmlns:ds="http://schemas.openxmlformats.org/officeDocument/2006/customXml" ds:itemID="{1C90C7C7-D69A-4374-9751-7A48CE7D4E06}"/>
</file>

<file path=customXml/itemProps4.xml><?xml version="1.0" encoding="utf-8"?>
<ds:datastoreItem xmlns:ds="http://schemas.openxmlformats.org/officeDocument/2006/customXml" ds:itemID="{7BA118D9-D0E9-4FF2-807B-EB5EBA05FF2C}">
  <ds:schemaRefs>
    <ds:schemaRef ds:uri="http://schemas.microsoft.com/office/2006/metadata/properties"/>
    <ds:schemaRef ds:uri="http://schemas.microsoft.com/office/infopath/2007/PartnerControls"/>
    <ds:schemaRef ds:uri="dd9cae9c-d7ca-4066-86f0-119137f05333"/>
    <ds:schemaRef ds:uri="335c353f-eb0d-4b76-9072-e6d864852a5d"/>
  </ds:schemaRefs>
</ds:datastoreItem>
</file>

<file path=docProps/app.xml><?xml version="1.0" encoding="utf-8"?>
<Properties xmlns="http://schemas.openxmlformats.org/officeDocument/2006/extended-properties" xmlns:vt="http://schemas.openxmlformats.org/officeDocument/2006/docPropsVTypes">
  <Template>Test%20-%20do%20not%20use</Template>
  <TotalTime>4</TotalTime>
  <Pages>2</Pages>
  <Words>336</Words>
  <Characters>1826</Characters>
  <Application>Microsoft Office Word</Application>
  <DocSecurity>8</DocSecurity>
  <Lines>101</Lines>
  <Paragraphs>69</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Sherlock (Solihull MBC)</dc:creator>
  <cp:keywords/>
  <dc:description/>
  <cp:lastModifiedBy>Kim Sherlock (Solihull MBC)</cp:lastModifiedBy>
  <cp:revision>5</cp:revision>
  <dcterms:created xsi:type="dcterms:W3CDTF">2025-12-05T12:22:00Z</dcterms:created>
  <dcterms:modified xsi:type="dcterms:W3CDTF">2025-12-09T11:21:00Z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0x0101001D12C4595607C34AACB9D9834CADCBD1</vt:lpwstr>
  </property>
  <property fmtid="{D5CDD505-2E9C-101B-9397-08002B2CF9AE}" pid="3" name="MediaServiceImageTags">
    <vt:lpwstr/>
  </property>
</Properties>
</file>