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A2A38" w14:textId="77777777" w:rsidR="0031124F" w:rsidRDefault="0031124F" w:rsidP="0031124F">
      <w:pPr>
        <w:pStyle w:val="Heading-surtitle"/>
        <w:rPr>
          <w:w w:val="105"/>
        </w:rPr>
      </w:pPr>
      <w:r>
        <w:rPr>
          <w:w w:val="105"/>
        </w:rPr>
        <w:t>Solihull early years team</w:t>
      </w:r>
    </w:p>
    <w:p w14:paraId="6CE29E27" w14:textId="6E304B0B" w:rsidR="0031124F" w:rsidRDefault="0031124F" w:rsidP="0031124F">
      <w:pPr>
        <w:pStyle w:val="Heading1-withsurtitle"/>
        <w:rPr>
          <w:lang w:val="en-US"/>
        </w:rPr>
      </w:pPr>
      <w:r>
        <w:rPr>
          <w:lang w:val="en-US"/>
        </w:rPr>
        <w:t xml:space="preserve">Application for Solihull early years inclusion and high needs funding </w:t>
      </w:r>
      <w:r w:rsidR="00BF7A0F">
        <w:rPr>
          <w:lang w:val="en-US"/>
        </w:rPr>
        <w:t xml:space="preserve">– </w:t>
      </w:r>
      <w:r w:rsidR="00BF7A0F" w:rsidRPr="00746F31">
        <w:rPr>
          <w:color w:val="FFFFFF"/>
          <w:shd w:val="clear" w:color="auto" w:fill="66B3B3" w:themeFill="accent4"/>
          <w:lang w:val="en-US"/>
        </w:rPr>
        <w:t>equipment only</w:t>
      </w:r>
    </w:p>
    <w:p w14:paraId="4CDA2917" w14:textId="77777777" w:rsidR="0031124F" w:rsidRPr="00CF5288" w:rsidRDefault="0031124F" w:rsidP="00526855">
      <w:r w:rsidRPr="00CF5288">
        <w:t>Solihull’s early years inclusion fund panel is made up of professionals from the early years team, 0-25 SEND service, the family information service (FIS), school nurseries and private and voluntary settings.</w:t>
      </w:r>
    </w:p>
    <w:p w14:paraId="686738FC" w14:textId="77777777" w:rsidR="0031124F" w:rsidRPr="00CF5288" w:rsidRDefault="0031124F" w:rsidP="00526855">
      <w:r w:rsidRPr="00CF5288">
        <w:t xml:space="preserve">The panel considers referrals for early years inclusion and high needs funding based on the criteria and processes detailed at </w:t>
      </w:r>
      <w:hyperlink r:id="rId11" w:history="1">
        <w:r w:rsidRPr="00CF5288">
          <w:rPr>
            <w:rStyle w:val="Hyperlink"/>
          </w:rPr>
          <w:t>Inclusion fund (solihull.gov.uk)</w:t>
        </w:r>
      </w:hyperlink>
      <w:r w:rsidRPr="00CF5288">
        <w:t>.</w:t>
      </w:r>
    </w:p>
    <w:p w14:paraId="5B020F62" w14:textId="77777777" w:rsidR="0031124F" w:rsidRPr="00CF5288" w:rsidRDefault="0031124F" w:rsidP="00526855">
      <w:r w:rsidRPr="00CF5288">
        <w:t xml:space="preserve">Please return completed forms to </w:t>
      </w:r>
      <w:hyperlink r:id="rId12" w:history="1">
        <w:r w:rsidRPr="00CF5288">
          <w:rPr>
            <w:rStyle w:val="Hyperlink"/>
          </w:rPr>
          <w:t>eysendfundingapp@solihull.gov.uk</w:t>
        </w:r>
      </w:hyperlink>
      <w:r w:rsidRPr="00CF5288">
        <w:t xml:space="preserve"> (preferred). Alternatively, this form can be sent to the Solihull early years team, Council House, 5th floor west wing, Manor Square, Solihull, West Midlands B91 3QB. If you have any other queries regarding this form, please call 0121 704 6150.</w:t>
      </w:r>
    </w:p>
    <w:tbl>
      <w:tblPr>
        <w:tblStyle w:val="Tablegridlinesshaded"/>
        <w:tblW w:w="0" w:type="auto"/>
        <w:tblBorders>
          <w:top w:val="single" w:sz="8" w:space="0" w:color="008080" w:themeColor="accent1"/>
          <w:left w:val="single" w:sz="8" w:space="0" w:color="008080" w:themeColor="accent1"/>
          <w:bottom w:val="single" w:sz="8" w:space="0" w:color="008080" w:themeColor="accent1"/>
          <w:right w:val="single" w:sz="8" w:space="0" w:color="008080" w:themeColor="accent1"/>
          <w:insideH w:val="single" w:sz="8" w:space="0" w:color="008080" w:themeColor="accent1"/>
          <w:insideV w:val="single" w:sz="8" w:space="0" w:color="008080" w:themeColor="accent1"/>
        </w:tblBorders>
        <w:shd w:val="clear" w:color="auto" w:fill="008080" w:themeFill="accent1"/>
        <w:tblLook w:val="04A0" w:firstRow="1" w:lastRow="0" w:firstColumn="1" w:lastColumn="0" w:noHBand="0" w:noVBand="1"/>
      </w:tblPr>
      <w:tblGrid>
        <w:gridCol w:w="9050"/>
      </w:tblGrid>
      <w:tr w:rsidR="0031124F" w:rsidRPr="00C6260E" w14:paraId="39D6D6AA" w14:textId="77777777" w:rsidTr="00520E1B">
        <w:tc>
          <w:tcPr>
            <w:tcW w:w="9050" w:type="dxa"/>
            <w:shd w:val="clear" w:color="auto" w:fill="008080" w:themeFill="accent1"/>
          </w:tcPr>
          <w:p w14:paraId="79151BC2" w14:textId="77777777" w:rsidR="0031124F" w:rsidRPr="00C6260E" w:rsidRDefault="0031124F" w:rsidP="00520E1B">
            <w:pPr>
              <w:pStyle w:val="Table-body"/>
              <w:jc w:val="center"/>
              <w:rPr>
                <w:b/>
                <w:bCs/>
                <w:color w:val="FFFFFF"/>
                <w:sz w:val="28"/>
                <w:szCs w:val="28"/>
              </w:rPr>
            </w:pPr>
            <w:r w:rsidRPr="00CF5288">
              <w:rPr>
                <w:b/>
                <w:bCs/>
                <w:color w:val="FFFFFF"/>
                <w:sz w:val="28"/>
                <w:szCs w:val="28"/>
              </w:rPr>
              <w:t>This form could be shared with EYIF panel members</w:t>
            </w:r>
          </w:p>
        </w:tc>
      </w:tr>
    </w:tbl>
    <w:p w14:paraId="01F614E6" w14:textId="77777777" w:rsidR="0031124F" w:rsidRDefault="0031124F" w:rsidP="0031124F">
      <w:pPr>
        <w:pStyle w:val="Heading2"/>
      </w:pPr>
      <w:r>
        <w:t>Child’s details</w:t>
      </w:r>
    </w:p>
    <w:tbl>
      <w:tblPr>
        <w:tblStyle w:val="TableGrid"/>
        <w:tblW w:w="0" w:type="auto"/>
        <w:tblBorders>
          <w:top w:val="single" w:sz="8" w:space="0" w:color="008080" w:themeColor="accent1"/>
          <w:left w:val="single" w:sz="8" w:space="0" w:color="008080" w:themeColor="accent1"/>
          <w:bottom w:val="single" w:sz="8" w:space="0" w:color="008080" w:themeColor="accent1"/>
          <w:right w:val="single" w:sz="8" w:space="0" w:color="008080" w:themeColor="accent1"/>
          <w:insideH w:val="single" w:sz="8" w:space="0" w:color="008080" w:themeColor="accent1"/>
          <w:insideV w:val="single" w:sz="8" w:space="0" w:color="008080" w:themeColor="accent1"/>
        </w:tblBorders>
        <w:tblLook w:val="04A0" w:firstRow="1" w:lastRow="0" w:firstColumn="1" w:lastColumn="0" w:noHBand="0" w:noVBand="1"/>
      </w:tblPr>
      <w:tblGrid>
        <w:gridCol w:w="3111"/>
        <w:gridCol w:w="5939"/>
      </w:tblGrid>
      <w:tr w:rsidR="0031124F" w:rsidRPr="00ED3B74" w14:paraId="5BF3FB83" w14:textId="77777777" w:rsidTr="00E24E00">
        <w:tc>
          <w:tcPr>
            <w:tcW w:w="3111" w:type="dxa"/>
            <w:shd w:val="clear" w:color="auto" w:fill="auto"/>
          </w:tcPr>
          <w:p w14:paraId="588C6690" w14:textId="77777777" w:rsidR="0031124F" w:rsidRPr="00ED3B74" w:rsidRDefault="0031124F" w:rsidP="00520E1B">
            <w:pPr>
              <w:pStyle w:val="Table-body"/>
              <w:rPr>
                <w:b/>
                <w:bCs/>
              </w:rPr>
            </w:pPr>
            <w:permStart w:id="1000635962" w:edGrp="everyone" w:colFirst="1" w:colLast="1"/>
            <w:r w:rsidRPr="00ED3B74">
              <w:rPr>
                <w:b/>
                <w:bCs/>
              </w:rPr>
              <w:t>Name of child</w:t>
            </w:r>
          </w:p>
        </w:tc>
        <w:tc>
          <w:tcPr>
            <w:tcW w:w="5939" w:type="dxa"/>
          </w:tcPr>
          <w:p w14:paraId="1D478632" w14:textId="25E09EC5" w:rsidR="0031124F" w:rsidRPr="00ED3B74" w:rsidRDefault="0031124F" w:rsidP="00520E1B">
            <w:pPr>
              <w:pStyle w:val="Table-body"/>
            </w:pPr>
          </w:p>
        </w:tc>
      </w:tr>
      <w:tr w:rsidR="0031124F" w:rsidRPr="00ED3B74" w14:paraId="77B9453B" w14:textId="77777777" w:rsidTr="00E24E00">
        <w:tc>
          <w:tcPr>
            <w:tcW w:w="3111" w:type="dxa"/>
            <w:shd w:val="clear" w:color="auto" w:fill="auto"/>
          </w:tcPr>
          <w:p w14:paraId="3A04B824" w14:textId="77777777" w:rsidR="0031124F" w:rsidRPr="00ED3B74" w:rsidRDefault="0031124F" w:rsidP="00520E1B">
            <w:pPr>
              <w:pStyle w:val="Table-body"/>
              <w:rPr>
                <w:b/>
                <w:bCs/>
              </w:rPr>
            </w:pPr>
            <w:permStart w:id="1412775801" w:edGrp="everyone" w:colFirst="1" w:colLast="1"/>
            <w:permEnd w:id="1000635962"/>
            <w:r w:rsidRPr="00ED3B74">
              <w:rPr>
                <w:b/>
                <w:bCs/>
              </w:rPr>
              <w:t>Date of birth</w:t>
            </w:r>
          </w:p>
        </w:tc>
        <w:tc>
          <w:tcPr>
            <w:tcW w:w="5939" w:type="dxa"/>
          </w:tcPr>
          <w:p w14:paraId="621917F7" w14:textId="3537A20A" w:rsidR="0031124F" w:rsidRPr="00ED3B74" w:rsidRDefault="0031124F" w:rsidP="00520E1B">
            <w:pPr>
              <w:pStyle w:val="Table-body"/>
            </w:pPr>
          </w:p>
        </w:tc>
      </w:tr>
      <w:tr w:rsidR="0031124F" w:rsidRPr="00ED3B74" w14:paraId="06B73898" w14:textId="77777777" w:rsidTr="00E24E00">
        <w:tc>
          <w:tcPr>
            <w:tcW w:w="3111" w:type="dxa"/>
            <w:shd w:val="clear" w:color="auto" w:fill="auto"/>
          </w:tcPr>
          <w:p w14:paraId="19A1D4DC" w14:textId="77777777" w:rsidR="0031124F" w:rsidRPr="00ED3B74" w:rsidRDefault="0031124F" w:rsidP="00520E1B">
            <w:pPr>
              <w:pStyle w:val="Table-body"/>
              <w:rPr>
                <w:b/>
                <w:bCs/>
              </w:rPr>
            </w:pPr>
            <w:permStart w:id="868827111" w:edGrp="everyone" w:colFirst="1" w:colLast="1"/>
            <w:permEnd w:id="1412775801"/>
            <w:r w:rsidRPr="00ED3B74">
              <w:rPr>
                <w:b/>
                <w:bCs/>
              </w:rPr>
              <w:t>Name of Solihull setting</w:t>
            </w:r>
          </w:p>
        </w:tc>
        <w:tc>
          <w:tcPr>
            <w:tcW w:w="5939" w:type="dxa"/>
          </w:tcPr>
          <w:p w14:paraId="706FA91A" w14:textId="3250357F" w:rsidR="0031124F" w:rsidRPr="00ED3B74" w:rsidRDefault="0031124F" w:rsidP="00520E1B">
            <w:pPr>
              <w:pStyle w:val="Table-body"/>
            </w:pPr>
          </w:p>
        </w:tc>
      </w:tr>
      <w:tr w:rsidR="0031124F" w:rsidRPr="00ED3B74" w14:paraId="3A9AB3C2" w14:textId="77777777" w:rsidTr="00E24E00">
        <w:tc>
          <w:tcPr>
            <w:tcW w:w="3111" w:type="dxa"/>
            <w:shd w:val="clear" w:color="auto" w:fill="auto"/>
          </w:tcPr>
          <w:p w14:paraId="3E02D34B" w14:textId="77777777" w:rsidR="0031124F" w:rsidRPr="00ED3B74" w:rsidRDefault="0031124F" w:rsidP="00520E1B">
            <w:pPr>
              <w:pStyle w:val="Table-body"/>
              <w:rPr>
                <w:b/>
                <w:bCs/>
              </w:rPr>
            </w:pPr>
            <w:permStart w:id="1048344682" w:edGrp="everyone" w:colFirst="1" w:colLast="1"/>
            <w:permEnd w:id="868827111"/>
            <w:r w:rsidRPr="00ED3B74">
              <w:rPr>
                <w:b/>
                <w:bCs/>
              </w:rPr>
              <w:t>Name of SENCo</w:t>
            </w:r>
          </w:p>
        </w:tc>
        <w:tc>
          <w:tcPr>
            <w:tcW w:w="5939" w:type="dxa"/>
          </w:tcPr>
          <w:p w14:paraId="0D70C74E" w14:textId="4A211723" w:rsidR="0031124F" w:rsidRPr="00ED3B74" w:rsidRDefault="0031124F" w:rsidP="00520E1B">
            <w:pPr>
              <w:pStyle w:val="Table-body"/>
            </w:pPr>
          </w:p>
        </w:tc>
      </w:tr>
      <w:tr w:rsidR="0031124F" w:rsidRPr="00ED3B74" w14:paraId="02E1D30D" w14:textId="77777777" w:rsidTr="00E24E00">
        <w:tc>
          <w:tcPr>
            <w:tcW w:w="3111" w:type="dxa"/>
            <w:shd w:val="clear" w:color="auto" w:fill="auto"/>
          </w:tcPr>
          <w:p w14:paraId="5BEEEAB3" w14:textId="77777777" w:rsidR="0031124F" w:rsidRPr="00ED3B74" w:rsidRDefault="0031124F" w:rsidP="00520E1B">
            <w:pPr>
              <w:pStyle w:val="Table-body"/>
              <w:rPr>
                <w:b/>
                <w:bCs/>
              </w:rPr>
            </w:pPr>
            <w:permStart w:id="2133332158" w:edGrp="everyone" w:colFirst="1" w:colLast="1"/>
            <w:permEnd w:id="1048344682"/>
            <w:r w:rsidRPr="00ED3B74">
              <w:rPr>
                <w:b/>
                <w:bCs/>
              </w:rPr>
              <w:t>Date</w:t>
            </w:r>
          </w:p>
        </w:tc>
        <w:tc>
          <w:tcPr>
            <w:tcW w:w="5939" w:type="dxa"/>
          </w:tcPr>
          <w:p w14:paraId="77AEAAF8" w14:textId="728176EC" w:rsidR="0031124F" w:rsidRPr="00ED3B74" w:rsidRDefault="0031124F" w:rsidP="00520E1B">
            <w:pPr>
              <w:pStyle w:val="Table-body"/>
            </w:pPr>
          </w:p>
        </w:tc>
      </w:tr>
    </w:tbl>
    <w:permEnd w:id="2133332158"/>
    <w:p w14:paraId="69344A96" w14:textId="559D464A" w:rsidR="0031124F" w:rsidRDefault="00C601A4" w:rsidP="0031124F">
      <w:pPr>
        <w:pStyle w:val="Heading2"/>
      </w:pPr>
      <w:r>
        <w:t>Please highlight the days and sessions the child attends</w:t>
      </w:r>
    </w:p>
    <w:tbl>
      <w:tblPr>
        <w:tblStyle w:val="TableGrid"/>
        <w:tblW w:w="0" w:type="auto"/>
        <w:tblBorders>
          <w:top w:val="single" w:sz="8" w:space="0" w:color="008080" w:themeColor="accent1"/>
          <w:left w:val="single" w:sz="8" w:space="0" w:color="008080" w:themeColor="accent1"/>
          <w:bottom w:val="single" w:sz="8" w:space="0" w:color="008080" w:themeColor="accent1"/>
          <w:right w:val="single" w:sz="8" w:space="0" w:color="008080" w:themeColor="accent1"/>
          <w:insideH w:val="single" w:sz="8" w:space="0" w:color="008080" w:themeColor="accent1"/>
          <w:insideV w:val="single" w:sz="8" w:space="0" w:color="008080" w:themeColor="accent1"/>
        </w:tblBorders>
        <w:tblLook w:val="04A0" w:firstRow="1" w:lastRow="0" w:firstColumn="1" w:lastColumn="0" w:noHBand="0" w:noVBand="1"/>
      </w:tblPr>
      <w:tblGrid>
        <w:gridCol w:w="3111"/>
        <w:gridCol w:w="2969"/>
        <w:gridCol w:w="2970"/>
      </w:tblGrid>
      <w:tr w:rsidR="00417D62" w:rsidRPr="00ED3B74" w14:paraId="3165972F" w14:textId="77777777" w:rsidTr="005545EE">
        <w:tc>
          <w:tcPr>
            <w:tcW w:w="3111" w:type="dxa"/>
            <w:shd w:val="clear" w:color="auto" w:fill="auto"/>
          </w:tcPr>
          <w:p w14:paraId="79F795B7" w14:textId="2C53135A" w:rsidR="00417D62" w:rsidRPr="001C47F9" w:rsidRDefault="001C47F9" w:rsidP="000327F6">
            <w:pPr>
              <w:pStyle w:val="Table-body"/>
            </w:pPr>
            <w:permStart w:id="1727950600" w:edGrp="everyone" w:colFirst="1" w:colLast="1"/>
            <w:permStart w:id="1866731279" w:edGrp="everyone" w:colFirst="2" w:colLast="2"/>
            <w:r w:rsidRPr="001C47F9">
              <w:t>Monday</w:t>
            </w:r>
          </w:p>
        </w:tc>
        <w:tc>
          <w:tcPr>
            <w:tcW w:w="2969" w:type="dxa"/>
          </w:tcPr>
          <w:p w14:paraId="20BA58F7" w14:textId="7C22BA15" w:rsidR="00417D62" w:rsidRPr="00ED3B74" w:rsidRDefault="00417D62" w:rsidP="000327F6">
            <w:pPr>
              <w:pStyle w:val="Table-body"/>
            </w:pPr>
            <w:r>
              <w:t xml:space="preserve">am   </w:t>
            </w:r>
            <w:permStart w:id="977998990" w:edGrp="everyone"/>
            <w:sdt>
              <w:sdtPr>
                <w:id w:val="-475839574"/>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977998990"/>
          </w:p>
        </w:tc>
        <w:tc>
          <w:tcPr>
            <w:tcW w:w="2970" w:type="dxa"/>
          </w:tcPr>
          <w:p w14:paraId="2A379541" w14:textId="74ECD153" w:rsidR="00417D62" w:rsidRPr="00ED3B74" w:rsidRDefault="00417D62" w:rsidP="000327F6">
            <w:pPr>
              <w:pStyle w:val="Table-body"/>
            </w:pPr>
            <w:r>
              <w:t>pm</w:t>
            </w:r>
            <w:permStart w:id="1899897844" w:edGrp="everyone" w:colFirst="1" w:colLast="1"/>
            <w:r w:rsidR="001C47F9">
              <w:t xml:space="preserve">  </w:t>
            </w:r>
            <w:r>
              <w:t xml:space="preserve"> </w:t>
            </w:r>
            <w:sdt>
              <w:sdtPr>
                <w:id w:val="813384192"/>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1899897844"/>
          </w:p>
        </w:tc>
      </w:tr>
      <w:tr w:rsidR="001C47F9" w:rsidRPr="00ED3B74" w14:paraId="6197DA7C" w14:textId="77777777" w:rsidTr="001C4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1" w:type="dxa"/>
          </w:tcPr>
          <w:p w14:paraId="1B8D83D8" w14:textId="02A0109E" w:rsidR="001C47F9" w:rsidRPr="001C47F9" w:rsidRDefault="001C47F9" w:rsidP="000327F6">
            <w:pPr>
              <w:pStyle w:val="Table-body"/>
            </w:pPr>
            <w:permStart w:id="1779132281" w:edGrp="everyone" w:colFirst="1" w:colLast="1"/>
            <w:permStart w:id="559904206" w:edGrp="everyone" w:colFirst="2" w:colLast="2"/>
            <w:r w:rsidRPr="001C47F9">
              <w:t>Tuesday</w:t>
            </w:r>
            <w:permEnd w:id="1727950600"/>
            <w:permEnd w:id="1866731279"/>
          </w:p>
        </w:tc>
        <w:tc>
          <w:tcPr>
            <w:tcW w:w="2969" w:type="dxa"/>
          </w:tcPr>
          <w:p w14:paraId="1F07BDC7" w14:textId="77777777" w:rsidR="001C47F9" w:rsidRPr="00ED3B74" w:rsidRDefault="001C47F9" w:rsidP="000327F6">
            <w:pPr>
              <w:pStyle w:val="Table-body"/>
            </w:pPr>
            <w:r>
              <w:t xml:space="preserve">am   </w:t>
            </w:r>
            <w:permStart w:id="1181646020" w:edGrp="everyone"/>
            <w:sdt>
              <w:sdtPr>
                <w:id w:val="-1042439294"/>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1181646020"/>
          </w:p>
        </w:tc>
        <w:tc>
          <w:tcPr>
            <w:tcW w:w="2970" w:type="dxa"/>
          </w:tcPr>
          <w:p w14:paraId="070839A3" w14:textId="77777777" w:rsidR="001C47F9" w:rsidRPr="00ED3B74" w:rsidRDefault="001C47F9" w:rsidP="000327F6">
            <w:pPr>
              <w:pStyle w:val="Table-body"/>
            </w:pPr>
            <w:r>
              <w:t>pm</w:t>
            </w:r>
            <w:permStart w:id="2099328556" w:edGrp="everyone" w:colFirst="1" w:colLast="1"/>
            <w:r>
              <w:t xml:space="preserve">   </w:t>
            </w:r>
            <w:sdt>
              <w:sdtPr>
                <w:id w:val="284855373"/>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2099328556"/>
          </w:p>
        </w:tc>
      </w:tr>
      <w:tr w:rsidR="001C47F9" w:rsidRPr="00ED3B74" w14:paraId="6FC451B8" w14:textId="77777777" w:rsidTr="000327F6">
        <w:tc>
          <w:tcPr>
            <w:tcW w:w="3111" w:type="dxa"/>
            <w:shd w:val="clear" w:color="auto" w:fill="auto"/>
          </w:tcPr>
          <w:p w14:paraId="5B6BBD3B" w14:textId="66E01062" w:rsidR="001C47F9" w:rsidRPr="001C47F9" w:rsidRDefault="001C47F9" w:rsidP="000327F6">
            <w:pPr>
              <w:pStyle w:val="Table-body"/>
            </w:pPr>
            <w:permStart w:id="619846104" w:edGrp="everyone" w:colFirst="1" w:colLast="1"/>
            <w:permStart w:id="1959727314" w:edGrp="everyone" w:colFirst="2" w:colLast="2"/>
            <w:r w:rsidRPr="001C47F9">
              <w:t>Wednesday</w:t>
            </w:r>
            <w:permEnd w:id="1779132281"/>
            <w:permEnd w:id="559904206"/>
          </w:p>
        </w:tc>
        <w:tc>
          <w:tcPr>
            <w:tcW w:w="2969" w:type="dxa"/>
          </w:tcPr>
          <w:p w14:paraId="4F47733A" w14:textId="77777777" w:rsidR="001C47F9" w:rsidRPr="00ED3B74" w:rsidRDefault="001C47F9" w:rsidP="000327F6">
            <w:pPr>
              <w:pStyle w:val="Table-body"/>
            </w:pPr>
            <w:r>
              <w:t xml:space="preserve">am   </w:t>
            </w:r>
            <w:permStart w:id="500069864" w:edGrp="everyone"/>
            <w:sdt>
              <w:sdtPr>
                <w:id w:val="-1637016010"/>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500069864"/>
          </w:p>
        </w:tc>
        <w:tc>
          <w:tcPr>
            <w:tcW w:w="2970" w:type="dxa"/>
          </w:tcPr>
          <w:p w14:paraId="031C4D0B" w14:textId="77777777" w:rsidR="001C47F9" w:rsidRPr="00ED3B74" w:rsidRDefault="001C47F9" w:rsidP="000327F6">
            <w:pPr>
              <w:pStyle w:val="Table-body"/>
            </w:pPr>
            <w:r>
              <w:t>pm</w:t>
            </w:r>
            <w:permStart w:id="40511757" w:edGrp="everyone" w:colFirst="1" w:colLast="1"/>
            <w:r>
              <w:t xml:space="preserve">   </w:t>
            </w:r>
            <w:sdt>
              <w:sdtPr>
                <w:id w:val="1131832390"/>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40511757"/>
          </w:p>
        </w:tc>
      </w:tr>
      <w:tr w:rsidR="001C47F9" w:rsidRPr="00ED3B74" w14:paraId="29A0CA6D" w14:textId="77777777" w:rsidTr="000327F6">
        <w:tc>
          <w:tcPr>
            <w:tcW w:w="3111" w:type="dxa"/>
            <w:shd w:val="clear" w:color="auto" w:fill="auto"/>
          </w:tcPr>
          <w:p w14:paraId="2917B6F3" w14:textId="767045F5" w:rsidR="001C47F9" w:rsidRPr="001C47F9" w:rsidRDefault="001C47F9" w:rsidP="000327F6">
            <w:pPr>
              <w:pStyle w:val="Table-body"/>
            </w:pPr>
            <w:permStart w:id="320080346" w:edGrp="everyone" w:colFirst="1" w:colLast="1"/>
            <w:permStart w:id="737352075" w:edGrp="everyone" w:colFirst="2" w:colLast="2"/>
            <w:r w:rsidRPr="001C47F9">
              <w:t>Thursday</w:t>
            </w:r>
            <w:permEnd w:id="619846104"/>
            <w:permEnd w:id="1959727314"/>
          </w:p>
        </w:tc>
        <w:tc>
          <w:tcPr>
            <w:tcW w:w="2969" w:type="dxa"/>
          </w:tcPr>
          <w:p w14:paraId="0DD25887" w14:textId="77777777" w:rsidR="001C47F9" w:rsidRPr="00ED3B74" w:rsidRDefault="001C47F9" w:rsidP="000327F6">
            <w:pPr>
              <w:pStyle w:val="Table-body"/>
            </w:pPr>
            <w:r>
              <w:t xml:space="preserve">am   </w:t>
            </w:r>
            <w:permStart w:id="1068381759" w:edGrp="everyone"/>
            <w:sdt>
              <w:sdtPr>
                <w:id w:val="-137731576"/>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1068381759"/>
          </w:p>
        </w:tc>
        <w:tc>
          <w:tcPr>
            <w:tcW w:w="2970" w:type="dxa"/>
          </w:tcPr>
          <w:p w14:paraId="599AFB1F" w14:textId="77777777" w:rsidR="001C47F9" w:rsidRPr="00ED3B74" w:rsidRDefault="001C47F9" w:rsidP="000327F6">
            <w:pPr>
              <w:pStyle w:val="Table-body"/>
            </w:pPr>
            <w:r>
              <w:t>pm</w:t>
            </w:r>
            <w:permStart w:id="2073709202" w:edGrp="everyone" w:colFirst="1" w:colLast="1"/>
            <w:r>
              <w:t xml:space="preserve">   </w:t>
            </w:r>
            <w:sdt>
              <w:sdtPr>
                <w:id w:val="779227122"/>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2073709202"/>
          </w:p>
        </w:tc>
      </w:tr>
      <w:tr w:rsidR="001C47F9" w:rsidRPr="00ED3B74" w14:paraId="7B8FF4A7" w14:textId="77777777" w:rsidTr="000327F6">
        <w:tc>
          <w:tcPr>
            <w:tcW w:w="3111" w:type="dxa"/>
            <w:shd w:val="clear" w:color="auto" w:fill="auto"/>
          </w:tcPr>
          <w:p w14:paraId="1E558D08" w14:textId="5AAA1B1A" w:rsidR="001C47F9" w:rsidRPr="001C47F9" w:rsidRDefault="001C47F9" w:rsidP="000327F6">
            <w:pPr>
              <w:pStyle w:val="Table-body"/>
            </w:pPr>
            <w:permStart w:id="1078469852" w:edGrp="everyone" w:colFirst="1" w:colLast="1"/>
            <w:permStart w:id="1036862219" w:edGrp="everyone" w:colFirst="2" w:colLast="2"/>
            <w:r w:rsidRPr="001C47F9">
              <w:t>Friday</w:t>
            </w:r>
            <w:permEnd w:id="320080346"/>
            <w:permEnd w:id="737352075"/>
          </w:p>
        </w:tc>
        <w:tc>
          <w:tcPr>
            <w:tcW w:w="2969" w:type="dxa"/>
          </w:tcPr>
          <w:p w14:paraId="53102FF1" w14:textId="77777777" w:rsidR="001C47F9" w:rsidRPr="00ED3B74" w:rsidRDefault="001C47F9" w:rsidP="000327F6">
            <w:pPr>
              <w:pStyle w:val="Table-body"/>
            </w:pPr>
            <w:r>
              <w:t xml:space="preserve">am   </w:t>
            </w:r>
            <w:permStart w:id="817833406" w:edGrp="everyone"/>
            <w:sdt>
              <w:sdtPr>
                <w:id w:val="-1503426659"/>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817833406"/>
          </w:p>
        </w:tc>
        <w:tc>
          <w:tcPr>
            <w:tcW w:w="2970" w:type="dxa"/>
          </w:tcPr>
          <w:p w14:paraId="2F0C07B2" w14:textId="77777777" w:rsidR="001C47F9" w:rsidRPr="00ED3B74" w:rsidRDefault="001C47F9" w:rsidP="000327F6">
            <w:pPr>
              <w:pStyle w:val="Table-body"/>
            </w:pPr>
            <w:r>
              <w:t>pm</w:t>
            </w:r>
            <w:permStart w:id="1216567370" w:edGrp="everyone"/>
            <w:r>
              <w:t xml:space="preserve">   </w:t>
            </w:r>
            <w:sdt>
              <w:sdtPr>
                <w:id w:val="45965032"/>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1216567370"/>
          </w:p>
        </w:tc>
      </w:tr>
      <w:permEnd w:id="1078469852"/>
      <w:permEnd w:id="1036862219"/>
    </w:tbl>
    <w:p w14:paraId="62E09A16" w14:textId="77777777" w:rsidR="002B69C1" w:rsidRDefault="002B69C1"/>
    <w:p w14:paraId="404779CD" w14:textId="77777777" w:rsidR="001A2EE9" w:rsidRDefault="001A2EE9"/>
    <w:p w14:paraId="68C16374" w14:textId="4CB20EA5" w:rsidR="001A2EE9" w:rsidRDefault="001A2EE9" w:rsidP="001A2EE9">
      <w:pPr>
        <w:pStyle w:val="Heading2"/>
      </w:pPr>
      <w:r>
        <w:lastRenderedPageBreak/>
        <w:t>Please outline equipment needed and summary of costings</w:t>
      </w:r>
    </w:p>
    <w:tbl>
      <w:tblPr>
        <w:tblStyle w:val="TableGrid"/>
        <w:tblW w:w="0" w:type="auto"/>
        <w:tblBorders>
          <w:top w:val="single" w:sz="8" w:space="0" w:color="008080" w:themeColor="accent1"/>
          <w:left w:val="single" w:sz="8" w:space="0" w:color="008080" w:themeColor="accent1"/>
          <w:bottom w:val="single" w:sz="8" w:space="0" w:color="008080" w:themeColor="accent1"/>
          <w:right w:val="single" w:sz="8" w:space="0" w:color="008080" w:themeColor="accent1"/>
          <w:insideH w:val="single" w:sz="8" w:space="0" w:color="008080" w:themeColor="accent1"/>
          <w:insideV w:val="single" w:sz="8" w:space="0" w:color="008080" w:themeColor="accent1"/>
        </w:tblBorders>
        <w:tblLook w:val="04A0" w:firstRow="1" w:lastRow="0" w:firstColumn="1" w:lastColumn="0" w:noHBand="0" w:noVBand="1"/>
      </w:tblPr>
      <w:tblGrid>
        <w:gridCol w:w="9050"/>
      </w:tblGrid>
      <w:tr w:rsidR="001A2EE9" w:rsidRPr="00E51C8D" w14:paraId="044ADB3C" w14:textId="77777777" w:rsidTr="000327F6">
        <w:tc>
          <w:tcPr>
            <w:tcW w:w="9060" w:type="dxa"/>
          </w:tcPr>
          <w:p w14:paraId="29502FEA" w14:textId="213317D0" w:rsidR="001A2EE9" w:rsidRPr="00E51C8D" w:rsidRDefault="00A81AFD" w:rsidP="001A2EE9">
            <w:pPr>
              <w:pStyle w:val="Table-body"/>
            </w:pPr>
            <w:sdt>
              <w:sdtPr>
                <w:id w:val="-963350191"/>
                <w:placeholder>
                  <w:docPart w:val="33F89F5789D3436888075806F22EEA27"/>
                </w:placeholder>
                <w:showingPlcHdr/>
              </w:sdtPr>
              <w:sdtEndPr/>
              <w:sdtContent>
                <w:permStart w:id="1282099700" w:edGrp="everyone" w:colFirst="1" w:colLast="1"/>
                <w:r w:rsidR="001A2EE9" w:rsidRPr="000762AB">
                  <w:rPr>
                    <w:rStyle w:val="PlaceholderText"/>
                  </w:rPr>
                  <w:t>Click or tap here to enter text.</w:t>
                </w:r>
                <w:permEnd w:id="1282099700"/>
              </w:sdtContent>
            </w:sdt>
          </w:p>
        </w:tc>
      </w:tr>
    </w:tbl>
    <w:p w14:paraId="68111049" w14:textId="77777777" w:rsidR="001A2EE9" w:rsidRDefault="001A2EE9"/>
    <w:tbl>
      <w:tblPr>
        <w:tblStyle w:val="TableGrid"/>
        <w:tblW w:w="9050" w:type="dxa"/>
        <w:tblBorders>
          <w:top w:val="single" w:sz="8" w:space="0" w:color="008080" w:themeColor="accent1"/>
          <w:left w:val="single" w:sz="8" w:space="0" w:color="008080" w:themeColor="accent1"/>
          <w:bottom w:val="single" w:sz="8" w:space="0" w:color="008080" w:themeColor="accent1"/>
          <w:right w:val="single" w:sz="8" w:space="0" w:color="008080" w:themeColor="accent1"/>
          <w:insideH w:val="single" w:sz="8" w:space="0" w:color="008080" w:themeColor="accent1"/>
          <w:insideV w:val="single" w:sz="8" w:space="0" w:color="008080" w:themeColor="accent1"/>
        </w:tblBorders>
        <w:tblLook w:val="04A0" w:firstRow="1" w:lastRow="0" w:firstColumn="1" w:lastColumn="0" w:noHBand="0" w:noVBand="1"/>
      </w:tblPr>
      <w:tblGrid>
        <w:gridCol w:w="3944"/>
        <w:gridCol w:w="565"/>
        <w:gridCol w:w="4085"/>
        <w:gridCol w:w="456"/>
      </w:tblGrid>
      <w:tr w:rsidR="0031124F" w:rsidRPr="00252161" w14:paraId="1714C02B" w14:textId="77777777" w:rsidTr="00E43A5A">
        <w:tc>
          <w:tcPr>
            <w:tcW w:w="9050" w:type="dxa"/>
            <w:gridSpan w:val="4"/>
            <w:shd w:val="clear" w:color="auto" w:fill="auto"/>
          </w:tcPr>
          <w:p w14:paraId="79464011" w14:textId="77777777" w:rsidR="0031124F" w:rsidRPr="00252161" w:rsidRDefault="0031124F" w:rsidP="00520E1B">
            <w:pPr>
              <w:pStyle w:val="Table-body"/>
            </w:pPr>
            <w:r w:rsidRPr="00252161">
              <w:t>Selec</w:t>
            </w:r>
            <w:r>
              <w:t xml:space="preserve">t the child’s </w:t>
            </w:r>
            <w:r w:rsidRPr="00252161">
              <w:rPr>
                <w:b/>
                <w:bCs/>
              </w:rPr>
              <w:t>b</w:t>
            </w:r>
            <w:r>
              <w:rPr>
                <w:b/>
                <w:bCs/>
              </w:rPr>
              <w:t xml:space="preserve">road area of need </w:t>
            </w:r>
            <w:r w:rsidRPr="00252161">
              <w:t>as described</w:t>
            </w:r>
            <w:r>
              <w:rPr>
                <w:b/>
                <w:bCs/>
              </w:rPr>
              <w:t xml:space="preserve"> </w:t>
            </w:r>
            <w:r w:rsidRPr="00252161">
              <w:t>in the SEND code of practice</w:t>
            </w:r>
            <w:r>
              <w:t xml:space="preserve"> (please tick </w:t>
            </w:r>
            <w:r w:rsidRPr="00ED3B74">
              <w:rPr>
                <w:b/>
                <w:bCs/>
              </w:rPr>
              <w:t>one</w:t>
            </w:r>
            <w:r>
              <w:t xml:space="preserve"> box only)</w:t>
            </w:r>
          </w:p>
        </w:tc>
      </w:tr>
      <w:tr w:rsidR="0031124F" w:rsidRPr="00252161" w14:paraId="7388AD00" w14:textId="77777777" w:rsidTr="00E43A5A">
        <w:tc>
          <w:tcPr>
            <w:tcW w:w="3944" w:type="dxa"/>
          </w:tcPr>
          <w:p w14:paraId="121CEBFE" w14:textId="77777777" w:rsidR="0031124F" w:rsidRPr="00252161" w:rsidRDefault="0031124F" w:rsidP="00520E1B">
            <w:pPr>
              <w:pStyle w:val="Table-body"/>
            </w:pPr>
            <w:permStart w:id="233589347" w:edGrp="everyone" w:colFirst="1" w:colLast="1"/>
            <w:permStart w:id="1181304477" w:edGrp="everyone" w:colFirst="3" w:colLast="3"/>
            <w:r>
              <w:t>Communication and interaction</w:t>
            </w:r>
          </w:p>
        </w:tc>
        <w:sdt>
          <w:sdtPr>
            <w:id w:val="928324619"/>
            <w14:checkbox>
              <w14:checked w14:val="0"/>
              <w14:checkedState w14:val="2612" w14:font="MS Gothic"/>
              <w14:uncheckedState w14:val="2610" w14:font="MS Gothic"/>
            </w14:checkbox>
          </w:sdtPr>
          <w:sdtEndPr/>
          <w:sdtContent>
            <w:tc>
              <w:tcPr>
                <w:tcW w:w="565" w:type="dxa"/>
              </w:tcPr>
              <w:p w14:paraId="7A9635DA" w14:textId="4AF70351" w:rsidR="0031124F" w:rsidRPr="00252161" w:rsidRDefault="00526855" w:rsidP="00520E1B">
                <w:pPr>
                  <w:pStyle w:val="Table-body"/>
                </w:pPr>
                <w:r>
                  <w:rPr>
                    <w:rFonts w:ascii="MS Gothic" w:eastAsia="MS Gothic" w:hAnsi="MS Gothic" w:hint="eastAsia"/>
                  </w:rPr>
                  <w:t>☐</w:t>
                </w:r>
              </w:p>
            </w:tc>
          </w:sdtContent>
        </w:sdt>
        <w:tc>
          <w:tcPr>
            <w:tcW w:w="4085" w:type="dxa"/>
          </w:tcPr>
          <w:p w14:paraId="6F9CF071" w14:textId="77777777" w:rsidR="0031124F" w:rsidRPr="00252161" w:rsidRDefault="0031124F" w:rsidP="00520E1B">
            <w:pPr>
              <w:pStyle w:val="Table-body"/>
            </w:pPr>
            <w:r>
              <w:t>Social, emotional and mental health</w:t>
            </w:r>
          </w:p>
        </w:tc>
        <w:sdt>
          <w:sdtPr>
            <w:id w:val="924150706"/>
            <w14:checkbox>
              <w14:checked w14:val="0"/>
              <w14:checkedState w14:val="2612" w14:font="MS Gothic"/>
              <w14:uncheckedState w14:val="2610" w14:font="MS Gothic"/>
            </w14:checkbox>
          </w:sdtPr>
          <w:sdtEndPr/>
          <w:sdtContent>
            <w:tc>
              <w:tcPr>
                <w:tcW w:w="456" w:type="dxa"/>
              </w:tcPr>
              <w:p w14:paraId="72C10FD1" w14:textId="3D991AC7" w:rsidR="0031124F" w:rsidRPr="00252161" w:rsidRDefault="00910514" w:rsidP="00520E1B">
                <w:pPr>
                  <w:pStyle w:val="Table-body"/>
                </w:pPr>
                <w:r>
                  <w:rPr>
                    <w:rFonts w:ascii="MS Gothic" w:eastAsia="MS Gothic" w:hAnsi="MS Gothic" w:hint="eastAsia"/>
                  </w:rPr>
                  <w:t>☐</w:t>
                </w:r>
              </w:p>
            </w:tc>
          </w:sdtContent>
        </w:sdt>
      </w:tr>
      <w:tr w:rsidR="0031124F" w:rsidRPr="00252161" w14:paraId="1A79B042" w14:textId="77777777" w:rsidTr="00E43A5A">
        <w:tc>
          <w:tcPr>
            <w:tcW w:w="3944" w:type="dxa"/>
          </w:tcPr>
          <w:p w14:paraId="5D61BE60" w14:textId="77777777" w:rsidR="0031124F" w:rsidRDefault="0031124F" w:rsidP="00520E1B">
            <w:pPr>
              <w:pStyle w:val="Table-body"/>
            </w:pPr>
            <w:permStart w:id="30474276" w:edGrp="everyone" w:colFirst="1" w:colLast="1"/>
            <w:permStart w:id="1587501320" w:edGrp="everyone" w:colFirst="3" w:colLast="3"/>
            <w:permEnd w:id="233589347"/>
            <w:permEnd w:id="1181304477"/>
            <w:r>
              <w:t>Cognition and learning</w:t>
            </w:r>
          </w:p>
        </w:tc>
        <w:sdt>
          <w:sdtPr>
            <w:id w:val="150573023"/>
            <w14:checkbox>
              <w14:checked w14:val="0"/>
              <w14:checkedState w14:val="2612" w14:font="MS Gothic"/>
              <w14:uncheckedState w14:val="2610" w14:font="MS Gothic"/>
            </w14:checkbox>
          </w:sdtPr>
          <w:sdtEndPr/>
          <w:sdtContent>
            <w:tc>
              <w:tcPr>
                <w:tcW w:w="565" w:type="dxa"/>
              </w:tcPr>
              <w:p w14:paraId="09D15FF1" w14:textId="77777777" w:rsidR="0031124F" w:rsidRPr="00252161" w:rsidRDefault="0031124F" w:rsidP="00520E1B">
                <w:pPr>
                  <w:pStyle w:val="Table-body"/>
                </w:pPr>
                <w:r>
                  <w:rPr>
                    <w:rFonts w:ascii="MS Gothic" w:eastAsia="MS Gothic" w:hAnsi="MS Gothic" w:hint="eastAsia"/>
                  </w:rPr>
                  <w:t>☐</w:t>
                </w:r>
              </w:p>
            </w:tc>
          </w:sdtContent>
        </w:sdt>
        <w:tc>
          <w:tcPr>
            <w:tcW w:w="4085" w:type="dxa"/>
          </w:tcPr>
          <w:p w14:paraId="405A45B7" w14:textId="77777777" w:rsidR="0031124F" w:rsidRDefault="0031124F" w:rsidP="00520E1B">
            <w:pPr>
              <w:pStyle w:val="Table-body"/>
            </w:pPr>
            <w:r>
              <w:t>Sensory and/or physical needs</w:t>
            </w:r>
          </w:p>
        </w:tc>
        <w:sdt>
          <w:sdtPr>
            <w:id w:val="1850522657"/>
            <w14:checkbox>
              <w14:checked w14:val="0"/>
              <w14:checkedState w14:val="2612" w14:font="MS Gothic"/>
              <w14:uncheckedState w14:val="2610" w14:font="MS Gothic"/>
            </w14:checkbox>
          </w:sdtPr>
          <w:sdtEndPr/>
          <w:sdtContent>
            <w:tc>
              <w:tcPr>
                <w:tcW w:w="456" w:type="dxa"/>
              </w:tcPr>
              <w:p w14:paraId="62315AEA" w14:textId="77777777" w:rsidR="0031124F" w:rsidRPr="00252161" w:rsidRDefault="0031124F" w:rsidP="00520E1B">
                <w:pPr>
                  <w:pStyle w:val="Table-body"/>
                </w:pPr>
                <w:r>
                  <w:rPr>
                    <w:rFonts w:ascii="MS Gothic" w:eastAsia="MS Gothic" w:hAnsi="MS Gothic" w:hint="eastAsia"/>
                  </w:rPr>
                  <w:t>☐</w:t>
                </w:r>
              </w:p>
            </w:tc>
          </w:sdtContent>
        </w:sdt>
      </w:tr>
      <w:permEnd w:id="30474276"/>
      <w:permEnd w:id="1587501320"/>
    </w:tbl>
    <w:p w14:paraId="42ACABCD" w14:textId="77777777" w:rsidR="00E43A5A" w:rsidRDefault="00E43A5A"/>
    <w:p w14:paraId="41F8B28E" w14:textId="63A1B40E" w:rsidR="00E43A5A" w:rsidRDefault="00E43A5A" w:rsidP="00E43A5A">
      <w:pPr>
        <w:pStyle w:val="Heading2"/>
      </w:pPr>
      <w:r>
        <w:t>Record of diagnosis if known: Does the child have an EHCP?</w:t>
      </w:r>
    </w:p>
    <w:tbl>
      <w:tblPr>
        <w:tblStyle w:val="TableGrid"/>
        <w:tblW w:w="0" w:type="auto"/>
        <w:tblBorders>
          <w:top w:val="single" w:sz="8" w:space="0" w:color="008080" w:themeColor="accent1"/>
          <w:left w:val="single" w:sz="8" w:space="0" w:color="008080" w:themeColor="accent1"/>
          <w:bottom w:val="single" w:sz="8" w:space="0" w:color="008080" w:themeColor="accent1"/>
          <w:right w:val="single" w:sz="8" w:space="0" w:color="008080" w:themeColor="accent1"/>
          <w:insideH w:val="single" w:sz="8" w:space="0" w:color="008080" w:themeColor="accent1"/>
          <w:insideV w:val="single" w:sz="8" w:space="0" w:color="008080" w:themeColor="accent1"/>
        </w:tblBorders>
        <w:tblLook w:val="04A0" w:firstRow="1" w:lastRow="0" w:firstColumn="1" w:lastColumn="0" w:noHBand="0" w:noVBand="1"/>
      </w:tblPr>
      <w:tblGrid>
        <w:gridCol w:w="9050"/>
      </w:tblGrid>
      <w:tr w:rsidR="00E43A5A" w:rsidRPr="00E51C8D" w14:paraId="3B595A51" w14:textId="77777777" w:rsidTr="000327F6">
        <w:tc>
          <w:tcPr>
            <w:tcW w:w="9060" w:type="dxa"/>
          </w:tcPr>
          <w:p w14:paraId="7CE6BFCF" w14:textId="77777777" w:rsidR="00E43A5A" w:rsidRPr="00E51C8D" w:rsidRDefault="00A81AFD" w:rsidP="000327F6">
            <w:pPr>
              <w:pStyle w:val="Table-body"/>
            </w:pPr>
            <w:sdt>
              <w:sdtPr>
                <w:id w:val="1667133774"/>
                <w:placeholder>
                  <w:docPart w:val="D7D5DDF152B543EAA54D7471711257C2"/>
                </w:placeholder>
                <w:showingPlcHdr/>
              </w:sdtPr>
              <w:sdtEndPr/>
              <w:sdtContent>
                <w:permStart w:id="1444480382" w:edGrp="everyone"/>
                <w:r w:rsidR="00E43A5A" w:rsidRPr="000762AB">
                  <w:rPr>
                    <w:rStyle w:val="PlaceholderText"/>
                  </w:rPr>
                  <w:t>Click or tap here to enter text.</w:t>
                </w:r>
                <w:permEnd w:id="1444480382"/>
              </w:sdtContent>
            </w:sdt>
          </w:p>
        </w:tc>
      </w:tr>
    </w:tbl>
    <w:p w14:paraId="6DEAA17A" w14:textId="77777777" w:rsidR="00E43A5A" w:rsidRDefault="00E43A5A" w:rsidP="00E43A5A"/>
    <w:p w14:paraId="282DB0B7" w14:textId="5F5226F8" w:rsidR="00E9161E" w:rsidRDefault="00E9161E" w:rsidP="00E9161E">
      <w:pPr>
        <w:pStyle w:val="Heading2"/>
      </w:pPr>
      <w:r>
        <w:t>Summary statements describing child’s learning and development</w:t>
      </w:r>
    </w:p>
    <w:tbl>
      <w:tblPr>
        <w:tblStyle w:val="TableGrid"/>
        <w:tblW w:w="0" w:type="auto"/>
        <w:tblBorders>
          <w:top w:val="single" w:sz="8" w:space="0" w:color="008080" w:themeColor="accent1"/>
          <w:left w:val="single" w:sz="8" w:space="0" w:color="008080" w:themeColor="accent1"/>
          <w:bottom w:val="single" w:sz="8" w:space="0" w:color="008080" w:themeColor="accent1"/>
          <w:right w:val="single" w:sz="8" w:space="0" w:color="008080" w:themeColor="accent1"/>
          <w:insideH w:val="single" w:sz="8" w:space="0" w:color="008080" w:themeColor="accent1"/>
          <w:insideV w:val="single" w:sz="8" w:space="0" w:color="008080" w:themeColor="accent1"/>
        </w:tblBorders>
        <w:tblLook w:val="04A0" w:firstRow="1" w:lastRow="0" w:firstColumn="1" w:lastColumn="0" w:noHBand="0" w:noVBand="1"/>
      </w:tblPr>
      <w:tblGrid>
        <w:gridCol w:w="9050"/>
      </w:tblGrid>
      <w:tr w:rsidR="00E9161E" w:rsidRPr="00E51C8D" w14:paraId="09977D58" w14:textId="77777777" w:rsidTr="000327F6">
        <w:tc>
          <w:tcPr>
            <w:tcW w:w="9060" w:type="dxa"/>
          </w:tcPr>
          <w:p w14:paraId="7BE13411" w14:textId="77777777" w:rsidR="00E9161E" w:rsidRPr="00E51C8D" w:rsidRDefault="00A81AFD" w:rsidP="000327F6">
            <w:pPr>
              <w:pStyle w:val="Table-body"/>
            </w:pPr>
            <w:sdt>
              <w:sdtPr>
                <w:id w:val="1223871161"/>
                <w:placeholder>
                  <w:docPart w:val="16F19AB7E0F14DFA99716939F2602C2C"/>
                </w:placeholder>
                <w:showingPlcHdr/>
              </w:sdtPr>
              <w:sdtEndPr/>
              <w:sdtContent>
                <w:permStart w:id="1052591773" w:edGrp="everyone" w:colFirst="4" w:colLast="4"/>
                <w:r w:rsidR="00E9161E" w:rsidRPr="000762AB">
                  <w:rPr>
                    <w:rStyle w:val="PlaceholderText"/>
                  </w:rPr>
                  <w:t>Click or tap here to enter text.</w:t>
                </w:r>
                <w:permEnd w:id="1052591773"/>
              </w:sdtContent>
            </w:sdt>
          </w:p>
        </w:tc>
      </w:tr>
    </w:tbl>
    <w:p w14:paraId="13B0548A" w14:textId="77777777" w:rsidR="00E9161E" w:rsidRDefault="00E9161E" w:rsidP="00E9161E"/>
    <w:p w14:paraId="698ECE2E" w14:textId="399C31FF" w:rsidR="00F42B51" w:rsidRDefault="00F42B51" w:rsidP="00F42B51">
      <w:pPr>
        <w:pStyle w:val="Heading2"/>
      </w:pPr>
      <w:r>
        <w:t>Medical and health needs</w:t>
      </w:r>
    </w:p>
    <w:p w14:paraId="3661F75D" w14:textId="261B843D" w:rsidR="007969B4" w:rsidRPr="00FC1AE1" w:rsidRDefault="007969B4" w:rsidP="00E9161E">
      <w:r>
        <w:t xml:space="preserve">For this section, please tick the </w:t>
      </w:r>
      <w:r>
        <w:rPr>
          <w:b/>
          <w:bCs/>
        </w:rPr>
        <w:t>level of support</w:t>
      </w:r>
      <w:r w:rsidR="00FC1AE1">
        <w:t xml:space="preserve"> required which is ‘</w:t>
      </w:r>
      <w:r w:rsidR="00FC1AE1">
        <w:rPr>
          <w:b/>
          <w:bCs/>
        </w:rPr>
        <w:t xml:space="preserve">additional </w:t>
      </w:r>
      <w:proofErr w:type="spellStart"/>
      <w:r w:rsidR="00FC1AE1">
        <w:rPr>
          <w:b/>
          <w:bCs/>
        </w:rPr>
        <w:t>to</w:t>
      </w:r>
      <w:proofErr w:type="spellEnd"/>
      <w:r w:rsidR="00FC1AE1">
        <w:rPr>
          <w:b/>
          <w:bCs/>
        </w:rPr>
        <w:t xml:space="preserve">/different from’ </w:t>
      </w:r>
      <w:r w:rsidR="00FC1AE1">
        <w:t>what peers receive as part of your routine support for medical and health needs.</w:t>
      </w:r>
    </w:p>
    <w:tbl>
      <w:tblPr>
        <w:tblStyle w:val="TableGrid"/>
        <w:tblW w:w="0" w:type="auto"/>
        <w:tblLook w:val="04A0" w:firstRow="1" w:lastRow="0" w:firstColumn="1" w:lastColumn="0" w:noHBand="0" w:noVBand="1"/>
      </w:tblPr>
      <w:tblGrid>
        <w:gridCol w:w="4362"/>
        <w:gridCol w:w="1157"/>
        <w:gridCol w:w="1275"/>
        <w:gridCol w:w="1134"/>
        <w:gridCol w:w="1122"/>
      </w:tblGrid>
      <w:tr w:rsidR="00895BD8" w14:paraId="22E066F9" w14:textId="77777777" w:rsidTr="00713CB4">
        <w:trPr>
          <w:trHeight w:val="116"/>
        </w:trPr>
        <w:tc>
          <w:tcPr>
            <w:tcW w:w="4362" w:type="dxa"/>
            <w:vMerge w:val="restart"/>
            <w:tcBorders>
              <w:top w:val="single" w:sz="8" w:space="0" w:color="008080" w:themeColor="accent1"/>
              <w:left w:val="single" w:sz="8" w:space="0" w:color="008080" w:themeColor="accent1"/>
              <w:bottom w:val="single" w:sz="8" w:space="0" w:color="008080" w:themeColor="accent1"/>
              <w:right w:val="single" w:sz="8" w:space="0" w:color="008080" w:themeColor="accent1"/>
            </w:tcBorders>
          </w:tcPr>
          <w:p w14:paraId="2388A956" w14:textId="162E1B30" w:rsidR="00895BD8" w:rsidRDefault="00895BD8" w:rsidP="006F712E">
            <w:pPr>
              <w:pStyle w:val="Table-body"/>
            </w:pPr>
            <w:r>
              <w:t>Have health/medical needs monitored by staff throughout session.</w:t>
            </w:r>
          </w:p>
        </w:tc>
        <w:tc>
          <w:tcPr>
            <w:tcW w:w="1157" w:type="dxa"/>
            <w:tcBorders>
              <w:top w:val="single" w:sz="8" w:space="0" w:color="008080" w:themeColor="accent1"/>
              <w:left w:val="single" w:sz="8" w:space="0" w:color="008080" w:themeColor="accent1"/>
              <w:bottom w:val="single" w:sz="8" w:space="0" w:color="008080" w:themeColor="accent1"/>
              <w:right w:val="single" w:sz="8" w:space="0" w:color="008080" w:themeColor="accent1"/>
            </w:tcBorders>
          </w:tcPr>
          <w:p w14:paraId="615DE79C" w14:textId="55FAA843" w:rsidR="00895BD8" w:rsidRPr="004B7318" w:rsidRDefault="00BA6314" w:rsidP="004B7318">
            <w:pPr>
              <w:pStyle w:val="Table-body"/>
              <w:jc w:val="center"/>
              <w:rPr>
                <w:b/>
                <w:bCs/>
              </w:rPr>
            </w:pPr>
            <w:r w:rsidRPr="004B7318">
              <w:rPr>
                <w:b/>
                <w:bCs/>
              </w:rPr>
              <w:t>High</w:t>
            </w:r>
          </w:p>
        </w:tc>
        <w:tc>
          <w:tcPr>
            <w:tcW w:w="1275" w:type="dxa"/>
            <w:tcBorders>
              <w:top w:val="single" w:sz="8" w:space="0" w:color="008080" w:themeColor="accent1"/>
              <w:left w:val="single" w:sz="8" w:space="0" w:color="008080" w:themeColor="accent1"/>
              <w:bottom w:val="single" w:sz="8" w:space="0" w:color="008080" w:themeColor="accent1"/>
              <w:right w:val="single" w:sz="8" w:space="0" w:color="008080" w:themeColor="accent1"/>
            </w:tcBorders>
          </w:tcPr>
          <w:p w14:paraId="6A8B2954" w14:textId="4E330920" w:rsidR="00895BD8" w:rsidRPr="004B7318" w:rsidRDefault="00BA6314" w:rsidP="004B7318">
            <w:pPr>
              <w:pStyle w:val="Table-body"/>
              <w:jc w:val="center"/>
              <w:rPr>
                <w:b/>
                <w:bCs/>
              </w:rPr>
            </w:pPr>
            <w:r w:rsidRPr="004B7318">
              <w:rPr>
                <w:b/>
                <w:bCs/>
              </w:rPr>
              <w:t>Med</w:t>
            </w:r>
          </w:p>
        </w:tc>
        <w:tc>
          <w:tcPr>
            <w:tcW w:w="1134" w:type="dxa"/>
            <w:tcBorders>
              <w:top w:val="single" w:sz="8" w:space="0" w:color="008080" w:themeColor="accent1"/>
              <w:left w:val="single" w:sz="8" w:space="0" w:color="008080" w:themeColor="accent1"/>
              <w:bottom w:val="single" w:sz="8" w:space="0" w:color="008080" w:themeColor="accent1"/>
              <w:right w:val="single" w:sz="8" w:space="0" w:color="008080" w:themeColor="accent1"/>
            </w:tcBorders>
          </w:tcPr>
          <w:p w14:paraId="77BD7DAA" w14:textId="780660F9" w:rsidR="00895BD8" w:rsidRPr="004B7318" w:rsidRDefault="00BA6314" w:rsidP="004B7318">
            <w:pPr>
              <w:pStyle w:val="Table-body"/>
              <w:jc w:val="center"/>
              <w:rPr>
                <w:b/>
                <w:bCs/>
              </w:rPr>
            </w:pPr>
            <w:r w:rsidRPr="004B7318">
              <w:rPr>
                <w:b/>
                <w:bCs/>
              </w:rPr>
              <w:t>Low</w:t>
            </w:r>
          </w:p>
        </w:tc>
        <w:tc>
          <w:tcPr>
            <w:tcW w:w="1122" w:type="dxa"/>
            <w:tcBorders>
              <w:top w:val="single" w:sz="8" w:space="0" w:color="008080" w:themeColor="accent1"/>
              <w:left w:val="single" w:sz="8" w:space="0" w:color="008080" w:themeColor="accent1"/>
              <w:bottom w:val="single" w:sz="8" w:space="0" w:color="008080" w:themeColor="accent1"/>
              <w:right w:val="single" w:sz="8" w:space="0" w:color="008080" w:themeColor="accent1"/>
            </w:tcBorders>
          </w:tcPr>
          <w:p w14:paraId="4CD502FC" w14:textId="04D2C4DE" w:rsidR="00895BD8" w:rsidRPr="004B7318" w:rsidRDefault="00BA6314" w:rsidP="004B7318">
            <w:pPr>
              <w:pStyle w:val="Table-body"/>
              <w:jc w:val="center"/>
              <w:rPr>
                <w:b/>
                <w:bCs/>
              </w:rPr>
            </w:pPr>
            <w:r w:rsidRPr="004B7318">
              <w:rPr>
                <w:b/>
                <w:bCs/>
              </w:rPr>
              <w:t>NA</w:t>
            </w:r>
          </w:p>
        </w:tc>
      </w:tr>
      <w:tr w:rsidR="00404776" w14:paraId="25337846" w14:textId="77777777" w:rsidTr="0079170E">
        <w:trPr>
          <w:trHeight w:val="114"/>
        </w:trPr>
        <w:tc>
          <w:tcPr>
            <w:tcW w:w="4362" w:type="dxa"/>
            <w:vMerge/>
            <w:tcBorders>
              <w:top w:val="single" w:sz="8" w:space="0" w:color="008080" w:themeColor="accent1"/>
              <w:left w:val="single" w:sz="8" w:space="0" w:color="008080" w:themeColor="accent1"/>
              <w:bottom w:val="single" w:sz="4" w:space="0" w:color="008080" w:themeColor="accent6"/>
              <w:right w:val="single" w:sz="8" w:space="0" w:color="008080" w:themeColor="accent1"/>
            </w:tcBorders>
          </w:tcPr>
          <w:p w14:paraId="15DB27BD" w14:textId="77777777" w:rsidR="00404776" w:rsidRDefault="00404776" w:rsidP="00404776">
            <w:pPr>
              <w:pStyle w:val="Table-body"/>
            </w:pPr>
            <w:permStart w:id="1003381734" w:edGrp="everyone" w:colFirst="4" w:colLast="4"/>
          </w:p>
        </w:tc>
        <w:sdt>
          <w:sdtPr>
            <w:id w:val="2026895923"/>
            <w14:checkbox>
              <w14:checked w14:val="0"/>
              <w14:checkedState w14:val="2612" w14:font="MS Gothic"/>
              <w14:uncheckedState w14:val="2610" w14:font="MS Gothic"/>
            </w14:checkbox>
          </w:sdtPr>
          <w:sdtEndPr/>
          <w:sdtContent>
            <w:tc>
              <w:tcPr>
                <w:tcW w:w="1157" w:type="dxa"/>
                <w:tcBorders>
                  <w:top w:val="single" w:sz="8" w:space="0" w:color="008080" w:themeColor="accent1"/>
                  <w:left w:val="single" w:sz="8" w:space="0" w:color="008080" w:themeColor="accent1"/>
                  <w:bottom w:val="single" w:sz="4" w:space="0" w:color="008080" w:themeColor="accent6"/>
                  <w:right w:val="single" w:sz="8" w:space="0" w:color="008080" w:themeColor="accent1"/>
                </w:tcBorders>
              </w:tcPr>
              <w:p w14:paraId="4F2834E9" w14:textId="6E706BFD" w:rsidR="00404776" w:rsidRDefault="00404776" w:rsidP="00404776">
                <w:pPr>
                  <w:pStyle w:val="Table-body"/>
                  <w:jc w:val="center"/>
                </w:pPr>
                <w:r>
                  <w:rPr>
                    <w:rFonts w:ascii="MS Gothic" w:eastAsia="MS Gothic" w:hAnsi="MS Gothic" w:hint="eastAsia"/>
                  </w:rPr>
                  <w:t>☐</w:t>
                </w:r>
              </w:p>
            </w:tc>
          </w:sdtContent>
        </w:sdt>
        <w:sdt>
          <w:sdtPr>
            <w:id w:val="-969508140"/>
            <w14:checkbox>
              <w14:checked w14:val="0"/>
              <w14:checkedState w14:val="2612" w14:font="MS Gothic"/>
              <w14:uncheckedState w14:val="2610" w14:font="MS Gothic"/>
            </w14:checkbox>
          </w:sdtPr>
          <w:sdtEndPr/>
          <w:sdtContent>
            <w:tc>
              <w:tcPr>
                <w:tcW w:w="1275" w:type="dxa"/>
                <w:tcBorders>
                  <w:top w:val="single" w:sz="8" w:space="0" w:color="008080" w:themeColor="accent1"/>
                  <w:left w:val="single" w:sz="8" w:space="0" w:color="008080" w:themeColor="accent1"/>
                  <w:bottom w:val="single" w:sz="4" w:space="0" w:color="008080" w:themeColor="accent6"/>
                  <w:right w:val="single" w:sz="8" w:space="0" w:color="008080" w:themeColor="accent1"/>
                </w:tcBorders>
              </w:tcPr>
              <w:p w14:paraId="5482BA9E" w14:textId="32901292" w:rsidR="00404776" w:rsidRDefault="00404776" w:rsidP="00404776">
                <w:pPr>
                  <w:pStyle w:val="Table-body"/>
                  <w:jc w:val="center"/>
                </w:pPr>
                <w:r>
                  <w:rPr>
                    <w:rFonts w:ascii="MS Gothic" w:eastAsia="MS Gothic" w:hAnsi="MS Gothic" w:hint="eastAsia"/>
                  </w:rPr>
                  <w:t>☐</w:t>
                </w:r>
              </w:p>
            </w:tc>
          </w:sdtContent>
        </w:sdt>
        <w:sdt>
          <w:sdtPr>
            <w:id w:val="-11837603"/>
            <w14:checkbox>
              <w14:checked w14:val="0"/>
              <w14:checkedState w14:val="2612" w14:font="MS Gothic"/>
              <w14:uncheckedState w14:val="2610" w14:font="MS Gothic"/>
            </w14:checkbox>
          </w:sdtPr>
          <w:sdtEndPr/>
          <w:sdtContent>
            <w:tc>
              <w:tcPr>
                <w:tcW w:w="1134" w:type="dxa"/>
                <w:tcBorders>
                  <w:top w:val="single" w:sz="8" w:space="0" w:color="008080" w:themeColor="accent1"/>
                  <w:left w:val="single" w:sz="8" w:space="0" w:color="008080" w:themeColor="accent1"/>
                  <w:bottom w:val="single" w:sz="4" w:space="0" w:color="008080" w:themeColor="accent6"/>
                  <w:right w:val="single" w:sz="8" w:space="0" w:color="008080" w:themeColor="accent1"/>
                </w:tcBorders>
              </w:tcPr>
              <w:p w14:paraId="139049DE" w14:textId="6B75ACEA" w:rsidR="00404776" w:rsidRDefault="00404776" w:rsidP="00404776">
                <w:pPr>
                  <w:pStyle w:val="Table-body"/>
                  <w:jc w:val="center"/>
                </w:pPr>
                <w:r>
                  <w:rPr>
                    <w:rFonts w:ascii="MS Gothic" w:eastAsia="MS Gothic" w:hAnsi="MS Gothic" w:hint="eastAsia"/>
                  </w:rPr>
                  <w:t>☐</w:t>
                </w:r>
              </w:p>
            </w:tc>
          </w:sdtContent>
        </w:sdt>
        <w:sdt>
          <w:sdtPr>
            <w:id w:val="1959060299"/>
            <w14:checkbox>
              <w14:checked w14:val="0"/>
              <w14:checkedState w14:val="2612" w14:font="MS Gothic"/>
              <w14:uncheckedState w14:val="2610" w14:font="MS Gothic"/>
            </w14:checkbox>
          </w:sdtPr>
          <w:sdtEndPr/>
          <w:sdtContent>
            <w:tc>
              <w:tcPr>
                <w:tcW w:w="1122" w:type="dxa"/>
                <w:tcBorders>
                  <w:top w:val="single" w:sz="8" w:space="0" w:color="008080" w:themeColor="accent1"/>
                  <w:left w:val="single" w:sz="8" w:space="0" w:color="008080" w:themeColor="accent1"/>
                  <w:bottom w:val="single" w:sz="4" w:space="0" w:color="008080" w:themeColor="accent6"/>
                  <w:right w:val="single" w:sz="8" w:space="0" w:color="008080" w:themeColor="accent1"/>
                </w:tcBorders>
              </w:tcPr>
              <w:p w14:paraId="216E72B6" w14:textId="7630F749" w:rsidR="00404776" w:rsidRDefault="00404776" w:rsidP="00404776">
                <w:pPr>
                  <w:pStyle w:val="Table-body"/>
                  <w:jc w:val="center"/>
                </w:pPr>
                <w:r>
                  <w:rPr>
                    <w:rFonts w:ascii="MS Gothic" w:eastAsia="MS Gothic" w:hAnsi="MS Gothic" w:hint="eastAsia"/>
                  </w:rPr>
                  <w:t>☐</w:t>
                </w:r>
              </w:p>
            </w:tc>
          </w:sdtContent>
        </w:sdt>
      </w:tr>
      <w:tr w:rsidR="00C25347" w:rsidRPr="004B7318" w14:paraId="46AA515A" w14:textId="77777777" w:rsidTr="0079170E">
        <w:trPr>
          <w:trHeight w:val="116"/>
        </w:trPr>
        <w:tc>
          <w:tcPr>
            <w:tcW w:w="4362" w:type="dxa"/>
            <w:vMerge w:val="restart"/>
            <w:tcBorders>
              <w:top w:val="single" w:sz="4" w:space="0" w:color="008080" w:themeColor="accent6"/>
              <w:left w:val="single" w:sz="4" w:space="0" w:color="008080" w:themeColor="accent6"/>
              <w:bottom w:val="single" w:sz="4" w:space="0" w:color="008080" w:themeColor="accent6"/>
              <w:right w:val="single" w:sz="4" w:space="0" w:color="008080" w:themeColor="accent6"/>
            </w:tcBorders>
          </w:tcPr>
          <w:p w14:paraId="4D404466" w14:textId="4C4B1BCC" w:rsidR="00C25347" w:rsidRDefault="00C25347" w:rsidP="000327F6">
            <w:pPr>
              <w:pStyle w:val="Table-body"/>
            </w:pPr>
            <w:r>
              <w:t>Receive setting-based intervention advised by a medical practitioner/health therapist</w:t>
            </w:r>
            <w:r w:rsidR="009167F1">
              <w:t xml:space="preserve"> (e.g. physiotherapy programme, specialist feeding/swallowing programme, receive medication)</w:t>
            </w:r>
            <w:r w:rsidR="00503B76">
              <w:t>.</w:t>
            </w:r>
            <w:permEnd w:id="1003381734"/>
          </w:p>
        </w:tc>
        <w:tc>
          <w:tcPr>
            <w:tcW w:w="1157" w:type="dxa"/>
            <w:tcBorders>
              <w:top w:val="single" w:sz="4" w:space="0" w:color="008080" w:themeColor="accent6"/>
              <w:left w:val="single" w:sz="4" w:space="0" w:color="008080" w:themeColor="accent6"/>
              <w:bottom w:val="single" w:sz="4" w:space="0" w:color="008080" w:themeColor="accent6"/>
              <w:right w:val="single" w:sz="4" w:space="0" w:color="008080" w:themeColor="accent6"/>
            </w:tcBorders>
          </w:tcPr>
          <w:p w14:paraId="358CE26F" w14:textId="77777777" w:rsidR="00C25347" w:rsidRPr="004B7318" w:rsidRDefault="00C25347" w:rsidP="000327F6">
            <w:pPr>
              <w:pStyle w:val="Table-body"/>
              <w:jc w:val="center"/>
              <w:rPr>
                <w:b/>
                <w:bCs/>
              </w:rPr>
            </w:pPr>
            <w:r w:rsidRPr="004B7318">
              <w:rPr>
                <w:b/>
                <w:bCs/>
              </w:rPr>
              <w:t>High</w:t>
            </w:r>
          </w:p>
        </w:tc>
        <w:tc>
          <w:tcPr>
            <w:tcW w:w="1275" w:type="dxa"/>
            <w:tcBorders>
              <w:top w:val="single" w:sz="4" w:space="0" w:color="008080" w:themeColor="accent6"/>
              <w:left w:val="single" w:sz="4" w:space="0" w:color="008080" w:themeColor="accent6"/>
              <w:bottom w:val="single" w:sz="4" w:space="0" w:color="008080" w:themeColor="accent6"/>
              <w:right w:val="single" w:sz="4" w:space="0" w:color="008080" w:themeColor="accent6"/>
            </w:tcBorders>
          </w:tcPr>
          <w:p w14:paraId="78D78CF2" w14:textId="77777777" w:rsidR="00C25347" w:rsidRPr="004B7318" w:rsidRDefault="00C25347" w:rsidP="000327F6">
            <w:pPr>
              <w:pStyle w:val="Table-body"/>
              <w:jc w:val="center"/>
              <w:rPr>
                <w:b/>
                <w:bCs/>
              </w:rPr>
            </w:pPr>
            <w:r w:rsidRPr="004B7318">
              <w:rPr>
                <w:b/>
                <w:bCs/>
              </w:rPr>
              <w:t>Med</w:t>
            </w:r>
          </w:p>
        </w:tc>
        <w:tc>
          <w:tcPr>
            <w:tcW w:w="1134" w:type="dxa"/>
            <w:tcBorders>
              <w:top w:val="single" w:sz="4" w:space="0" w:color="008080" w:themeColor="accent6"/>
              <w:left w:val="single" w:sz="4" w:space="0" w:color="008080" w:themeColor="accent6"/>
              <w:bottom w:val="single" w:sz="4" w:space="0" w:color="008080" w:themeColor="accent6"/>
              <w:right w:val="single" w:sz="4" w:space="0" w:color="008080" w:themeColor="accent6"/>
            </w:tcBorders>
          </w:tcPr>
          <w:p w14:paraId="00470AD7" w14:textId="77777777" w:rsidR="00C25347" w:rsidRPr="004B7318" w:rsidRDefault="00C25347" w:rsidP="000327F6">
            <w:pPr>
              <w:pStyle w:val="Table-body"/>
              <w:jc w:val="center"/>
              <w:rPr>
                <w:b/>
                <w:bCs/>
              </w:rPr>
            </w:pPr>
            <w:r w:rsidRPr="004B7318">
              <w:rPr>
                <w:b/>
                <w:bCs/>
              </w:rPr>
              <w:t>Low</w:t>
            </w:r>
          </w:p>
        </w:tc>
        <w:tc>
          <w:tcPr>
            <w:tcW w:w="1122" w:type="dxa"/>
            <w:tcBorders>
              <w:top w:val="single" w:sz="4" w:space="0" w:color="008080" w:themeColor="accent6"/>
              <w:left w:val="single" w:sz="4" w:space="0" w:color="008080" w:themeColor="accent6"/>
              <w:bottom w:val="single" w:sz="4" w:space="0" w:color="008080" w:themeColor="accent6"/>
              <w:right w:val="single" w:sz="4" w:space="0" w:color="008080" w:themeColor="accent6"/>
            </w:tcBorders>
          </w:tcPr>
          <w:p w14:paraId="40779560" w14:textId="77777777" w:rsidR="00C25347" w:rsidRPr="004B7318" w:rsidRDefault="00C25347" w:rsidP="000327F6">
            <w:pPr>
              <w:pStyle w:val="Table-body"/>
              <w:jc w:val="center"/>
              <w:rPr>
                <w:b/>
                <w:bCs/>
              </w:rPr>
            </w:pPr>
            <w:r w:rsidRPr="004B7318">
              <w:rPr>
                <w:b/>
                <w:bCs/>
              </w:rPr>
              <w:t>NA</w:t>
            </w:r>
          </w:p>
        </w:tc>
      </w:tr>
      <w:tr w:rsidR="00C25347" w14:paraId="7B0033AA" w14:textId="77777777" w:rsidTr="0079170E">
        <w:trPr>
          <w:trHeight w:val="114"/>
        </w:trPr>
        <w:tc>
          <w:tcPr>
            <w:tcW w:w="4362" w:type="dxa"/>
            <w:vMerge/>
            <w:tcBorders>
              <w:top w:val="single" w:sz="4" w:space="0" w:color="008080" w:themeColor="accent6"/>
              <w:left w:val="single" w:sz="4" w:space="0" w:color="008080" w:themeColor="accent6"/>
              <w:bottom w:val="single" w:sz="4" w:space="0" w:color="008080" w:themeColor="accent6"/>
              <w:right w:val="single" w:sz="4" w:space="0" w:color="008080" w:themeColor="accent6"/>
            </w:tcBorders>
          </w:tcPr>
          <w:p w14:paraId="0EFFCAE1" w14:textId="77777777" w:rsidR="00C25347" w:rsidRDefault="00C25347" w:rsidP="000327F6">
            <w:pPr>
              <w:pStyle w:val="Table-body"/>
            </w:pPr>
          </w:p>
        </w:tc>
        <w:sdt>
          <w:sdtPr>
            <w:id w:val="-820570295"/>
            <w14:checkbox>
              <w14:checked w14:val="0"/>
              <w14:checkedState w14:val="2612" w14:font="MS Gothic"/>
              <w14:uncheckedState w14:val="2610" w14:font="MS Gothic"/>
            </w14:checkbox>
          </w:sdtPr>
          <w:sdtEndPr/>
          <w:sdtContent>
            <w:tc>
              <w:tcPr>
                <w:tcW w:w="1157" w:type="dxa"/>
                <w:tcBorders>
                  <w:top w:val="single" w:sz="4" w:space="0" w:color="008080" w:themeColor="accent6"/>
                  <w:left w:val="single" w:sz="4" w:space="0" w:color="008080" w:themeColor="accent6"/>
                  <w:bottom w:val="single" w:sz="4" w:space="0" w:color="008080" w:themeColor="accent6"/>
                  <w:right w:val="single" w:sz="4" w:space="0" w:color="008080" w:themeColor="accent6"/>
                </w:tcBorders>
              </w:tcPr>
              <w:p w14:paraId="0616E3C5" w14:textId="77777777" w:rsidR="00C25347" w:rsidRDefault="00C25347" w:rsidP="000327F6">
                <w:pPr>
                  <w:pStyle w:val="Table-body"/>
                  <w:jc w:val="center"/>
                </w:pPr>
                <w:r>
                  <w:rPr>
                    <w:rFonts w:ascii="MS Gothic" w:eastAsia="MS Gothic" w:hAnsi="MS Gothic" w:hint="eastAsia"/>
                  </w:rPr>
                  <w:t>☐</w:t>
                </w:r>
              </w:p>
            </w:tc>
          </w:sdtContent>
        </w:sdt>
        <w:sdt>
          <w:sdtPr>
            <w:id w:val="-2032415121"/>
            <w14:checkbox>
              <w14:checked w14:val="0"/>
              <w14:checkedState w14:val="2612" w14:font="MS Gothic"/>
              <w14:uncheckedState w14:val="2610" w14:font="MS Gothic"/>
            </w14:checkbox>
          </w:sdtPr>
          <w:sdtEndPr/>
          <w:sdtContent>
            <w:tc>
              <w:tcPr>
                <w:tcW w:w="1275" w:type="dxa"/>
                <w:tcBorders>
                  <w:top w:val="single" w:sz="4" w:space="0" w:color="008080" w:themeColor="accent6"/>
                  <w:left w:val="single" w:sz="4" w:space="0" w:color="008080" w:themeColor="accent6"/>
                  <w:bottom w:val="single" w:sz="4" w:space="0" w:color="008080" w:themeColor="accent6"/>
                  <w:right w:val="single" w:sz="4" w:space="0" w:color="008080" w:themeColor="accent6"/>
                </w:tcBorders>
              </w:tcPr>
              <w:p w14:paraId="372CC1BA" w14:textId="77777777" w:rsidR="00C25347" w:rsidRDefault="00C25347" w:rsidP="000327F6">
                <w:pPr>
                  <w:pStyle w:val="Table-body"/>
                  <w:jc w:val="center"/>
                </w:pPr>
                <w:r>
                  <w:rPr>
                    <w:rFonts w:ascii="MS Gothic" w:eastAsia="MS Gothic" w:hAnsi="MS Gothic" w:hint="eastAsia"/>
                  </w:rPr>
                  <w:t>☐</w:t>
                </w:r>
              </w:p>
            </w:tc>
          </w:sdtContent>
        </w:sdt>
        <w:sdt>
          <w:sdtPr>
            <w:id w:val="-385716753"/>
            <w14:checkbox>
              <w14:checked w14:val="0"/>
              <w14:checkedState w14:val="2612" w14:font="MS Gothic"/>
              <w14:uncheckedState w14:val="2610" w14:font="MS Gothic"/>
            </w14:checkbox>
          </w:sdtPr>
          <w:sdtEndPr/>
          <w:sdtContent>
            <w:tc>
              <w:tcPr>
                <w:tcW w:w="1134" w:type="dxa"/>
                <w:tcBorders>
                  <w:top w:val="single" w:sz="4" w:space="0" w:color="008080" w:themeColor="accent6"/>
                  <w:left w:val="single" w:sz="4" w:space="0" w:color="008080" w:themeColor="accent6"/>
                  <w:bottom w:val="single" w:sz="4" w:space="0" w:color="008080" w:themeColor="accent6"/>
                  <w:right w:val="single" w:sz="4" w:space="0" w:color="008080" w:themeColor="accent6"/>
                </w:tcBorders>
              </w:tcPr>
              <w:p w14:paraId="4B10C926" w14:textId="77777777" w:rsidR="00C25347" w:rsidRDefault="00C25347" w:rsidP="000327F6">
                <w:pPr>
                  <w:pStyle w:val="Table-body"/>
                  <w:jc w:val="center"/>
                </w:pPr>
                <w:r>
                  <w:rPr>
                    <w:rFonts w:ascii="MS Gothic" w:eastAsia="MS Gothic" w:hAnsi="MS Gothic" w:hint="eastAsia"/>
                  </w:rPr>
                  <w:t>☐</w:t>
                </w:r>
              </w:p>
            </w:tc>
          </w:sdtContent>
        </w:sdt>
        <w:sdt>
          <w:sdtPr>
            <w:id w:val="-923344997"/>
            <w14:checkbox>
              <w14:checked w14:val="1"/>
              <w14:checkedState w14:val="2612" w14:font="MS Gothic"/>
              <w14:uncheckedState w14:val="2610" w14:font="MS Gothic"/>
            </w14:checkbox>
          </w:sdtPr>
          <w:sdtEndPr/>
          <w:sdtContent>
            <w:tc>
              <w:tcPr>
                <w:tcW w:w="1122" w:type="dxa"/>
                <w:tcBorders>
                  <w:top w:val="single" w:sz="4" w:space="0" w:color="008080" w:themeColor="accent6"/>
                  <w:left w:val="single" w:sz="4" w:space="0" w:color="008080" w:themeColor="accent6"/>
                  <w:bottom w:val="single" w:sz="4" w:space="0" w:color="008080" w:themeColor="accent6"/>
                  <w:right w:val="single" w:sz="4" w:space="0" w:color="008080" w:themeColor="accent6"/>
                </w:tcBorders>
              </w:tcPr>
              <w:p w14:paraId="5E0182B5" w14:textId="1E2E2916" w:rsidR="00C25347" w:rsidRDefault="00111068" w:rsidP="000327F6">
                <w:pPr>
                  <w:pStyle w:val="Table-body"/>
                  <w:jc w:val="center"/>
                </w:pPr>
                <w:r>
                  <w:rPr>
                    <w:rFonts w:ascii="MS Gothic" w:eastAsia="MS Gothic" w:hAnsi="MS Gothic" w:hint="eastAsia"/>
                  </w:rPr>
                  <w:t>☒</w:t>
                </w:r>
              </w:p>
            </w:tc>
          </w:sdtContent>
        </w:sdt>
      </w:tr>
      <w:tr w:rsidR="00111068" w:rsidRPr="004B7318" w14:paraId="1A645F91" w14:textId="77777777" w:rsidTr="0079170E">
        <w:trPr>
          <w:trHeight w:val="116"/>
        </w:trPr>
        <w:tc>
          <w:tcPr>
            <w:tcW w:w="4362" w:type="dxa"/>
            <w:vMerge w:val="restart"/>
            <w:tcBorders>
              <w:top w:val="single" w:sz="4" w:space="0" w:color="008080" w:themeColor="accent6"/>
              <w:left w:val="single" w:sz="4" w:space="0" w:color="008080" w:themeColor="accent6"/>
              <w:bottom w:val="single" w:sz="4" w:space="0" w:color="008080" w:themeColor="accent6"/>
              <w:right w:val="single" w:sz="4" w:space="0" w:color="008080" w:themeColor="accent6"/>
            </w:tcBorders>
          </w:tcPr>
          <w:p w14:paraId="118445A4" w14:textId="77777777" w:rsidR="00111068" w:rsidRDefault="00111068" w:rsidP="000327F6">
            <w:pPr>
              <w:pStyle w:val="Table-body"/>
            </w:pPr>
            <w:r>
              <w:t>Remain safe and well due to the implementation of medical care plan/medical emergency protocols advised by medical professionals.</w:t>
            </w:r>
          </w:p>
          <w:p w14:paraId="21026082" w14:textId="7C4FA1B2" w:rsidR="00111068" w:rsidRDefault="00111068" w:rsidP="000327F6">
            <w:pPr>
              <w:pStyle w:val="Table-body"/>
            </w:pPr>
            <w:r>
              <w:t xml:space="preserve">(N.B. if ticked the plan/protocols must be referenced </w:t>
            </w:r>
            <w:r w:rsidR="00D05E67">
              <w:t xml:space="preserve">in the health section of </w:t>
            </w:r>
            <w:r w:rsidR="00D05E67">
              <w:lastRenderedPageBreak/>
              <w:t>the child’s SEN and Early Support Plan)</w:t>
            </w:r>
            <w:r w:rsidR="00BF2B3D">
              <w:t>.</w:t>
            </w:r>
          </w:p>
        </w:tc>
        <w:tc>
          <w:tcPr>
            <w:tcW w:w="1157" w:type="dxa"/>
            <w:tcBorders>
              <w:top w:val="single" w:sz="4" w:space="0" w:color="008080" w:themeColor="accent6"/>
              <w:left w:val="single" w:sz="4" w:space="0" w:color="008080" w:themeColor="accent6"/>
              <w:bottom w:val="single" w:sz="4" w:space="0" w:color="008080" w:themeColor="accent6"/>
              <w:right w:val="single" w:sz="4" w:space="0" w:color="008080" w:themeColor="accent6"/>
            </w:tcBorders>
          </w:tcPr>
          <w:p w14:paraId="733D1FC8" w14:textId="77777777" w:rsidR="00111068" w:rsidRPr="004B7318" w:rsidRDefault="00111068" w:rsidP="000327F6">
            <w:pPr>
              <w:pStyle w:val="Table-body"/>
              <w:jc w:val="center"/>
              <w:rPr>
                <w:b/>
                <w:bCs/>
              </w:rPr>
            </w:pPr>
            <w:r w:rsidRPr="004B7318">
              <w:rPr>
                <w:b/>
                <w:bCs/>
              </w:rPr>
              <w:lastRenderedPageBreak/>
              <w:t>High</w:t>
            </w:r>
          </w:p>
        </w:tc>
        <w:tc>
          <w:tcPr>
            <w:tcW w:w="1275" w:type="dxa"/>
            <w:tcBorders>
              <w:top w:val="single" w:sz="4" w:space="0" w:color="008080" w:themeColor="accent6"/>
              <w:left w:val="single" w:sz="4" w:space="0" w:color="008080" w:themeColor="accent6"/>
              <w:bottom w:val="single" w:sz="4" w:space="0" w:color="008080" w:themeColor="accent6"/>
              <w:right w:val="single" w:sz="4" w:space="0" w:color="008080" w:themeColor="accent6"/>
            </w:tcBorders>
          </w:tcPr>
          <w:p w14:paraId="0AF94394" w14:textId="77777777" w:rsidR="00111068" w:rsidRPr="004B7318" w:rsidRDefault="00111068" w:rsidP="000327F6">
            <w:pPr>
              <w:pStyle w:val="Table-body"/>
              <w:jc w:val="center"/>
              <w:rPr>
                <w:b/>
                <w:bCs/>
              </w:rPr>
            </w:pPr>
            <w:r w:rsidRPr="004B7318">
              <w:rPr>
                <w:b/>
                <w:bCs/>
              </w:rPr>
              <w:t>Med</w:t>
            </w:r>
          </w:p>
        </w:tc>
        <w:tc>
          <w:tcPr>
            <w:tcW w:w="1134" w:type="dxa"/>
            <w:tcBorders>
              <w:top w:val="single" w:sz="4" w:space="0" w:color="008080" w:themeColor="accent6"/>
              <w:left w:val="single" w:sz="4" w:space="0" w:color="008080" w:themeColor="accent6"/>
              <w:bottom w:val="single" w:sz="4" w:space="0" w:color="008080" w:themeColor="accent6"/>
              <w:right w:val="single" w:sz="4" w:space="0" w:color="008080" w:themeColor="accent6"/>
            </w:tcBorders>
          </w:tcPr>
          <w:p w14:paraId="17A24B6D" w14:textId="77777777" w:rsidR="00111068" w:rsidRPr="004B7318" w:rsidRDefault="00111068" w:rsidP="000327F6">
            <w:pPr>
              <w:pStyle w:val="Table-body"/>
              <w:jc w:val="center"/>
              <w:rPr>
                <w:b/>
                <w:bCs/>
              </w:rPr>
            </w:pPr>
            <w:r w:rsidRPr="004B7318">
              <w:rPr>
                <w:b/>
                <w:bCs/>
              </w:rPr>
              <w:t>Low</w:t>
            </w:r>
          </w:p>
        </w:tc>
        <w:tc>
          <w:tcPr>
            <w:tcW w:w="1122" w:type="dxa"/>
            <w:tcBorders>
              <w:top w:val="single" w:sz="4" w:space="0" w:color="008080" w:themeColor="accent6"/>
              <w:left w:val="single" w:sz="4" w:space="0" w:color="008080" w:themeColor="accent6"/>
              <w:bottom w:val="single" w:sz="4" w:space="0" w:color="008080" w:themeColor="accent6"/>
              <w:right w:val="single" w:sz="4" w:space="0" w:color="008080" w:themeColor="accent6"/>
            </w:tcBorders>
          </w:tcPr>
          <w:p w14:paraId="48345316" w14:textId="77777777" w:rsidR="00111068" w:rsidRPr="004B7318" w:rsidRDefault="00111068" w:rsidP="000327F6">
            <w:pPr>
              <w:pStyle w:val="Table-body"/>
              <w:jc w:val="center"/>
              <w:rPr>
                <w:b/>
                <w:bCs/>
              </w:rPr>
            </w:pPr>
            <w:r w:rsidRPr="004B7318">
              <w:rPr>
                <w:b/>
                <w:bCs/>
              </w:rPr>
              <w:t>NA</w:t>
            </w:r>
          </w:p>
        </w:tc>
      </w:tr>
      <w:tr w:rsidR="00111068" w14:paraId="16F83FAA" w14:textId="77777777" w:rsidTr="0079170E">
        <w:trPr>
          <w:trHeight w:val="114"/>
        </w:trPr>
        <w:tc>
          <w:tcPr>
            <w:tcW w:w="4362" w:type="dxa"/>
            <w:vMerge/>
            <w:tcBorders>
              <w:top w:val="single" w:sz="4" w:space="0" w:color="008080" w:themeColor="accent6"/>
              <w:left w:val="single" w:sz="4" w:space="0" w:color="008080" w:themeColor="accent6"/>
              <w:bottom w:val="single" w:sz="4" w:space="0" w:color="008080" w:themeColor="accent6"/>
              <w:right w:val="single" w:sz="4" w:space="0" w:color="008080" w:themeColor="accent6"/>
            </w:tcBorders>
          </w:tcPr>
          <w:p w14:paraId="17B2F8B9" w14:textId="77777777" w:rsidR="00111068" w:rsidRDefault="00111068" w:rsidP="000327F6">
            <w:pPr>
              <w:pStyle w:val="Table-body"/>
            </w:pPr>
          </w:p>
        </w:tc>
        <w:sdt>
          <w:sdtPr>
            <w:id w:val="895934179"/>
            <w14:checkbox>
              <w14:checked w14:val="0"/>
              <w14:checkedState w14:val="2612" w14:font="MS Gothic"/>
              <w14:uncheckedState w14:val="2610" w14:font="MS Gothic"/>
            </w14:checkbox>
          </w:sdtPr>
          <w:sdtEndPr/>
          <w:sdtContent>
            <w:tc>
              <w:tcPr>
                <w:tcW w:w="1157" w:type="dxa"/>
                <w:tcBorders>
                  <w:top w:val="single" w:sz="4" w:space="0" w:color="008080" w:themeColor="accent6"/>
                  <w:left w:val="single" w:sz="4" w:space="0" w:color="008080" w:themeColor="accent6"/>
                  <w:bottom w:val="single" w:sz="4" w:space="0" w:color="008080" w:themeColor="accent6"/>
                  <w:right w:val="single" w:sz="4" w:space="0" w:color="008080" w:themeColor="accent6"/>
                </w:tcBorders>
              </w:tcPr>
              <w:p w14:paraId="47FC89C7" w14:textId="77777777" w:rsidR="00111068" w:rsidRDefault="00111068" w:rsidP="000327F6">
                <w:pPr>
                  <w:pStyle w:val="Table-body"/>
                  <w:jc w:val="center"/>
                </w:pPr>
                <w:r>
                  <w:rPr>
                    <w:rFonts w:ascii="MS Gothic" w:eastAsia="MS Gothic" w:hAnsi="MS Gothic" w:hint="eastAsia"/>
                  </w:rPr>
                  <w:t>☐</w:t>
                </w:r>
              </w:p>
            </w:tc>
          </w:sdtContent>
        </w:sdt>
        <w:sdt>
          <w:sdtPr>
            <w:id w:val="657202016"/>
            <w14:checkbox>
              <w14:checked w14:val="0"/>
              <w14:checkedState w14:val="2612" w14:font="MS Gothic"/>
              <w14:uncheckedState w14:val="2610" w14:font="MS Gothic"/>
            </w14:checkbox>
          </w:sdtPr>
          <w:sdtEndPr/>
          <w:sdtContent>
            <w:tc>
              <w:tcPr>
                <w:tcW w:w="1275" w:type="dxa"/>
                <w:tcBorders>
                  <w:top w:val="single" w:sz="4" w:space="0" w:color="008080" w:themeColor="accent6"/>
                  <w:left w:val="single" w:sz="4" w:space="0" w:color="008080" w:themeColor="accent6"/>
                  <w:bottom w:val="single" w:sz="4" w:space="0" w:color="008080" w:themeColor="accent6"/>
                  <w:right w:val="single" w:sz="4" w:space="0" w:color="008080" w:themeColor="accent6"/>
                </w:tcBorders>
              </w:tcPr>
              <w:p w14:paraId="3E3E7674" w14:textId="77777777" w:rsidR="00111068" w:rsidRDefault="00111068" w:rsidP="000327F6">
                <w:pPr>
                  <w:pStyle w:val="Table-body"/>
                  <w:jc w:val="center"/>
                </w:pPr>
                <w:r>
                  <w:rPr>
                    <w:rFonts w:ascii="MS Gothic" w:eastAsia="MS Gothic" w:hAnsi="MS Gothic" w:hint="eastAsia"/>
                  </w:rPr>
                  <w:t>☐</w:t>
                </w:r>
              </w:p>
            </w:tc>
          </w:sdtContent>
        </w:sdt>
        <w:sdt>
          <w:sdtPr>
            <w:id w:val="-2023996137"/>
            <w14:checkbox>
              <w14:checked w14:val="0"/>
              <w14:checkedState w14:val="2612" w14:font="MS Gothic"/>
              <w14:uncheckedState w14:val="2610" w14:font="MS Gothic"/>
            </w14:checkbox>
          </w:sdtPr>
          <w:sdtEndPr/>
          <w:sdtContent>
            <w:tc>
              <w:tcPr>
                <w:tcW w:w="1134" w:type="dxa"/>
                <w:tcBorders>
                  <w:top w:val="single" w:sz="4" w:space="0" w:color="008080" w:themeColor="accent6"/>
                  <w:left w:val="single" w:sz="4" w:space="0" w:color="008080" w:themeColor="accent6"/>
                  <w:bottom w:val="single" w:sz="4" w:space="0" w:color="008080" w:themeColor="accent6"/>
                  <w:right w:val="single" w:sz="4" w:space="0" w:color="008080" w:themeColor="accent6"/>
                </w:tcBorders>
              </w:tcPr>
              <w:p w14:paraId="7D530DD6" w14:textId="77777777" w:rsidR="00111068" w:rsidRDefault="00111068" w:rsidP="000327F6">
                <w:pPr>
                  <w:pStyle w:val="Table-body"/>
                  <w:jc w:val="center"/>
                </w:pPr>
                <w:r>
                  <w:rPr>
                    <w:rFonts w:ascii="MS Gothic" w:eastAsia="MS Gothic" w:hAnsi="MS Gothic" w:hint="eastAsia"/>
                  </w:rPr>
                  <w:t>☐</w:t>
                </w:r>
              </w:p>
            </w:tc>
          </w:sdtContent>
        </w:sdt>
        <w:sdt>
          <w:sdtPr>
            <w:id w:val="-736634444"/>
            <w14:checkbox>
              <w14:checked w14:val="0"/>
              <w14:checkedState w14:val="2612" w14:font="MS Gothic"/>
              <w14:uncheckedState w14:val="2610" w14:font="MS Gothic"/>
            </w14:checkbox>
          </w:sdtPr>
          <w:sdtEndPr/>
          <w:sdtContent>
            <w:tc>
              <w:tcPr>
                <w:tcW w:w="1122" w:type="dxa"/>
                <w:tcBorders>
                  <w:top w:val="single" w:sz="4" w:space="0" w:color="008080" w:themeColor="accent6"/>
                  <w:left w:val="single" w:sz="4" w:space="0" w:color="008080" w:themeColor="accent6"/>
                  <w:bottom w:val="single" w:sz="4" w:space="0" w:color="008080" w:themeColor="accent6"/>
                  <w:right w:val="single" w:sz="4" w:space="0" w:color="008080" w:themeColor="accent6"/>
                </w:tcBorders>
              </w:tcPr>
              <w:p w14:paraId="7646D8CE" w14:textId="77777777" w:rsidR="00111068" w:rsidRDefault="00111068" w:rsidP="000327F6">
                <w:pPr>
                  <w:pStyle w:val="Table-body"/>
                  <w:jc w:val="center"/>
                </w:pPr>
                <w:r>
                  <w:rPr>
                    <w:rFonts w:ascii="MS Gothic" w:eastAsia="MS Gothic" w:hAnsi="MS Gothic" w:hint="eastAsia"/>
                  </w:rPr>
                  <w:t>☐</w:t>
                </w:r>
              </w:p>
            </w:tc>
          </w:sdtContent>
        </w:sdt>
      </w:tr>
    </w:tbl>
    <w:p w14:paraId="23DA072C" w14:textId="77777777" w:rsidR="00D87221" w:rsidRDefault="00D87221" w:rsidP="00D87221"/>
    <w:tbl>
      <w:tblPr>
        <w:tblStyle w:val="TableGrid"/>
        <w:tblW w:w="0" w:type="auto"/>
        <w:tblBorders>
          <w:top w:val="single" w:sz="8" w:space="0" w:color="008080" w:themeColor="accent1"/>
          <w:left w:val="single" w:sz="8" w:space="0" w:color="008080" w:themeColor="accent1"/>
          <w:bottom w:val="single" w:sz="8" w:space="0" w:color="008080" w:themeColor="accent1"/>
          <w:right w:val="single" w:sz="8" w:space="0" w:color="008080" w:themeColor="accent1"/>
          <w:insideH w:val="single" w:sz="8" w:space="0" w:color="008080" w:themeColor="accent1"/>
          <w:insideV w:val="single" w:sz="8" w:space="0" w:color="008080" w:themeColor="accent1"/>
        </w:tblBorders>
        <w:tblLook w:val="04A0" w:firstRow="1" w:lastRow="0" w:firstColumn="1" w:lastColumn="0" w:noHBand="0" w:noVBand="1"/>
      </w:tblPr>
      <w:tblGrid>
        <w:gridCol w:w="3111"/>
        <w:gridCol w:w="5939"/>
      </w:tblGrid>
      <w:tr w:rsidR="00AE4DB1" w:rsidRPr="00ED3B74" w14:paraId="5020E71C" w14:textId="77777777" w:rsidTr="000327F6">
        <w:tc>
          <w:tcPr>
            <w:tcW w:w="3111" w:type="dxa"/>
            <w:shd w:val="clear" w:color="auto" w:fill="auto"/>
          </w:tcPr>
          <w:p w14:paraId="204ED100" w14:textId="223D999E" w:rsidR="00AE4DB1" w:rsidRPr="00ED3B74" w:rsidRDefault="00AE4DB1" w:rsidP="000327F6">
            <w:pPr>
              <w:pStyle w:val="Table-body"/>
              <w:rPr>
                <w:b/>
                <w:bCs/>
              </w:rPr>
            </w:pPr>
            <w:permStart w:id="1118058697" w:edGrp="everyone" w:colFirst="1" w:colLast="1"/>
            <w:r>
              <w:rPr>
                <w:b/>
                <w:bCs/>
              </w:rPr>
              <w:t>Name of key person</w:t>
            </w:r>
          </w:p>
        </w:tc>
        <w:tc>
          <w:tcPr>
            <w:tcW w:w="5939" w:type="dxa"/>
          </w:tcPr>
          <w:p w14:paraId="0AB4AB6B" w14:textId="77777777" w:rsidR="00AE4DB1" w:rsidRPr="00ED3B74" w:rsidRDefault="00AE4DB1" w:rsidP="000327F6">
            <w:pPr>
              <w:pStyle w:val="Table-body"/>
            </w:pPr>
          </w:p>
        </w:tc>
      </w:tr>
      <w:tr w:rsidR="00AE4DB1" w:rsidRPr="00ED3B74" w14:paraId="0E573C2D" w14:textId="77777777" w:rsidTr="000327F6">
        <w:tc>
          <w:tcPr>
            <w:tcW w:w="3111" w:type="dxa"/>
            <w:shd w:val="clear" w:color="auto" w:fill="auto"/>
          </w:tcPr>
          <w:p w14:paraId="194F02B4" w14:textId="3D8882FE" w:rsidR="00AE4DB1" w:rsidRPr="00ED3B74" w:rsidRDefault="00AE4DB1" w:rsidP="000327F6">
            <w:pPr>
              <w:pStyle w:val="Table-body"/>
              <w:rPr>
                <w:b/>
                <w:bCs/>
              </w:rPr>
            </w:pPr>
            <w:permStart w:id="446258999" w:edGrp="everyone" w:colFirst="1" w:colLast="1"/>
            <w:r>
              <w:rPr>
                <w:b/>
                <w:bCs/>
              </w:rPr>
              <w:t>Contact number</w:t>
            </w:r>
            <w:permEnd w:id="1118058697"/>
          </w:p>
        </w:tc>
        <w:tc>
          <w:tcPr>
            <w:tcW w:w="5939" w:type="dxa"/>
          </w:tcPr>
          <w:p w14:paraId="07276B97" w14:textId="77777777" w:rsidR="00AE4DB1" w:rsidRPr="00ED3B74" w:rsidRDefault="00AE4DB1" w:rsidP="000327F6">
            <w:pPr>
              <w:pStyle w:val="Table-body"/>
            </w:pPr>
          </w:p>
        </w:tc>
      </w:tr>
      <w:permEnd w:id="446258999"/>
      <w:tr w:rsidR="0038542B" w:rsidRPr="00ED3B74" w14:paraId="09C59059" w14:textId="77777777" w:rsidTr="000327F6">
        <w:tc>
          <w:tcPr>
            <w:tcW w:w="3111" w:type="dxa"/>
            <w:shd w:val="clear" w:color="auto" w:fill="auto"/>
          </w:tcPr>
          <w:p w14:paraId="483E2C0B" w14:textId="4414718A" w:rsidR="0038542B" w:rsidRDefault="0038542B" w:rsidP="000327F6">
            <w:pPr>
              <w:pStyle w:val="Table-body"/>
              <w:rPr>
                <w:b/>
                <w:bCs/>
              </w:rPr>
            </w:pPr>
            <w:r>
              <w:rPr>
                <w:b/>
                <w:bCs/>
              </w:rPr>
              <w:t>Email address</w:t>
            </w:r>
          </w:p>
        </w:tc>
        <w:tc>
          <w:tcPr>
            <w:tcW w:w="5939" w:type="dxa"/>
          </w:tcPr>
          <w:p w14:paraId="142C7D09" w14:textId="77777777" w:rsidR="0038542B" w:rsidRPr="00ED3B74" w:rsidRDefault="0038542B" w:rsidP="000327F6">
            <w:pPr>
              <w:pStyle w:val="Table-body"/>
            </w:pPr>
          </w:p>
        </w:tc>
      </w:tr>
      <w:tr w:rsidR="00AE4DB1" w:rsidRPr="00ED3B74" w14:paraId="0E379C31" w14:textId="77777777" w:rsidTr="000327F6">
        <w:tc>
          <w:tcPr>
            <w:tcW w:w="3111" w:type="dxa"/>
            <w:shd w:val="clear" w:color="auto" w:fill="auto"/>
          </w:tcPr>
          <w:p w14:paraId="43AC464A" w14:textId="552B507C" w:rsidR="00AE4DB1" w:rsidRPr="00ED3B74" w:rsidRDefault="00AE4DB1" w:rsidP="000327F6">
            <w:pPr>
              <w:pStyle w:val="Table-body"/>
              <w:rPr>
                <w:b/>
                <w:bCs/>
              </w:rPr>
            </w:pPr>
            <w:permStart w:id="862788553" w:edGrp="everyone" w:colFirst="1" w:colLast="1"/>
            <w:r>
              <w:rPr>
                <w:b/>
                <w:bCs/>
              </w:rPr>
              <w:t>Date</w:t>
            </w:r>
          </w:p>
        </w:tc>
        <w:tc>
          <w:tcPr>
            <w:tcW w:w="5939" w:type="dxa"/>
          </w:tcPr>
          <w:p w14:paraId="43116AB6" w14:textId="77777777" w:rsidR="00AE4DB1" w:rsidRPr="00ED3B74" w:rsidRDefault="00AE4DB1" w:rsidP="000327F6">
            <w:pPr>
              <w:pStyle w:val="Table-body"/>
            </w:pPr>
          </w:p>
        </w:tc>
      </w:tr>
      <w:tr w:rsidR="00497471" w:rsidRPr="00ED3B74" w14:paraId="5468D23E" w14:textId="77777777" w:rsidTr="0064017E">
        <w:tc>
          <w:tcPr>
            <w:tcW w:w="3111" w:type="dxa"/>
            <w:shd w:val="clear" w:color="auto" w:fill="auto"/>
          </w:tcPr>
          <w:p w14:paraId="35BD67E4" w14:textId="1A1AC984" w:rsidR="00497471" w:rsidRPr="00ED3B74" w:rsidRDefault="00497471" w:rsidP="0064017E">
            <w:pPr>
              <w:pStyle w:val="Table-body"/>
              <w:rPr>
                <w:b/>
                <w:bCs/>
              </w:rPr>
            </w:pPr>
            <w:permStart w:id="1870857325" w:edGrp="everyone" w:colFirst="1" w:colLast="1"/>
            <w:permEnd w:id="862788553"/>
            <w:r>
              <w:rPr>
                <w:b/>
                <w:bCs/>
              </w:rPr>
              <w:t>Signature</w:t>
            </w:r>
          </w:p>
        </w:tc>
        <w:tc>
          <w:tcPr>
            <w:tcW w:w="5939" w:type="dxa"/>
          </w:tcPr>
          <w:p w14:paraId="3E4767E0" w14:textId="77777777" w:rsidR="00497471" w:rsidRPr="00ED3B74" w:rsidRDefault="00497471" w:rsidP="0064017E">
            <w:pPr>
              <w:pStyle w:val="Table-body"/>
            </w:pPr>
          </w:p>
        </w:tc>
      </w:tr>
      <w:permEnd w:id="1870857325"/>
    </w:tbl>
    <w:p w14:paraId="26B3E67C" w14:textId="77777777" w:rsidR="00D87221" w:rsidRDefault="00D87221" w:rsidP="00D87221"/>
    <w:tbl>
      <w:tblPr>
        <w:tblStyle w:val="TableGrid"/>
        <w:tblW w:w="0" w:type="auto"/>
        <w:tblBorders>
          <w:top w:val="single" w:sz="8" w:space="0" w:color="008080" w:themeColor="accent1"/>
          <w:left w:val="single" w:sz="8" w:space="0" w:color="008080" w:themeColor="accent1"/>
          <w:bottom w:val="single" w:sz="8" w:space="0" w:color="008080" w:themeColor="accent1"/>
          <w:right w:val="single" w:sz="8" w:space="0" w:color="008080" w:themeColor="accent1"/>
          <w:insideH w:val="single" w:sz="8" w:space="0" w:color="008080" w:themeColor="accent1"/>
          <w:insideV w:val="single" w:sz="8" w:space="0" w:color="008080" w:themeColor="accent1"/>
        </w:tblBorders>
        <w:tblLook w:val="04A0" w:firstRow="1" w:lastRow="0" w:firstColumn="1" w:lastColumn="0" w:noHBand="0" w:noVBand="1"/>
      </w:tblPr>
      <w:tblGrid>
        <w:gridCol w:w="3111"/>
        <w:gridCol w:w="5939"/>
      </w:tblGrid>
      <w:tr w:rsidR="00D31096" w:rsidRPr="00ED3B74" w14:paraId="6CF688EC" w14:textId="77777777" w:rsidTr="000327F6">
        <w:tc>
          <w:tcPr>
            <w:tcW w:w="3111" w:type="dxa"/>
            <w:shd w:val="clear" w:color="auto" w:fill="auto"/>
          </w:tcPr>
          <w:p w14:paraId="64E8FD46" w14:textId="0090FFC4" w:rsidR="00D31096" w:rsidRPr="00ED3B74" w:rsidRDefault="00D31096" w:rsidP="000327F6">
            <w:pPr>
              <w:pStyle w:val="Table-body"/>
              <w:rPr>
                <w:b/>
                <w:bCs/>
              </w:rPr>
            </w:pPr>
            <w:permStart w:id="1569659423" w:edGrp="everyone" w:colFirst="1" w:colLast="1"/>
            <w:r>
              <w:rPr>
                <w:b/>
                <w:bCs/>
              </w:rPr>
              <w:t>Name of 0-25 practitioner/area SENCo</w:t>
            </w:r>
          </w:p>
        </w:tc>
        <w:tc>
          <w:tcPr>
            <w:tcW w:w="5939" w:type="dxa"/>
          </w:tcPr>
          <w:p w14:paraId="594952B3" w14:textId="77777777" w:rsidR="00D31096" w:rsidRPr="00ED3B74" w:rsidRDefault="00D31096" w:rsidP="000327F6">
            <w:pPr>
              <w:pStyle w:val="Table-body"/>
            </w:pPr>
          </w:p>
        </w:tc>
      </w:tr>
      <w:tr w:rsidR="00D31096" w:rsidRPr="00ED3B74" w14:paraId="7FAF5EAB" w14:textId="77777777" w:rsidTr="000327F6">
        <w:tc>
          <w:tcPr>
            <w:tcW w:w="3111" w:type="dxa"/>
            <w:shd w:val="clear" w:color="auto" w:fill="auto"/>
          </w:tcPr>
          <w:p w14:paraId="48EFB527" w14:textId="77777777" w:rsidR="00D31096" w:rsidRPr="00ED3B74" w:rsidRDefault="00D31096" w:rsidP="000327F6">
            <w:pPr>
              <w:pStyle w:val="Table-body"/>
              <w:rPr>
                <w:b/>
                <w:bCs/>
              </w:rPr>
            </w:pPr>
            <w:permStart w:id="152242756" w:edGrp="everyone" w:colFirst="1" w:colLast="1"/>
            <w:r>
              <w:rPr>
                <w:b/>
                <w:bCs/>
              </w:rPr>
              <w:t>Contact number</w:t>
            </w:r>
            <w:permEnd w:id="1569659423"/>
          </w:p>
        </w:tc>
        <w:tc>
          <w:tcPr>
            <w:tcW w:w="5939" w:type="dxa"/>
          </w:tcPr>
          <w:p w14:paraId="2F0576E8" w14:textId="77777777" w:rsidR="00D31096" w:rsidRPr="00ED3B74" w:rsidRDefault="00D31096" w:rsidP="000327F6">
            <w:pPr>
              <w:pStyle w:val="Table-body"/>
            </w:pPr>
          </w:p>
        </w:tc>
      </w:tr>
      <w:permEnd w:id="152242756"/>
      <w:tr w:rsidR="0038542B" w:rsidRPr="00ED3B74" w14:paraId="65A20909" w14:textId="77777777" w:rsidTr="000327F6">
        <w:tc>
          <w:tcPr>
            <w:tcW w:w="3111" w:type="dxa"/>
            <w:shd w:val="clear" w:color="auto" w:fill="auto"/>
          </w:tcPr>
          <w:p w14:paraId="1021A4FE" w14:textId="05BD5E9F" w:rsidR="0038542B" w:rsidRDefault="0038542B" w:rsidP="000327F6">
            <w:pPr>
              <w:pStyle w:val="Table-body"/>
              <w:rPr>
                <w:b/>
                <w:bCs/>
              </w:rPr>
            </w:pPr>
            <w:r>
              <w:rPr>
                <w:b/>
                <w:bCs/>
              </w:rPr>
              <w:t>Email address</w:t>
            </w:r>
          </w:p>
        </w:tc>
        <w:tc>
          <w:tcPr>
            <w:tcW w:w="5939" w:type="dxa"/>
          </w:tcPr>
          <w:p w14:paraId="75C36FB9" w14:textId="77777777" w:rsidR="0038542B" w:rsidRPr="00ED3B74" w:rsidRDefault="0038542B" w:rsidP="000327F6">
            <w:pPr>
              <w:pStyle w:val="Table-body"/>
            </w:pPr>
          </w:p>
        </w:tc>
      </w:tr>
      <w:tr w:rsidR="00D31096" w:rsidRPr="00ED3B74" w14:paraId="1EFBA064" w14:textId="77777777" w:rsidTr="000327F6">
        <w:tc>
          <w:tcPr>
            <w:tcW w:w="3111" w:type="dxa"/>
            <w:shd w:val="clear" w:color="auto" w:fill="auto"/>
          </w:tcPr>
          <w:p w14:paraId="05CFD5C3" w14:textId="77777777" w:rsidR="00D31096" w:rsidRPr="00ED3B74" w:rsidRDefault="00D31096" w:rsidP="000327F6">
            <w:pPr>
              <w:pStyle w:val="Table-body"/>
              <w:rPr>
                <w:b/>
                <w:bCs/>
              </w:rPr>
            </w:pPr>
            <w:permStart w:id="2077313071" w:edGrp="everyone" w:colFirst="1" w:colLast="1"/>
            <w:r>
              <w:rPr>
                <w:b/>
                <w:bCs/>
              </w:rPr>
              <w:t>Date</w:t>
            </w:r>
          </w:p>
        </w:tc>
        <w:tc>
          <w:tcPr>
            <w:tcW w:w="5939" w:type="dxa"/>
          </w:tcPr>
          <w:p w14:paraId="11485543" w14:textId="77777777" w:rsidR="00D31096" w:rsidRPr="00ED3B74" w:rsidRDefault="00D31096" w:rsidP="000327F6">
            <w:pPr>
              <w:pStyle w:val="Table-body"/>
            </w:pPr>
          </w:p>
        </w:tc>
      </w:tr>
      <w:tr w:rsidR="00497471" w:rsidRPr="00ED3B74" w14:paraId="79695C76" w14:textId="77777777" w:rsidTr="0064017E">
        <w:tc>
          <w:tcPr>
            <w:tcW w:w="3111" w:type="dxa"/>
            <w:shd w:val="clear" w:color="auto" w:fill="auto"/>
          </w:tcPr>
          <w:p w14:paraId="29A712FC" w14:textId="35E0948E" w:rsidR="00497471" w:rsidRPr="00ED3B74" w:rsidRDefault="00497471" w:rsidP="0064017E">
            <w:pPr>
              <w:pStyle w:val="Table-body"/>
              <w:rPr>
                <w:b/>
                <w:bCs/>
              </w:rPr>
            </w:pPr>
            <w:permStart w:id="1574509491" w:edGrp="everyone" w:colFirst="1" w:colLast="1"/>
            <w:r>
              <w:rPr>
                <w:b/>
                <w:bCs/>
              </w:rPr>
              <w:t>Signature</w:t>
            </w:r>
            <w:permEnd w:id="2077313071"/>
          </w:p>
        </w:tc>
        <w:tc>
          <w:tcPr>
            <w:tcW w:w="5939" w:type="dxa"/>
          </w:tcPr>
          <w:p w14:paraId="099021B2" w14:textId="77777777" w:rsidR="00497471" w:rsidRPr="00ED3B74" w:rsidRDefault="00497471" w:rsidP="0064017E">
            <w:pPr>
              <w:pStyle w:val="Table-body"/>
            </w:pPr>
          </w:p>
        </w:tc>
      </w:tr>
      <w:permEnd w:id="1574509491"/>
    </w:tbl>
    <w:p w14:paraId="6E06E19E" w14:textId="77777777" w:rsidR="00D87221" w:rsidRDefault="00D87221" w:rsidP="00D87221"/>
    <w:p w14:paraId="43C094D2" w14:textId="362D232D" w:rsidR="00CD0D4B" w:rsidRDefault="00CD0D4B" w:rsidP="00D87221">
      <w:r>
        <w:t xml:space="preserve">Please attach </w:t>
      </w:r>
      <w:r w:rsidR="00221EE2">
        <w:t xml:space="preserve">your </w:t>
      </w:r>
      <w:r>
        <w:t>equipment quote. P</w:t>
      </w:r>
      <w:r w:rsidR="00221EE2">
        <w:t>l</w:t>
      </w:r>
      <w:r>
        <w:t>ease ensure that the quote is for the full amount including VAT</w:t>
      </w:r>
      <w:r w:rsidR="00221EE2">
        <w:t xml:space="preserve"> if appropriate</w:t>
      </w:r>
      <w:r>
        <w:t>.</w:t>
      </w:r>
    </w:p>
    <w:p w14:paraId="188FA252" w14:textId="56111587" w:rsidR="00CD0D4B" w:rsidRPr="00CD0D4B" w:rsidRDefault="00CD0D4B" w:rsidP="00D87221">
      <w:pPr>
        <w:rPr>
          <w:b/>
          <w:bCs/>
        </w:rPr>
      </w:pPr>
      <w:r w:rsidRPr="00CD0D4B">
        <w:rPr>
          <w:b/>
          <w:bCs/>
        </w:rPr>
        <w:t>Any additional information can be added here.</w:t>
      </w:r>
    </w:p>
    <w:p w14:paraId="17AC0A06" w14:textId="77777777" w:rsidR="00424C54" w:rsidRPr="00E51C8D" w:rsidRDefault="00A81AFD" w:rsidP="00424C54">
      <w:pPr>
        <w:pStyle w:val="Table-body"/>
      </w:pPr>
      <w:sdt>
        <w:sdtPr>
          <w:id w:val="1371721821"/>
          <w:placeholder>
            <w:docPart w:val="2226EF9FE90543A880C75A5182308CF2"/>
          </w:placeholder>
          <w:showingPlcHdr/>
        </w:sdtPr>
        <w:sdtEndPr/>
        <w:sdtContent>
          <w:permStart w:id="1431992823" w:edGrp="everyone"/>
          <w:r w:rsidR="00424C54" w:rsidRPr="000762AB">
            <w:rPr>
              <w:rStyle w:val="PlaceholderText"/>
            </w:rPr>
            <w:t>Click or tap here to enter text.</w:t>
          </w:r>
          <w:permEnd w:id="1431992823"/>
        </w:sdtContent>
      </w:sdt>
    </w:p>
    <w:p w14:paraId="3D1EC4EC" w14:textId="77777777" w:rsidR="00D87221" w:rsidRDefault="00D87221" w:rsidP="00D87221"/>
    <w:p w14:paraId="252742BD" w14:textId="7D87C185" w:rsidR="00424C54" w:rsidRDefault="00424C54">
      <w:pPr>
        <w:spacing w:after="160" w:line="259" w:lineRule="auto"/>
      </w:pPr>
      <w:r>
        <w:br w:type="page"/>
      </w:r>
    </w:p>
    <w:p w14:paraId="2B6F0D21" w14:textId="77777777" w:rsidR="00795C59" w:rsidRDefault="00795C59" w:rsidP="00795C59">
      <w:pPr>
        <w:pStyle w:val="Heading-surtitle"/>
        <w:rPr>
          <w:w w:val="105"/>
        </w:rPr>
      </w:pPr>
      <w:r>
        <w:rPr>
          <w:w w:val="105"/>
        </w:rPr>
        <w:lastRenderedPageBreak/>
        <w:t>Solihull early years team</w:t>
      </w:r>
    </w:p>
    <w:p w14:paraId="5E577E3B" w14:textId="4A8DE740" w:rsidR="00795C59" w:rsidRDefault="006E4AD2" w:rsidP="00795C59">
      <w:pPr>
        <w:pStyle w:val="Heading1-withsurtitle"/>
        <w:rPr>
          <w:lang w:val="en-US"/>
        </w:rPr>
      </w:pPr>
      <w:r>
        <w:rPr>
          <w:lang w:val="en-US"/>
        </w:rPr>
        <w:t>Parental consent form</w:t>
      </w:r>
    </w:p>
    <w:p w14:paraId="5D929611" w14:textId="5136F1EC" w:rsidR="00795C59" w:rsidRDefault="006E4AD2" w:rsidP="00795C59">
      <w:r>
        <w:t xml:space="preserve">Any information provided will be used by the early years inclusion panel to help us make decisions about </w:t>
      </w:r>
      <w:r w:rsidR="0089301F">
        <w:t xml:space="preserve">whether your child qualifies for additional funding to support their emerging special educational needs and disabilities (SEND). Your information will be treated as </w:t>
      </w:r>
      <w:r w:rsidR="0089301F" w:rsidRPr="0089301F">
        <w:rPr>
          <w:b/>
          <w:bCs/>
        </w:rPr>
        <w:t xml:space="preserve">confidential </w:t>
      </w:r>
      <w:r w:rsidR="0089301F">
        <w:t>and stored in a secure way. It will only be shared with other council services and partner organisations to ensure our records are kept accurate.</w:t>
      </w:r>
    </w:p>
    <w:p w14:paraId="49803EEA" w14:textId="32E1F606" w:rsidR="0089301F" w:rsidRDefault="007F10BB" w:rsidP="00795C59">
      <w:r>
        <w:t xml:space="preserve">We may also need to share your information for the prevention and detection of fraud and/or </w:t>
      </w:r>
      <w:r w:rsidR="008756A1">
        <w:t xml:space="preserve">other crimes or as the law requires. For further information about how we use your information, please refer to the Council’s privacy statement on </w:t>
      </w:r>
      <w:hyperlink r:id="rId13" w:history="1">
        <w:r w:rsidR="008756A1" w:rsidRPr="00772103">
          <w:rPr>
            <w:rStyle w:val="Hyperlink"/>
          </w:rPr>
          <w:t>www.solihull.gov.uk</w:t>
        </w:r>
      </w:hyperlink>
    </w:p>
    <w:p w14:paraId="5C180885" w14:textId="1C199524" w:rsidR="001C6DD7" w:rsidRDefault="001141D5" w:rsidP="00D87221">
      <w:r>
        <w:t xml:space="preserve">Your records </w:t>
      </w:r>
      <w:r w:rsidR="004C5CB3">
        <w:t>will be kept for 25 years for audit purposes and in the event that we need to provide information about the service you have received.</w:t>
      </w:r>
    </w:p>
    <w:tbl>
      <w:tblPr>
        <w:tblStyle w:val="TableGrid"/>
        <w:tblW w:w="0" w:type="auto"/>
        <w:tblBorders>
          <w:top w:val="single" w:sz="8" w:space="0" w:color="008080" w:themeColor="accent1"/>
          <w:left w:val="single" w:sz="8" w:space="0" w:color="008080" w:themeColor="accent1"/>
          <w:bottom w:val="single" w:sz="8" w:space="0" w:color="008080" w:themeColor="accent1"/>
          <w:right w:val="single" w:sz="8" w:space="0" w:color="008080" w:themeColor="accent1"/>
          <w:insideH w:val="single" w:sz="8" w:space="0" w:color="008080" w:themeColor="accent1"/>
          <w:insideV w:val="single" w:sz="8" w:space="0" w:color="008080" w:themeColor="accent1"/>
        </w:tblBorders>
        <w:tblLook w:val="04A0" w:firstRow="1" w:lastRow="0" w:firstColumn="1" w:lastColumn="0" w:noHBand="0" w:noVBand="1"/>
      </w:tblPr>
      <w:tblGrid>
        <w:gridCol w:w="6653"/>
        <w:gridCol w:w="1134"/>
        <w:gridCol w:w="1263"/>
      </w:tblGrid>
      <w:tr w:rsidR="00FD029F" w:rsidRPr="00ED3B74" w14:paraId="5472D84C" w14:textId="77777777" w:rsidTr="00194863">
        <w:tc>
          <w:tcPr>
            <w:tcW w:w="6653" w:type="dxa"/>
            <w:shd w:val="clear" w:color="auto" w:fill="66B3B3" w:themeFill="accent4"/>
          </w:tcPr>
          <w:p w14:paraId="4480F25E" w14:textId="77777777" w:rsidR="00FD029F" w:rsidRPr="001C47F9" w:rsidRDefault="00FD029F" w:rsidP="000327F6">
            <w:pPr>
              <w:pStyle w:val="Table-body"/>
            </w:pPr>
          </w:p>
        </w:tc>
        <w:tc>
          <w:tcPr>
            <w:tcW w:w="1134" w:type="dxa"/>
          </w:tcPr>
          <w:p w14:paraId="21DED558" w14:textId="2D39C5EC" w:rsidR="00FD029F" w:rsidRPr="00FD029F" w:rsidRDefault="00FD029F" w:rsidP="00FD029F">
            <w:pPr>
              <w:pStyle w:val="Table-body"/>
              <w:jc w:val="center"/>
              <w:rPr>
                <w:b/>
                <w:bCs/>
              </w:rPr>
            </w:pPr>
            <w:r w:rsidRPr="00FD029F">
              <w:rPr>
                <w:b/>
                <w:bCs/>
              </w:rPr>
              <w:t>Yes</w:t>
            </w:r>
          </w:p>
        </w:tc>
        <w:tc>
          <w:tcPr>
            <w:tcW w:w="1263" w:type="dxa"/>
          </w:tcPr>
          <w:p w14:paraId="7CAB5899" w14:textId="42D2184C" w:rsidR="00FD029F" w:rsidRPr="00FD029F" w:rsidRDefault="00FD029F" w:rsidP="00FD029F">
            <w:pPr>
              <w:pStyle w:val="Table-body"/>
              <w:jc w:val="center"/>
              <w:rPr>
                <w:b/>
                <w:bCs/>
              </w:rPr>
            </w:pPr>
            <w:r w:rsidRPr="00FD029F">
              <w:rPr>
                <w:b/>
                <w:bCs/>
              </w:rPr>
              <w:t>No</w:t>
            </w:r>
          </w:p>
        </w:tc>
      </w:tr>
      <w:tr w:rsidR="00C27262" w:rsidRPr="00ED3B74" w14:paraId="48DF4871" w14:textId="77777777" w:rsidTr="00E06EAA">
        <w:tc>
          <w:tcPr>
            <w:tcW w:w="6653" w:type="dxa"/>
            <w:shd w:val="clear" w:color="auto" w:fill="auto"/>
          </w:tcPr>
          <w:p w14:paraId="03905FBB" w14:textId="3D2D4DA6" w:rsidR="00C27262" w:rsidRPr="001C47F9" w:rsidRDefault="00FD029F" w:rsidP="000327F6">
            <w:pPr>
              <w:pStyle w:val="Table-body"/>
            </w:pPr>
            <w:r>
              <w:t xml:space="preserve">I confirm </w:t>
            </w:r>
            <w:r w:rsidR="001B6D11">
              <w:t>that I understand why you want my information, and I have had the opportunity to consider this.</w:t>
            </w:r>
          </w:p>
        </w:tc>
        <w:permStart w:id="1445481976" w:edGrp="everyone"/>
        <w:tc>
          <w:tcPr>
            <w:tcW w:w="1134" w:type="dxa"/>
          </w:tcPr>
          <w:p w14:paraId="54B541CE" w14:textId="50C3BD1E" w:rsidR="00C27262" w:rsidRPr="00ED3B74" w:rsidRDefault="00A81AFD" w:rsidP="00FD029F">
            <w:pPr>
              <w:pStyle w:val="Table-body"/>
              <w:jc w:val="center"/>
            </w:pPr>
            <w:sdt>
              <w:sdtPr>
                <w:id w:val="1763264913"/>
                <w14:checkbox>
                  <w14:checked w14:val="0"/>
                  <w14:checkedState w14:val="2612" w14:font="MS Gothic"/>
                  <w14:uncheckedState w14:val="2610" w14:font="MS Gothic"/>
                </w14:checkbox>
              </w:sdtPr>
              <w:sdtEndPr/>
              <w:sdtContent>
                <w:r w:rsidR="00C27262">
                  <w:rPr>
                    <w:rFonts w:ascii="MS Gothic" w:eastAsia="MS Gothic" w:hAnsi="MS Gothic" w:hint="eastAsia"/>
                  </w:rPr>
                  <w:t>☐</w:t>
                </w:r>
              </w:sdtContent>
            </w:sdt>
            <w:permEnd w:id="1445481976"/>
          </w:p>
        </w:tc>
        <w:permStart w:id="1816728522" w:edGrp="everyone"/>
        <w:tc>
          <w:tcPr>
            <w:tcW w:w="1263" w:type="dxa"/>
          </w:tcPr>
          <w:p w14:paraId="48AA5081" w14:textId="408CB7C6" w:rsidR="00C27262" w:rsidRPr="00ED3B74" w:rsidRDefault="00A81AFD" w:rsidP="00FD029F">
            <w:pPr>
              <w:pStyle w:val="Table-body"/>
              <w:jc w:val="center"/>
            </w:pPr>
            <w:sdt>
              <w:sdtPr>
                <w:id w:val="-1770617160"/>
                <w14:checkbox>
                  <w14:checked w14:val="0"/>
                  <w14:checkedState w14:val="2612" w14:font="MS Gothic"/>
                  <w14:uncheckedState w14:val="2610" w14:font="MS Gothic"/>
                </w14:checkbox>
              </w:sdtPr>
              <w:sdtEndPr/>
              <w:sdtContent>
                <w:r w:rsidR="00C27262">
                  <w:rPr>
                    <w:rFonts w:ascii="MS Gothic" w:eastAsia="MS Gothic" w:hAnsi="MS Gothic" w:hint="eastAsia"/>
                  </w:rPr>
                  <w:t>☐</w:t>
                </w:r>
              </w:sdtContent>
            </w:sdt>
            <w:permEnd w:id="1816728522"/>
          </w:p>
        </w:tc>
      </w:tr>
      <w:tr w:rsidR="00CE4B16" w:rsidRPr="00ED3B74" w14:paraId="5A922AE4" w14:textId="77777777" w:rsidTr="00CE4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53" w:type="dxa"/>
          </w:tcPr>
          <w:p w14:paraId="423E0FA4" w14:textId="687E5DF2" w:rsidR="00CE4B16" w:rsidRPr="001C47F9" w:rsidRDefault="00CE4B16" w:rsidP="000327F6">
            <w:pPr>
              <w:pStyle w:val="Table-body"/>
            </w:pPr>
            <w:r>
              <w:t xml:space="preserve">I agree that the information will be shared with other professionals who are already involved with my child or other agencies that may become involved in the course of any supported offered to my child. This will be done in accordance with Solihull Metropolitan Borough Council’s </w:t>
            </w:r>
            <w:r w:rsidR="00F35A80">
              <w:t xml:space="preserve">information sharing protocols. This will only be </w:t>
            </w:r>
            <w:r w:rsidR="00D833C9">
              <w:t xml:space="preserve">shared with people </w:t>
            </w:r>
            <w:r w:rsidR="00E364C8">
              <w:t>who need that information at that time.</w:t>
            </w:r>
          </w:p>
        </w:tc>
        <w:permStart w:id="830604909" w:edGrp="everyone"/>
        <w:tc>
          <w:tcPr>
            <w:tcW w:w="1134" w:type="dxa"/>
          </w:tcPr>
          <w:p w14:paraId="61EAEECD" w14:textId="77777777" w:rsidR="00CE4B16" w:rsidRPr="00ED3B74" w:rsidRDefault="00A81AFD" w:rsidP="000327F6">
            <w:pPr>
              <w:pStyle w:val="Table-body"/>
              <w:jc w:val="center"/>
            </w:pPr>
            <w:sdt>
              <w:sdtPr>
                <w:id w:val="1459230243"/>
                <w14:checkbox>
                  <w14:checked w14:val="0"/>
                  <w14:checkedState w14:val="2612" w14:font="MS Gothic"/>
                  <w14:uncheckedState w14:val="2610" w14:font="MS Gothic"/>
                </w14:checkbox>
              </w:sdtPr>
              <w:sdtEndPr/>
              <w:sdtContent>
                <w:r w:rsidR="00CE4B16">
                  <w:rPr>
                    <w:rFonts w:ascii="MS Gothic" w:eastAsia="MS Gothic" w:hAnsi="MS Gothic" w:hint="eastAsia"/>
                  </w:rPr>
                  <w:t>☐</w:t>
                </w:r>
              </w:sdtContent>
            </w:sdt>
            <w:permEnd w:id="830604909"/>
          </w:p>
        </w:tc>
        <w:permStart w:id="1927051701" w:edGrp="everyone"/>
        <w:tc>
          <w:tcPr>
            <w:tcW w:w="1263" w:type="dxa"/>
          </w:tcPr>
          <w:p w14:paraId="0CD821B7" w14:textId="18F61561" w:rsidR="00CE4B16" w:rsidRPr="00ED3B74" w:rsidRDefault="00A81AFD" w:rsidP="000327F6">
            <w:pPr>
              <w:pStyle w:val="Table-body"/>
              <w:jc w:val="center"/>
            </w:pPr>
            <w:sdt>
              <w:sdtPr>
                <w:id w:val="-2133695372"/>
                <w14:checkbox>
                  <w14:checked w14:val="1"/>
                  <w14:checkedState w14:val="2612" w14:font="MS Gothic"/>
                  <w14:uncheckedState w14:val="2610" w14:font="MS Gothic"/>
                </w14:checkbox>
              </w:sdtPr>
              <w:sdtEndPr/>
              <w:sdtContent>
                <w:r w:rsidR="005A0099">
                  <w:rPr>
                    <w:rFonts w:ascii="MS Gothic" w:eastAsia="MS Gothic" w:hAnsi="MS Gothic" w:hint="eastAsia"/>
                  </w:rPr>
                  <w:t>☒</w:t>
                </w:r>
              </w:sdtContent>
            </w:sdt>
            <w:permEnd w:id="1927051701"/>
          </w:p>
        </w:tc>
      </w:tr>
      <w:tr w:rsidR="00D9210A" w:rsidRPr="00ED3B74" w14:paraId="69B45F0D" w14:textId="77777777" w:rsidTr="00D9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53" w:type="dxa"/>
          </w:tcPr>
          <w:p w14:paraId="26DEA87C" w14:textId="53B5BA52" w:rsidR="00D9210A" w:rsidRPr="001C47F9" w:rsidRDefault="00B16B09" w:rsidP="0064017E">
            <w:pPr>
              <w:pStyle w:val="Table-body"/>
            </w:pPr>
            <w:r>
              <w:t xml:space="preserve">I understand </w:t>
            </w:r>
            <w:r w:rsidR="002D555A">
              <w:t xml:space="preserve">that </w:t>
            </w:r>
            <w:r>
              <w:t xml:space="preserve">I can opt out </w:t>
            </w:r>
            <w:r w:rsidR="00A733A7">
              <w:t xml:space="preserve">and withdraw my consent at any time by contacting the Early Years Team on 0121 704 6150 or via email at </w:t>
            </w:r>
            <w:hyperlink r:id="rId14" w:history="1">
              <w:r w:rsidR="00A733A7" w:rsidRPr="004A6510">
                <w:rPr>
                  <w:rStyle w:val="Hyperlink"/>
                </w:rPr>
                <w:t>eyenquiries@solihull.gov.uk</w:t>
              </w:r>
            </w:hyperlink>
            <w:r w:rsidR="00A733A7">
              <w:t xml:space="preserve"> </w:t>
            </w:r>
          </w:p>
        </w:tc>
        <w:permStart w:id="243626275" w:edGrp="everyone"/>
        <w:tc>
          <w:tcPr>
            <w:tcW w:w="1134" w:type="dxa"/>
          </w:tcPr>
          <w:p w14:paraId="46F26B46" w14:textId="77777777" w:rsidR="00D9210A" w:rsidRPr="00ED3B74" w:rsidRDefault="00A81AFD" w:rsidP="0064017E">
            <w:pPr>
              <w:pStyle w:val="Table-body"/>
              <w:jc w:val="center"/>
            </w:pPr>
            <w:sdt>
              <w:sdtPr>
                <w:id w:val="-1035723960"/>
                <w14:checkbox>
                  <w14:checked w14:val="0"/>
                  <w14:checkedState w14:val="2612" w14:font="MS Gothic"/>
                  <w14:uncheckedState w14:val="2610" w14:font="MS Gothic"/>
                </w14:checkbox>
              </w:sdtPr>
              <w:sdtEndPr/>
              <w:sdtContent>
                <w:r w:rsidR="00D9210A">
                  <w:rPr>
                    <w:rFonts w:ascii="MS Gothic" w:eastAsia="MS Gothic" w:hAnsi="MS Gothic" w:hint="eastAsia"/>
                  </w:rPr>
                  <w:t>☐</w:t>
                </w:r>
              </w:sdtContent>
            </w:sdt>
            <w:permEnd w:id="243626275"/>
          </w:p>
        </w:tc>
        <w:permStart w:id="1001009426" w:edGrp="everyone"/>
        <w:tc>
          <w:tcPr>
            <w:tcW w:w="1263" w:type="dxa"/>
          </w:tcPr>
          <w:p w14:paraId="5D0A282E" w14:textId="77777777" w:rsidR="00D9210A" w:rsidRPr="00ED3B74" w:rsidRDefault="00A81AFD" w:rsidP="0064017E">
            <w:pPr>
              <w:pStyle w:val="Table-body"/>
              <w:jc w:val="center"/>
            </w:pPr>
            <w:sdt>
              <w:sdtPr>
                <w:id w:val="-713425420"/>
                <w14:checkbox>
                  <w14:checked w14:val="1"/>
                  <w14:checkedState w14:val="2612" w14:font="MS Gothic"/>
                  <w14:uncheckedState w14:val="2610" w14:font="MS Gothic"/>
                </w14:checkbox>
              </w:sdtPr>
              <w:sdtEndPr/>
              <w:sdtContent>
                <w:r w:rsidR="00D9210A">
                  <w:rPr>
                    <w:rFonts w:ascii="MS Gothic" w:eastAsia="MS Gothic" w:hAnsi="MS Gothic" w:hint="eastAsia"/>
                  </w:rPr>
                  <w:t>☒</w:t>
                </w:r>
              </w:sdtContent>
            </w:sdt>
            <w:permEnd w:id="1001009426"/>
          </w:p>
        </w:tc>
      </w:tr>
      <w:tr w:rsidR="00375882" w:rsidRPr="00ED3B74" w14:paraId="31C99C6A" w14:textId="77777777" w:rsidTr="00375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53" w:type="dxa"/>
          </w:tcPr>
          <w:p w14:paraId="5C57A395" w14:textId="07126BD5" w:rsidR="00375882" w:rsidRPr="001C47F9" w:rsidRDefault="00B23AE9" w:rsidP="0064017E">
            <w:pPr>
              <w:pStyle w:val="Table-body"/>
            </w:pPr>
            <w:r>
              <w:t>I give my consent for you to record and hold my information for the purposes explained to me.</w:t>
            </w:r>
            <w:r w:rsidR="00375882">
              <w:t xml:space="preserve"> </w:t>
            </w:r>
          </w:p>
        </w:tc>
        <w:permStart w:id="488964746" w:edGrp="everyone"/>
        <w:tc>
          <w:tcPr>
            <w:tcW w:w="1134" w:type="dxa"/>
          </w:tcPr>
          <w:p w14:paraId="292B74DB" w14:textId="77777777" w:rsidR="00375882" w:rsidRPr="00ED3B74" w:rsidRDefault="00A81AFD" w:rsidP="0064017E">
            <w:pPr>
              <w:pStyle w:val="Table-body"/>
              <w:jc w:val="center"/>
            </w:pPr>
            <w:sdt>
              <w:sdtPr>
                <w:id w:val="-1656755855"/>
                <w14:checkbox>
                  <w14:checked w14:val="0"/>
                  <w14:checkedState w14:val="2612" w14:font="MS Gothic"/>
                  <w14:uncheckedState w14:val="2610" w14:font="MS Gothic"/>
                </w14:checkbox>
              </w:sdtPr>
              <w:sdtEndPr/>
              <w:sdtContent>
                <w:r w:rsidR="00375882">
                  <w:rPr>
                    <w:rFonts w:ascii="MS Gothic" w:eastAsia="MS Gothic" w:hAnsi="MS Gothic" w:hint="eastAsia"/>
                  </w:rPr>
                  <w:t>☐</w:t>
                </w:r>
              </w:sdtContent>
            </w:sdt>
            <w:permEnd w:id="488964746"/>
          </w:p>
        </w:tc>
        <w:permStart w:id="1797672090" w:edGrp="everyone"/>
        <w:tc>
          <w:tcPr>
            <w:tcW w:w="1263" w:type="dxa"/>
          </w:tcPr>
          <w:p w14:paraId="032EB45A" w14:textId="77777777" w:rsidR="00375882" w:rsidRPr="00ED3B74" w:rsidRDefault="00A81AFD" w:rsidP="0064017E">
            <w:pPr>
              <w:pStyle w:val="Table-body"/>
              <w:jc w:val="center"/>
            </w:pPr>
            <w:sdt>
              <w:sdtPr>
                <w:id w:val="191734197"/>
                <w14:checkbox>
                  <w14:checked w14:val="1"/>
                  <w14:checkedState w14:val="2612" w14:font="MS Gothic"/>
                  <w14:uncheckedState w14:val="2610" w14:font="MS Gothic"/>
                </w14:checkbox>
              </w:sdtPr>
              <w:sdtEndPr/>
              <w:sdtContent>
                <w:r w:rsidR="00375882">
                  <w:rPr>
                    <w:rFonts w:ascii="MS Gothic" w:eastAsia="MS Gothic" w:hAnsi="MS Gothic" w:hint="eastAsia"/>
                  </w:rPr>
                  <w:t>☒</w:t>
                </w:r>
              </w:sdtContent>
            </w:sdt>
            <w:permEnd w:id="1797672090"/>
          </w:p>
        </w:tc>
      </w:tr>
    </w:tbl>
    <w:p w14:paraId="56C3B4F3" w14:textId="77777777" w:rsidR="00647D26" w:rsidRDefault="00647D26" w:rsidP="00375882"/>
    <w:tbl>
      <w:tblPr>
        <w:tblStyle w:val="TableGrid"/>
        <w:tblW w:w="0" w:type="auto"/>
        <w:tblBorders>
          <w:top w:val="single" w:sz="8" w:space="0" w:color="008080" w:themeColor="accent1"/>
          <w:left w:val="single" w:sz="8" w:space="0" w:color="008080" w:themeColor="accent1"/>
          <w:bottom w:val="single" w:sz="8" w:space="0" w:color="008080" w:themeColor="accent1"/>
          <w:right w:val="single" w:sz="8" w:space="0" w:color="008080" w:themeColor="accent1"/>
          <w:insideH w:val="single" w:sz="8" w:space="0" w:color="008080" w:themeColor="accent1"/>
          <w:insideV w:val="single" w:sz="8" w:space="0" w:color="008080" w:themeColor="accent1"/>
        </w:tblBorders>
        <w:tblLook w:val="04A0" w:firstRow="1" w:lastRow="0" w:firstColumn="1" w:lastColumn="0" w:noHBand="0" w:noVBand="1"/>
      </w:tblPr>
      <w:tblGrid>
        <w:gridCol w:w="3111"/>
        <w:gridCol w:w="5939"/>
      </w:tblGrid>
      <w:tr w:rsidR="00B105C8" w:rsidRPr="00ED3B74" w14:paraId="3E6B0D81" w14:textId="77777777" w:rsidTr="0064017E">
        <w:tc>
          <w:tcPr>
            <w:tcW w:w="3111" w:type="dxa"/>
            <w:shd w:val="clear" w:color="auto" w:fill="auto"/>
          </w:tcPr>
          <w:p w14:paraId="3A82F490" w14:textId="686A5CDC" w:rsidR="00B105C8" w:rsidRPr="00ED3B74" w:rsidRDefault="00B105C8" w:rsidP="0064017E">
            <w:pPr>
              <w:pStyle w:val="Table-body"/>
              <w:rPr>
                <w:b/>
                <w:bCs/>
              </w:rPr>
            </w:pPr>
            <w:permStart w:id="1121911315" w:edGrp="everyone" w:colFirst="1" w:colLast="1"/>
            <w:r>
              <w:rPr>
                <w:b/>
                <w:bCs/>
              </w:rPr>
              <w:t>Signature</w:t>
            </w:r>
          </w:p>
        </w:tc>
        <w:tc>
          <w:tcPr>
            <w:tcW w:w="5939" w:type="dxa"/>
          </w:tcPr>
          <w:p w14:paraId="4CED15D3" w14:textId="77777777" w:rsidR="00B105C8" w:rsidRPr="00ED3B74" w:rsidRDefault="00B105C8" w:rsidP="0064017E">
            <w:pPr>
              <w:pStyle w:val="Table-body"/>
            </w:pPr>
          </w:p>
        </w:tc>
      </w:tr>
      <w:tr w:rsidR="00B105C8" w:rsidRPr="00ED3B74" w14:paraId="15570A9F" w14:textId="77777777" w:rsidTr="0064017E">
        <w:tc>
          <w:tcPr>
            <w:tcW w:w="3111" w:type="dxa"/>
            <w:shd w:val="clear" w:color="auto" w:fill="auto"/>
          </w:tcPr>
          <w:p w14:paraId="2BF1DD24" w14:textId="40E88A67" w:rsidR="00B105C8" w:rsidRPr="00ED3B74" w:rsidRDefault="00B105C8" w:rsidP="0064017E">
            <w:pPr>
              <w:pStyle w:val="Table-body"/>
              <w:rPr>
                <w:b/>
                <w:bCs/>
              </w:rPr>
            </w:pPr>
            <w:permStart w:id="1016341817" w:edGrp="everyone" w:colFirst="1" w:colLast="1"/>
            <w:r>
              <w:rPr>
                <w:b/>
                <w:bCs/>
              </w:rPr>
              <w:t>Date</w:t>
            </w:r>
            <w:permEnd w:id="1121911315"/>
          </w:p>
        </w:tc>
        <w:tc>
          <w:tcPr>
            <w:tcW w:w="5939" w:type="dxa"/>
          </w:tcPr>
          <w:p w14:paraId="78BD684B" w14:textId="77777777" w:rsidR="00B105C8" w:rsidRPr="00ED3B74" w:rsidRDefault="00B105C8" w:rsidP="0064017E">
            <w:pPr>
              <w:pStyle w:val="Table-body"/>
            </w:pPr>
          </w:p>
        </w:tc>
      </w:tr>
      <w:permEnd w:id="1016341817"/>
    </w:tbl>
    <w:p w14:paraId="19772E64" w14:textId="77777777" w:rsidR="00B105C8" w:rsidRPr="0031124F" w:rsidRDefault="00B105C8" w:rsidP="00B105C8"/>
    <w:sectPr w:rsidR="00B105C8" w:rsidRPr="0031124F" w:rsidSect="00DD16E6">
      <w:footerReference w:type="default" r:id="rId15"/>
      <w:headerReference w:type="first" r:id="rId16"/>
      <w:footerReference w:type="first" r:id="rId17"/>
      <w:pgSz w:w="11906" w:h="16838" w:code="9"/>
      <w:pgMar w:top="1588" w:right="1418" w:bottom="1588" w:left="1418"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38FFC" w14:textId="77777777" w:rsidR="00440A14" w:rsidRDefault="00440A14" w:rsidP="00477B3F">
      <w:pPr>
        <w:spacing w:after="0" w:line="240" w:lineRule="auto"/>
      </w:pPr>
      <w:r>
        <w:separator/>
      </w:r>
    </w:p>
  </w:endnote>
  <w:endnote w:type="continuationSeparator" w:id="0">
    <w:p w14:paraId="1935698F" w14:textId="77777777" w:rsidR="00440A14" w:rsidRDefault="00440A14" w:rsidP="00477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34A5" w14:textId="77777777" w:rsidR="00477B3F" w:rsidRDefault="002D62C2" w:rsidP="00DD16E6">
    <w:pPr>
      <w:pStyle w:val="Footer"/>
      <w:tabs>
        <w:tab w:val="clear" w:pos="4513"/>
      </w:tabs>
    </w:pPr>
    <w:fldSimple w:instr=" FILENAME   \* MERGEFORMAT ">
      <w:r>
        <w:rPr>
          <w:noProof/>
        </w:rPr>
        <w:t>Document1</w:t>
      </w:r>
    </w:fldSimple>
    <w:r w:rsidR="004C5F19">
      <w:tab/>
    </w:r>
    <w:r w:rsidR="004C5F19">
      <w:fldChar w:fldCharType="begin"/>
    </w:r>
    <w:r w:rsidR="004C5F19">
      <w:instrText xml:space="preserve"> PAGE   \* MERGEFORMAT </w:instrText>
    </w:r>
    <w:r w:rsidR="004C5F19">
      <w:fldChar w:fldCharType="separate"/>
    </w:r>
    <w:r w:rsidR="004C5F19">
      <w:t>1</w:t>
    </w:r>
    <w:r w:rsidR="004C5F1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B3196" w14:textId="77777777" w:rsidR="004C3879" w:rsidRDefault="00B74EC4">
    <w:pPr>
      <w:pStyle w:val="Footer"/>
    </w:pPr>
    <w:r>
      <w:rPr>
        <w:noProof/>
      </w:rPr>
      <w:drawing>
        <wp:anchor distT="0" distB="0" distL="114300" distR="114300" simplePos="0" relativeHeight="251658241" behindDoc="0" locked="0" layoutInCell="1" allowOverlap="1" wp14:anchorId="41F80333" wp14:editId="629F9E35">
          <wp:simplePos x="0" y="0"/>
          <wp:positionH relativeFrom="page">
            <wp:align>left</wp:align>
          </wp:positionH>
          <wp:positionV relativeFrom="page">
            <wp:align>bottom</wp:align>
          </wp:positionV>
          <wp:extent cx="7560000" cy="684000"/>
          <wp:effectExtent l="0" t="0" r="3175" b="1905"/>
          <wp:wrapSquare wrapText="bothSides"/>
          <wp:docPr id="1498555751" name="Picture 2" descr="Education and inclusion division footer image with 'we put children at the heart of everything we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55751" name="Picture 2" descr="Education and inclusion division footer image with 'we put children at the heart of everything we do'."/>
                  <pic:cNvPicPr/>
                </pic:nvPicPr>
                <pic:blipFill>
                  <a:blip r:embed="rId1">
                    <a:extLst>
                      <a:ext uri="{28A0092B-C50C-407E-A947-70E740481C1C}">
                        <a14:useLocalDpi xmlns:a14="http://schemas.microsoft.com/office/drawing/2010/main" val="0"/>
                      </a:ext>
                    </a:extLst>
                  </a:blip>
                  <a:stretch>
                    <a:fillRect/>
                  </a:stretch>
                </pic:blipFill>
                <pic:spPr>
                  <a:xfrm>
                    <a:off x="0" y="0"/>
                    <a:ext cx="7560000" cy="68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8CA99" w14:textId="77777777" w:rsidR="00440A14" w:rsidRDefault="00440A14" w:rsidP="00477B3F">
      <w:pPr>
        <w:spacing w:after="0" w:line="240" w:lineRule="auto"/>
      </w:pPr>
      <w:r>
        <w:separator/>
      </w:r>
    </w:p>
  </w:footnote>
  <w:footnote w:type="continuationSeparator" w:id="0">
    <w:p w14:paraId="4579A28B" w14:textId="77777777" w:rsidR="00440A14" w:rsidRDefault="00440A14" w:rsidP="00477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09BA1" w14:textId="77777777" w:rsidR="00477B3F" w:rsidRDefault="00B74EC4" w:rsidP="00B74EC4">
    <w:pPr>
      <w:pStyle w:val="Header"/>
      <w:tabs>
        <w:tab w:val="clear" w:pos="4513"/>
        <w:tab w:val="clear" w:pos="9026"/>
        <w:tab w:val="left" w:pos="6302"/>
      </w:tabs>
    </w:pPr>
    <w:r>
      <w:rPr>
        <w:noProof/>
      </w:rPr>
      <w:drawing>
        <wp:anchor distT="0" distB="0" distL="114300" distR="114300" simplePos="0" relativeHeight="251658240" behindDoc="0" locked="0" layoutInCell="1" allowOverlap="0" wp14:anchorId="2E235DBB" wp14:editId="1DCFA4F5">
          <wp:simplePos x="0" y="0"/>
          <wp:positionH relativeFrom="page">
            <wp:align>left</wp:align>
          </wp:positionH>
          <wp:positionV relativeFrom="page">
            <wp:align>top</wp:align>
          </wp:positionV>
          <wp:extent cx="7560000" cy="792000"/>
          <wp:effectExtent l="0" t="0" r="3175" b="8255"/>
          <wp:wrapSquare wrapText="bothSides"/>
          <wp:docPr id="134177228" name="Picture 1" descr="Education and inclusion division header image with Solihull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77228" name="Picture 1" descr="Education and inclusion division header image with Solihull Council Logo"/>
                  <pic:cNvPicPr/>
                </pic:nvPicPr>
                <pic:blipFill>
                  <a:blip r:embed="rId1">
                    <a:extLst>
                      <a:ext uri="{28A0092B-C50C-407E-A947-70E740481C1C}">
                        <a14:useLocalDpi xmlns:a14="http://schemas.microsoft.com/office/drawing/2010/main" val="0"/>
                      </a:ext>
                    </a:extLst>
                  </a:blip>
                  <a:stretch>
                    <a:fillRect/>
                  </a:stretch>
                </pic:blipFill>
                <pic:spPr>
                  <a:xfrm>
                    <a:off x="0" y="0"/>
                    <a:ext cx="7560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0FA5"/>
    <w:multiLevelType w:val="multilevel"/>
    <w:tmpl w:val="1F4CE886"/>
    <w:styleLink w:val="Multilevellist3levels"/>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decimal"/>
      <w:lvlText w:val="%1.%4"/>
      <w:lvlJc w:val="left"/>
      <w:pPr>
        <w:tabs>
          <w:tab w:val="num" w:pos="1701"/>
        </w:tabs>
        <w:ind w:left="851" w:hanging="851"/>
      </w:pPr>
      <w:rPr>
        <w:rFonts w:hint="default"/>
      </w:rPr>
    </w:lvl>
    <w:lvl w:ilvl="4">
      <w:start w:val="1"/>
      <w:numFmt w:val="none"/>
      <w:lvlText w:val=""/>
      <w:lvlJc w:val="left"/>
      <w:pPr>
        <w:ind w:left="851" w:hanging="851"/>
      </w:pPr>
      <w:rPr>
        <w:rFonts w:hint="default"/>
        <w:color w:val="auto"/>
      </w:rPr>
    </w:lvl>
    <w:lvl w:ilvl="5">
      <w:start w:val="1"/>
      <w:numFmt w:val="lowerLetter"/>
      <w:lvlText w:val="(%6)"/>
      <w:lvlJc w:val="left"/>
      <w:pPr>
        <w:ind w:left="1701" w:hanging="850"/>
      </w:pPr>
      <w:rPr>
        <w:rFonts w:hint="default"/>
      </w:rPr>
    </w:lvl>
    <w:lvl w:ilvl="6">
      <w:start w:val="1"/>
      <w:numFmt w:val="decimal"/>
      <w:lvlText w:val="%1.%4.%7"/>
      <w:lvlJc w:val="left"/>
      <w:pPr>
        <w:ind w:left="1701" w:hanging="850"/>
      </w:pPr>
      <w:rPr>
        <w:rFonts w:hint="default"/>
      </w:rPr>
    </w:lvl>
    <w:lvl w:ilvl="7">
      <w:start w:val="1"/>
      <w:numFmt w:val="none"/>
      <w:lvlText w:val=""/>
      <w:lvlJc w:val="left"/>
      <w:pPr>
        <w:ind w:left="1701" w:hanging="850"/>
      </w:pPr>
      <w:rPr>
        <w:rFonts w:hint="default"/>
      </w:rPr>
    </w:lvl>
    <w:lvl w:ilvl="8">
      <w:start w:val="1"/>
      <w:numFmt w:val="lowerLetter"/>
      <w:lvlText w:val="(%9)"/>
      <w:lvlJc w:val="left"/>
      <w:pPr>
        <w:ind w:left="2552" w:hanging="851"/>
      </w:pPr>
      <w:rPr>
        <w:rFonts w:hint="default"/>
      </w:rPr>
    </w:lvl>
  </w:abstractNum>
  <w:abstractNum w:abstractNumId="1" w15:restartNumberingAfterBreak="0">
    <w:nsid w:val="162B14C5"/>
    <w:multiLevelType w:val="hybridMultilevel"/>
    <w:tmpl w:val="4F246BE0"/>
    <w:lvl w:ilvl="0" w:tplc="CD8ADC36">
      <w:start w:val="1"/>
      <w:numFmt w:val="lowerLetter"/>
      <w:pStyle w:val="Table-orderedlistletters"/>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1417D"/>
    <w:multiLevelType w:val="hybridMultilevel"/>
    <w:tmpl w:val="747052E6"/>
    <w:lvl w:ilvl="0" w:tplc="FFFFFFFF">
      <w:start w:val="1"/>
      <w:numFmt w:val="bullet"/>
      <w:lvlText w:val=""/>
      <w:lvlJc w:val="left"/>
      <w:pPr>
        <w:ind w:left="360" w:hanging="360"/>
      </w:pPr>
      <w:rPr>
        <w:rFonts w:ascii="Wingdings" w:hAnsi="Wingdings" w:hint="default"/>
        <w:color w:val="008080" w:themeColor="accent6"/>
      </w:rPr>
    </w:lvl>
    <w:lvl w:ilvl="1" w:tplc="129A0280">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AF7202"/>
    <w:multiLevelType w:val="multilevel"/>
    <w:tmpl w:val="1F4CE886"/>
    <w:numStyleLink w:val="Multilevellist3levels"/>
  </w:abstractNum>
  <w:abstractNum w:abstractNumId="4" w15:restartNumberingAfterBreak="0">
    <w:nsid w:val="35CA48B3"/>
    <w:multiLevelType w:val="hybridMultilevel"/>
    <w:tmpl w:val="5BD2F3FC"/>
    <w:lvl w:ilvl="0" w:tplc="57F482B0">
      <w:start w:val="1"/>
      <w:numFmt w:val="bullet"/>
      <w:lvlText w:val=""/>
      <w:lvlJc w:val="left"/>
      <w:pPr>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B60DE5"/>
    <w:multiLevelType w:val="hybridMultilevel"/>
    <w:tmpl w:val="620A7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71090F"/>
    <w:multiLevelType w:val="hybridMultilevel"/>
    <w:tmpl w:val="52666D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45AA6"/>
    <w:multiLevelType w:val="hybridMultilevel"/>
    <w:tmpl w:val="999EB7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EC6DC9"/>
    <w:multiLevelType w:val="multilevel"/>
    <w:tmpl w:val="31EC954C"/>
    <w:lvl w:ilvl="0">
      <w:start w:val="1"/>
      <w:numFmt w:val="lowerLetter"/>
      <w:pStyle w:val="Orderedlistletters"/>
      <w:lvlText w:val="(%1)"/>
      <w:lvlJc w:val="left"/>
      <w:pPr>
        <w:tabs>
          <w:tab w:val="num" w:pos="851"/>
        </w:tabs>
        <w:ind w:left="851" w:hanging="851"/>
      </w:pPr>
      <w:rPr>
        <w:rFonts w:hint="default"/>
        <w:color w:val="000000"/>
        <w:sz w:val="24"/>
      </w:rPr>
    </w:lvl>
    <w:lvl w:ilvl="1">
      <w:start w:val="1"/>
      <w:numFmt w:val="bullet"/>
      <w:lvlText w:val="̶"/>
      <w:lvlJc w:val="left"/>
      <w:pPr>
        <w:tabs>
          <w:tab w:val="num" w:pos="1674"/>
        </w:tabs>
        <w:ind w:left="1674" w:hanging="283"/>
      </w:pPr>
      <w:rPr>
        <w:rFonts w:ascii="Tahoma" w:hAnsi="Tahoma" w:hint="default"/>
      </w:rPr>
    </w:lvl>
    <w:lvl w:ilvl="2">
      <w:start w:val="1"/>
      <w:numFmt w:val="bullet"/>
      <w:lvlText w:val="o"/>
      <w:lvlJc w:val="left"/>
      <w:pPr>
        <w:tabs>
          <w:tab w:val="num" w:pos="1958"/>
        </w:tabs>
        <w:ind w:left="1958" w:hanging="284"/>
      </w:pPr>
      <w:rPr>
        <w:rFonts w:ascii="Courier New" w:hAnsi="Courier New" w:hint="default"/>
      </w:rPr>
    </w:lvl>
    <w:lvl w:ilvl="3">
      <w:start w:val="1"/>
      <w:numFmt w:val="bullet"/>
      <w:lvlText w:val=""/>
      <w:lvlJc w:val="left"/>
      <w:pPr>
        <w:tabs>
          <w:tab w:val="num" w:pos="2853"/>
        </w:tabs>
        <w:ind w:left="2853" w:hanging="360"/>
      </w:pPr>
      <w:rPr>
        <w:rFonts w:ascii="Symbol" w:hAnsi="Symbol" w:hint="default"/>
      </w:rPr>
    </w:lvl>
    <w:lvl w:ilvl="4">
      <w:start w:val="1"/>
      <w:numFmt w:val="bullet"/>
      <w:lvlText w:val="o"/>
      <w:lvlJc w:val="left"/>
      <w:pPr>
        <w:tabs>
          <w:tab w:val="num" w:pos="3573"/>
        </w:tabs>
        <w:ind w:left="3573" w:hanging="360"/>
      </w:pPr>
      <w:rPr>
        <w:rFonts w:ascii="Courier New" w:hAnsi="Courier New" w:cs="Courier New" w:hint="default"/>
      </w:rPr>
    </w:lvl>
    <w:lvl w:ilvl="5">
      <w:start w:val="1"/>
      <w:numFmt w:val="bullet"/>
      <w:lvlText w:val=""/>
      <w:lvlJc w:val="left"/>
      <w:pPr>
        <w:tabs>
          <w:tab w:val="num" w:pos="4293"/>
        </w:tabs>
        <w:ind w:left="4293" w:hanging="360"/>
      </w:pPr>
      <w:rPr>
        <w:rFonts w:ascii="Wingdings" w:hAnsi="Wingdings" w:hint="default"/>
      </w:rPr>
    </w:lvl>
    <w:lvl w:ilvl="6">
      <w:start w:val="1"/>
      <w:numFmt w:val="bullet"/>
      <w:lvlText w:val=""/>
      <w:lvlJc w:val="left"/>
      <w:pPr>
        <w:tabs>
          <w:tab w:val="num" w:pos="5013"/>
        </w:tabs>
        <w:ind w:left="5013" w:hanging="360"/>
      </w:pPr>
      <w:rPr>
        <w:rFonts w:ascii="Symbol" w:hAnsi="Symbol" w:hint="default"/>
      </w:rPr>
    </w:lvl>
    <w:lvl w:ilvl="7">
      <w:start w:val="1"/>
      <w:numFmt w:val="bullet"/>
      <w:lvlText w:val="o"/>
      <w:lvlJc w:val="left"/>
      <w:pPr>
        <w:tabs>
          <w:tab w:val="num" w:pos="5733"/>
        </w:tabs>
        <w:ind w:left="5733" w:hanging="360"/>
      </w:pPr>
      <w:rPr>
        <w:rFonts w:ascii="Courier New" w:hAnsi="Courier New" w:cs="Courier New" w:hint="default"/>
      </w:rPr>
    </w:lvl>
    <w:lvl w:ilvl="8">
      <w:start w:val="1"/>
      <w:numFmt w:val="bullet"/>
      <w:lvlText w:val=""/>
      <w:lvlJc w:val="left"/>
      <w:pPr>
        <w:tabs>
          <w:tab w:val="num" w:pos="6453"/>
        </w:tabs>
        <w:ind w:left="6453" w:hanging="360"/>
      </w:pPr>
      <w:rPr>
        <w:rFonts w:ascii="Wingdings" w:hAnsi="Wingdings" w:hint="default"/>
      </w:rPr>
    </w:lvl>
  </w:abstractNum>
  <w:abstractNum w:abstractNumId="9" w15:restartNumberingAfterBreak="0">
    <w:nsid w:val="6E8128EB"/>
    <w:multiLevelType w:val="hybridMultilevel"/>
    <w:tmpl w:val="9506884E"/>
    <w:lvl w:ilvl="0" w:tplc="814E2238">
      <w:start w:val="1"/>
      <w:numFmt w:val="bullet"/>
      <w:pStyle w:val="Bulletsmain"/>
      <w:lvlText w:val=""/>
      <w:lvlJc w:val="left"/>
      <w:pPr>
        <w:ind w:left="360" w:hanging="360"/>
      </w:pPr>
      <w:rPr>
        <w:rFonts w:ascii="Wingdings" w:hAnsi="Wingdings" w:hint="default"/>
        <w:color w:val="008080" w:themeColor="accent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544997"/>
    <w:multiLevelType w:val="multilevel"/>
    <w:tmpl w:val="47D407A8"/>
    <w:lvl w:ilvl="0">
      <w:start w:val="1"/>
      <w:numFmt w:val="decimal"/>
      <w:pStyle w:val="Orderedlistnumbers"/>
      <w:lvlText w:val="(%1)"/>
      <w:lvlJc w:val="left"/>
      <w:pPr>
        <w:tabs>
          <w:tab w:val="num" w:pos="851"/>
        </w:tabs>
        <w:ind w:left="851" w:hanging="851"/>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16cid:durableId="1464814377">
    <w:abstractNumId w:val="5"/>
  </w:num>
  <w:num w:numId="2" w16cid:durableId="596522215">
    <w:abstractNumId w:val="7"/>
  </w:num>
  <w:num w:numId="3" w16cid:durableId="684017720">
    <w:abstractNumId w:val="6"/>
  </w:num>
  <w:num w:numId="4" w16cid:durableId="1931307481">
    <w:abstractNumId w:val="8"/>
  </w:num>
  <w:num w:numId="5" w16cid:durableId="393701417">
    <w:abstractNumId w:val="4"/>
  </w:num>
  <w:num w:numId="6" w16cid:durableId="1873151093">
    <w:abstractNumId w:val="9"/>
  </w:num>
  <w:num w:numId="7" w16cid:durableId="1308121156">
    <w:abstractNumId w:val="10"/>
  </w:num>
  <w:num w:numId="8" w16cid:durableId="529688789">
    <w:abstractNumId w:val="0"/>
  </w:num>
  <w:num w:numId="9" w16cid:durableId="662271651">
    <w:abstractNumId w:val="3"/>
  </w:num>
  <w:num w:numId="10" w16cid:durableId="10614457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2143512">
    <w:abstractNumId w:val="1"/>
  </w:num>
  <w:num w:numId="12" w16cid:durableId="956446668">
    <w:abstractNumId w:val="1"/>
    <w:lvlOverride w:ilvl="0">
      <w:startOverride w:val="1"/>
    </w:lvlOverride>
  </w:num>
  <w:num w:numId="13" w16cid:durableId="1258061163">
    <w:abstractNumId w:val="1"/>
    <w:lvlOverride w:ilvl="0">
      <w:startOverride w:val="1"/>
    </w:lvlOverride>
  </w:num>
  <w:num w:numId="14" w16cid:durableId="4729132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0438462">
    <w:abstractNumId w:val="1"/>
    <w:lvlOverride w:ilvl="0">
      <w:startOverride w:val="1"/>
    </w:lvlOverride>
  </w:num>
  <w:num w:numId="16" w16cid:durableId="686098606">
    <w:abstractNumId w:val="1"/>
    <w:lvlOverride w:ilvl="0">
      <w:startOverride w:val="1"/>
    </w:lvlOverride>
  </w:num>
  <w:num w:numId="17" w16cid:durableId="551497765">
    <w:abstractNumId w:val="1"/>
    <w:lvlOverride w:ilvl="0">
      <w:startOverride w:val="1"/>
    </w:lvlOverride>
  </w:num>
  <w:num w:numId="18" w16cid:durableId="1286277087">
    <w:abstractNumId w:val="1"/>
    <w:lvlOverride w:ilvl="0">
      <w:startOverride w:val="1"/>
    </w:lvlOverride>
  </w:num>
  <w:num w:numId="19" w16cid:durableId="254824299">
    <w:abstractNumId w:val="1"/>
    <w:lvlOverride w:ilvl="0">
      <w:startOverride w:val="1"/>
    </w:lvlOverride>
  </w:num>
  <w:num w:numId="20" w16cid:durableId="190731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2C2"/>
    <w:rsid w:val="00012246"/>
    <w:rsid w:val="00026E80"/>
    <w:rsid w:val="000479C9"/>
    <w:rsid w:val="0005312A"/>
    <w:rsid w:val="00072331"/>
    <w:rsid w:val="000809BA"/>
    <w:rsid w:val="00084F10"/>
    <w:rsid w:val="0009707F"/>
    <w:rsid w:val="000A1CEE"/>
    <w:rsid w:val="000A3B47"/>
    <w:rsid w:val="000A70C3"/>
    <w:rsid w:val="000B0190"/>
    <w:rsid w:val="000B0B03"/>
    <w:rsid w:val="001007DC"/>
    <w:rsid w:val="001079D3"/>
    <w:rsid w:val="00111068"/>
    <w:rsid w:val="001141D5"/>
    <w:rsid w:val="00130845"/>
    <w:rsid w:val="00134553"/>
    <w:rsid w:val="001347A8"/>
    <w:rsid w:val="00134DA9"/>
    <w:rsid w:val="00140565"/>
    <w:rsid w:val="00142EC1"/>
    <w:rsid w:val="00181649"/>
    <w:rsid w:val="00192FDD"/>
    <w:rsid w:val="001943D4"/>
    <w:rsid w:val="00194863"/>
    <w:rsid w:val="001A2EE9"/>
    <w:rsid w:val="001A7739"/>
    <w:rsid w:val="001B04DF"/>
    <w:rsid w:val="001B6D11"/>
    <w:rsid w:val="001C3089"/>
    <w:rsid w:val="001C47F9"/>
    <w:rsid w:val="001C6DD7"/>
    <w:rsid w:val="001D63C0"/>
    <w:rsid w:val="001E7155"/>
    <w:rsid w:val="001F0898"/>
    <w:rsid w:val="001F28AA"/>
    <w:rsid w:val="002068C1"/>
    <w:rsid w:val="00213E55"/>
    <w:rsid w:val="0021603F"/>
    <w:rsid w:val="00221EE2"/>
    <w:rsid w:val="002338DC"/>
    <w:rsid w:val="002462AD"/>
    <w:rsid w:val="00246AC6"/>
    <w:rsid w:val="00250D47"/>
    <w:rsid w:val="00261452"/>
    <w:rsid w:val="00265373"/>
    <w:rsid w:val="002859CB"/>
    <w:rsid w:val="002A1518"/>
    <w:rsid w:val="002B63B7"/>
    <w:rsid w:val="002B69C1"/>
    <w:rsid w:val="002C2D21"/>
    <w:rsid w:val="002D555A"/>
    <w:rsid w:val="002D62C2"/>
    <w:rsid w:val="002D7A61"/>
    <w:rsid w:val="002E076B"/>
    <w:rsid w:val="00306991"/>
    <w:rsid w:val="0031124F"/>
    <w:rsid w:val="00326CC6"/>
    <w:rsid w:val="00334CFE"/>
    <w:rsid w:val="0034302A"/>
    <w:rsid w:val="00350FDF"/>
    <w:rsid w:val="00356E26"/>
    <w:rsid w:val="00375882"/>
    <w:rsid w:val="0038542B"/>
    <w:rsid w:val="003B6B29"/>
    <w:rsid w:val="003D2595"/>
    <w:rsid w:val="003E532F"/>
    <w:rsid w:val="00404720"/>
    <w:rsid w:val="00404776"/>
    <w:rsid w:val="00411B6A"/>
    <w:rsid w:val="004158E2"/>
    <w:rsid w:val="00415D9F"/>
    <w:rsid w:val="00417D62"/>
    <w:rsid w:val="00424C54"/>
    <w:rsid w:val="00426146"/>
    <w:rsid w:val="004369E4"/>
    <w:rsid w:val="00440A14"/>
    <w:rsid w:val="00463D71"/>
    <w:rsid w:val="004661B2"/>
    <w:rsid w:val="00477B3F"/>
    <w:rsid w:val="00486DA3"/>
    <w:rsid w:val="00497471"/>
    <w:rsid w:val="004B3B99"/>
    <w:rsid w:val="004B7318"/>
    <w:rsid w:val="004C3879"/>
    <w:rsid w:val="004C5ADA"/>
    <w:rsid w:val="004C5CB3"/>
    <w:rsid w:val="004C5F19"/>
    <w:rsid w:val="004F532B"/>
    <w:rsid w:val="00503B76"/>
    <w:rsid w:val="005253FA"/>
    <w:rsid w:val="00526855"/>
    <w:rsid w:val="00531E90"/>
    <w:rsid w:val="005616F3"/>
    <w:rsid w:val="00567BF6"/>
    <w:rsid w:val="005A0099"/>
    <w:rsid w:val="005A20CB"/>
    <w:rsid w:val="005D5642"/>
    <w:rsid w:val="005F294B"/>
    <w:rsid w:val="005F32AF"/>
    <w:rsid w:val="005F46A0"/>
    <w:rsid w:val="0060171D"/>
    <w:rsid w:val="006047C3"/>
    <w:rsid w:val="006052CC"/>
    <w:rsid w:val="00610BFB"/>
    <w:rsid w:val="00614BF4"/>
    <w:rsid w:val="00626CBE"/>
    <w:rsid w:val="006452D1"/>
    <w:rsid w:val="00646866"/>
    <w:rsid w:val="00647D26"/>
    <w:rsid w:val="0065162C"/>
    <w:rsid w:val="00652DC7"/>
    <w:rsid w:val="00654480"/>
    <w:rsid w:val="00695251"/>
    <w:rsid w:val="006A5B29"/>
    <w:rsid w:val="006A6A6D"/>
    <w:rsid w:val="006C424E"/>
    <w:rsid w:val="006E4AD2"/>
    <w:rsid w:val="006F712E"/>
    <w:rsid w:val="00701F1B"/>
    <w:rsid w:val="00711E82"/>
    <w:rsid w:val="00713CB4"/>
    <w:rsid w:val="00725C6E"/>
    <w:rsid w:val="007324BB"/>
    <w:rsid w:val="007421E8"/>
    <w:rsid w:val="00746F31"/>
    <w:rsid w:val="007508D0"/>
    <w:rsid w:val="00754A0D"/>
    <w:rsid w:val="00760154"/>
    <w:rsid w:val="00764402"/>
    <w:rsid w:val="00770CE4"/>
    <w:rsid w:val="0077337C"/>
    <w:rsid w:val="00776532"/>
    <w:rsid w:val="00781FB1"/>
    <w:rsid w:val="0079170E"/>
    <w:rsid w:val="00793DB4"/>
    <w:rsid w:val="007949CE"/>
    <w:rsid w:val="00795C59"/>
    <w:rsid w:val="007969B4"/>
    <w:rsid w:val="007E237D"/>
    <w:rsid w:val="007F10BB"/>
    <w:rsid w:val="00800287"/>
    <w:rsid w:val="00817DCA"/>
    <w:rsid w:val="00824853"/>
    <w:rsid w:val="00835685"/>
    <w:rsid w:val="0084205D"/>
    <w:rsid w:val="00842192"/>
    <w:rsid w:val="00873705"/>
    <w:rsid w:val="0087372F"/>
    <w:rsid w:val="008756A1"/>
    <w:rsid w:val="008846D6"/>
    <w:rsid w:val="0089301F"/>
    <w:rsid w:val="00895BD8"/>
    <w:rsid w:val="008A35C8"/>
    <w:rsid w:val="008B288F"/>
    <w:rsid w:val="008C7AAE"/>
    <w:rsid w:val="008D2510"/>
    <w:rsid w:val="008D40E0"/>
    <w:rsid w:val="008E43C8"/>
    <w:rsid w:val="00910514"/>
    <w:rsid w:val="009123FE"/>
    <w:rsid w:val="009167F1"/>
    <w:rsid w:val="0092316C"/>
    <w:rsid w:val="009708F6"/>
    <w:rsid w:val="00995319"/>
    <w:rsid w:val="009962AB"/>
    <w:rsid w:val="009E021E"/>
    <w:rsid w:val="009E4A62"/>
    <w:rsid w:val="009E6476"/>
    <w:rsid w:val="00A120B5"/>
    <w:rsid w:val="00A22C82"/>
    <w:rsid w:val="00A30A67"/>
    <w:rsid w:val="00A3167C"/>
    <w:rsid w:val="00A630BB"/>
    <w:rsid w:val="00A67CF2"/>
    <w:rsid w:val="00A70D3D"/>
    <w:rsid w:val="00A733A7"/>
    <w:rsid w:val="00A74D89"/>
    <w:rsid w:val="00A81AFD"/>
    <w:rsid w:val="00AA6A13"/>
    <w:rsid w:val="00AC0590"/>
    <w:rsid w:val="00AE4DB1"/>
    <w:rsid w:val="00AF3633"/>
    <w:rsid w:val="00AF53AE"/>
    <w:rsid w:val="00AF7413"/>
    <w:rsid w:val="00B048F7"/>
    <w:rsid w:val="00B105C8"/>
    <w:rsid w:val="00B10D87"/>
    <w:rsid w:val="00B120C0"/>
    <w:rsid w:val="00B16B09"/>
    <w:rsid w:val="00B22527"/>
    <w:rsid w:val="00B23AE9"/>
    <w:rsid w:val="00B46F68"/>
    <w:rsid w:val="00B54017"/>
    <w:rsid w:val="00B64CAA"/>
    <w:rsid w:val="00B74EC4"/>
    <w:rsid w:val="00B76F77"/>
    <w:rsid w:val="00B77AF6"/>
    <w:rsid w:val="00B843F5"/>
    <w:rsid w:val="00B9379F"/>
    <w:rsid w:val="00BA6314"/>
    <w:rsid w:val="00BA7CFA"/>
    <w:rsid w:val="00BB7046"/>
    <w:rsid w:val="00BC4F55"/>
    <w:rsid w:val="00BD2C87"/>
    <w:rsid w:val="00BE4D8F"/>
    <w:rsid w:val="00BE5F38"/>
    <w:rsid w:val="00BF2B3D"/>
    <w:rsid w:val="00BF3E63"/>
    <w:rsid w:val="00BF7A0F"/>
    <w:rsid w:val="00C16F5C"/>
    <w:rsid w:val="00C2426A"/>
    <w:rsid w:val="00C25347"/>
    <w:rsid w:val="00C27262"/>
    <w:rsid w:val="00C37318"/>
    <w:rsid w:val="00C46FD4"/>
    <w:rsid w:val="00C5062D"/>
    <w:rsid w:val="00C5112B"/>
    <w:rsid w:val="00C601A4"/>
    <w:rsid w:val="00C60F90"/>
    <w:rsid w:val="00C6257B"/>
    <w:rsid w:val="00C62C7A"/>
    <w:rsid w:val="00C906C4"/>
    <w:rsid w:val="00C95764"/>
    <w:rsid w:val="00C9744D"/>
    <w:rsid w:val="00CB0802"/>
    <w:rsid w:val="00CB116F"/>
    <w:rsid w:val="00CB238A"/>
    <w:rsid w:val="00CD0D4B"/>
    <w:rsid w:val="00CD7C61"/>
    <w:rsid w:val="00CD7EDB"/>
    <w:rsid w:val="00CE4B16"/>
    <w:rsid w:val="00D05E67"/>
    <w:rsid w:val="00D31096"/>
    <w:rsid w:val="00D356D2"/>
    <w:rsid w:val="00D52C39"/>
    <w:rsid w:val="00D53507"/>
    <w:rsid w:val="00D567DE"/>
    <w:rsid w:val="00D57104"/>
    <w:rsid w:val="00D65DA1"/>
    <w:rsid w:val="00D833C9"/>
    <w:rsid w:val="00D87221"/>
    <w:rsid w:val="00D8724C"/>
    <w:rsid w:val="00D9210A"/>
    <w:rsid w:val="00DA05AB"/>
    <w:rsid w:val="00DA2C52"/>
    <w:rsid w:val="00DB44D3"/>
    <w:rsid w:val="00DB525B"/>
    <w:rsid w:val="00DD16E6"/>
    <w:rsid w:val="00DD6137"/>
    <w:rsid w:val="00DF2C57"/>
    <w:rsid w:val="00E06EAA"/>
    <w:rsid w:val="00E24E00"/>
    <w:rsid w:val="00E26AF1"/>
    <w:rsid w:val="00E26E1E"/>
    <w:rsid w:val="00E364C8"/>
    <w:rsid w:val="00E43A5A"/>
    <w:rsid w:val="00E61E73"/>
    <w:rsid w:val="00E620B1"/>
    <w:rsid w:val="00E626CC"/>
    <w:rsid w:val="00E76E61"/>
    <w:rsid w:val="00E84634"/>
    <w:rsid w:val="00E85EA4"/>
    <w:rsid w:val="00E9161E"/>
    <w:rsid w:val="00E94106"/>
    <w:rsid w:val="00EA5920"/>
    <w:rsid w:val="00EC0E44"/>
    <w:rsid w:val="00EE0F94"/>
    <w:rsid w:val="00EE3799"/>
    <w:rsid w:val="00EF6567"/>
    <w:rsid w:val="00F00DCE"/>
    <w:rsid w:val="00F032C6"/>
    <w:rsid w:val="00F04C5C"/>
    <w:rsid w:val="00F04FBB"/>
    <w:rsid w:val="00F0514B"/>
    <w:rsid w:val="00F0575F"/>
    <w:rsid w:val="00F24A99"/>
    <w:rsid w:val="00F35A80"/>
    <w:rsid w:val="00F37AE7"/>
    <w:rsid w:val="00F42B51"/>
    <w:rsid w:val="00F61B29"/>
    <w:rsid w:val="00F64DF9"/>
    <w:rsid w:val="00F65FE0"/>
    <w:rsid w:val="00F82A5E"/>
    <w:rsid w:val="00F842FF"/>
    <w:rsid w:val="00F8491F"/>
    <w:rsid w:val="00F90FB3"/>
    <w:rsid w:val="00FA647D"/>
    <w:rsid w:val="00FA7539"/>
    <w:rsid w:val="00FC1AE1"/>
    <w:rsid w:val="00FD029F"/>
    <w:rsid w:val="00FD5C3E"/>
    <w:rsid w:val="00FD6C81"/>
    <w:rsid w:val="00FF6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E08C7"/>
  <w15:chartTrackingRefBased/>
  <w15:docId w15:val="{A3793C29-D42E-4F99-A0C6-A70641D5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5C8"/>
    <w:pPr>
      <w:spacing w:after="300" w:line="300" w:lineRule="auto"/>
    </w:pPr>
    <w:rPr>
      <w:color w:val="000000" w:themeColor="text1"/>
      <w:sz w:val="24"/>
    </w:rPr>
  </w:style>
  <w:style w:type="paragraph" w:styleId="Heading1">
    <w:name w:val="heading 1"/>
    <w:basedOn w:val="Normal"/>
    <w:next w:val="Normal"/>
    <w:link w:val="Heading1Char"/>
    <w:uiPriority w:val="9"/>
    <w:qFormat/>
    <w:rsid w:val="008D40E0"/>
    <w:pPr>
      <w:keepNext/>
      <w:keepLines/>
      <w:spacing w:before="420" w:after="80" w:line="288" w:lineRule="auto"/>
      <w:outlineLvl w:val="0"/>
    </w:pPr>
    <w:rPr>
      <w:rFonts w:asciiTheme="majorHAnsi" w:eastAsiaTheme="majorEastAsia" w:hAnsiTheme="majorHAnsi" w:cstheme="majorBidi"/>
      <w:b/>
      <w:color w:val="008080" w:themeColor="accent1"/>
      <w:sz w:val="36"/>
      <w:szCs w:val="40"/>
    </w:rPr>
  </w:style>
  <w:style w:type="paragraph" w:styleId="Heading2">
    <w:name w:val="heading 2"/>
    <w:basedOn w:val="Heading1"/>
    <w:next w:val="Normal"/>
    <w:link w:val="Heading2Char"/>
    <w:uiPriority w:val="9"/>
    <w:unhideWhenUsed/>
    <w:qFormat/>
    <w:rsid w:val="00326CC6"/>
    <w:pPr>
      <w:spacing w:before="240" w:line="264" w:lineRule="auto"/>
      <w:outlineLvl w:val="1"/>
    </w:pPr>
    <w:rPr>
      <w:sz w:val="28"/>
      <w:szCs w:val="32"/>
    </w:rPr>
  </w:style>
  <w:style w:type="paragraph" w:styleId="Heading3">
    <w:name w:val="heading 3"/>
    <w:basedOn w:val="Normal"/>
    <w:next w:val="Normal"/>
    <w:link w:val="Heading3Char"/>
    <w:uiPriority w:val="9"/>
    <w:unhideWhenUsed/>
    <w:qFormat/>
    <w:rsid w:val="00326CC6"/>
    <w:pPr>
      <w:keepNext/>
      <w:keepLines/>
      <w:spacing w:before="240" w:after="80" w:line="264" w:lineRule="auto"/>
      <w:outlineLvl w:val="2"/>
    </w:pPr>
    <w:rPr>
      <w:rFonts w:eastAsiaTheme="majorEastAsia" w:cstheme="majorBidi"/>
      <w:color w:val="008080" w:themeColor="accent1"/>
      <w:sz w:val="28"/>
      <w:szCs w:val="32"/>
      <w:lang w:val="en-US"/>
    </w:rPr>
  </w:style>
  <w:style w:type="paragraph" w:styleId="Heading4">
    <w:name w:val="heading 4"/>
    <w:basedOn w:val="Normal"/>
    <w:next w:val="Normal"/>
    <w:link w:val="Heading4Char"/>
    <w:uiPriority w:val="9"/>
    <w:unhideWhenUsed/>
    <w:qFormat/>
    <w:rsid w:val="00326CC6"/>
    <w:pPr>
      <w:keepNext/>
      <w:keepLines/>
      <w:spacing w:before="240" w:after="80" w:line="264" w:lineRule="auto"/>
      <w:outlineLvl w:val="3"/>
    </w:pPr>
    <w:rPr>
      <w:rFonts w:eastAsiaTheme="majorEastAsia" w:cstheme="majorBidi"/>
      <w:b/>
      <w:color w:val="008080" w:themeColor="accent1"/>
      <w:szCs w:val="28"/>
      <w:lang w:val="en-US"/>
    </w:rPr>
  </w:style>
  <w:style w:type="paragraph" w:styleId="Heading5">
    <w:name w:val="heading 5"/>
    <w:basedOn w:val="Heading1"/>
    <w:next w:val="Normal"/>
    <w:link w:val="Heading5Char"/>
    <w:uiPriority w:val="9"/>
    <w:unhideWhenUsed/>
    <w:rsid w:val="007E237D"/>
    <w:pPr>
      <w:spacing w:before="80" w:after="40"/>
      <w:outlineLvl w:val="4"/>
    </w:pPr>
    <w:rPr>
      <w:b w:val="0"/>
      <w:i/>
      <w:color w:val="008080" w:themeColor="accent6"/>
      <w:sz w:val="24"/>
    </w:rPr>
  </w:style>
  <w:style w:type="paragraph" w:styleId="Heading6">
    <w:name w:val="heading 6"/>
    <w:basedOn w:val="Normal"/>
    <w:next w:val="Normal"/>
    <w:link w:val="Heading6Char"/>
    <w:uiPriority w:val="9"/>
    <w:semiHidden/>
    <w:unhideWhenUsed/>
    <w:qFormat/>
    <w:rsid w:val="00A30A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A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A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A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0E0"/>
    <w:rPr>
      <w:rFonts w:asciiTheme="majorHAnsi" w:eastAsiaTheme="majorEastAsia" w:hAnsiTheme="majorHAnsi" w:cstheme="majorBidi"/>
      <w:b/>
      <w:color w:val="008080" w:themeColor="accent1"/>
      <w:sz w:val="36"/>
      <w:szCs w:val="40"/>
    </w:rPr>
  </w:style>
  <w:style w:type="character" w:customStyle="1" w:styleId="Heading2Char">
    <w:name w:val="Heading 2 Char"/>
    <w:basedOn w:val="DefaultParagraphFont"/>
    <w:link w:val="Heading2"/>
    <w:uiPriority w:val="9"/>
    <w:rsid w:val="00326CC6"/>
    <w:rPr>
      <w:rFonts w:asciiTheme="majorHAnsi" w:eastAsiaTheme="majorEastAsia" w:hAnsiTheme="majorHAnsi" w:cstheme="majorBidi"/>
      <w:b/>
      <w:color w:val="008080" w:themeColor="accent1"/>
      <w:sz w:val="28"/>
      <w:szCs w:val="32"/>
    </w:rPr>
  </w:style>
  <w:style w:type="character" w:customStyle="1" w:styleId="Heading3Char">
    <w:name w:val="Heading 3 Char"/>
    <w:basedOn w:val="DefaultParagraphFont"/>
    <w:link w:val="Heading3"/>
    <w:uiPriority w:val="9"/>
    <w:rsid w:val="00326CC6"/>
    <w:rPr>
      <w:rFonts w:eastAsiaTheme="majorEastAsia" w:cstheme="majorBidi"/>
      <w:color w:val="008080" w:themeColor="accent1"/>
      <w:sz w:val="28"/>
      <w:szCs w:val="32"/>
      <w:lang w:val="en-US"/>
    </w:rPr>
  </w:style>
  <w:style w:type="character" w:customStyle="1" w:styleId="Heading4Char">
    <w:name w:val="Heading 4 Char"/>
    <w:basedOn w:val="DefaultParagraphFont"/>
    <w:link w:val="Heading4"/>
    <w:uiPriority w:val="9"/>
    <w:rsid w:val="00326CC6"/>
    <w:rPr>
      <w:rFonts w:eastAsiaTheme="majorEastAsia" w:cstheme="majorBidi"/>
      <w:b/>
      <w:color w:val="008080" w:themeColor="accent1"/>
      <w:sz w:val="24"/>
      <w:szCs w:val="28"/>
      <w:lang w:val="en-US"/>
    </w:rPr>
  </w:style>
  <w:style w:type="character" w:customStyle="1" w:styleId="Heading5Char">
    <w:name w:val="Heading 5 Char"/>
    <w:basedOn w:val="DefaultParagraphFont"/>
    <w:link w:val="Heading5"/>
    <w:uiPriority w:val="9"/>
    <w:rsid w:val="007E237D"/>
    <w:rPr>
      <w:rFonts w:asciiTheme="majorHAnsi" w:eastAsiaTheme="majorEastAsia" w:hAnsiTheme="majorHAnsi" w:cstheme="majorBidi"/>
      <w:i/>
      <w:color w:val="008080" w:themeColor="accent6"/>
      <w:sz w:val="24"/>
      <w:szCs w:val="40"/>
    </w:rPr>
  </w:style>
  <w:style w:type="character" w:customStyle="1" w:styleId="Heading6Char">
    <w:name w:val="Heading 6 Char"/>
    <w:basedOn w:val="DefaultParagraphFont"/>
    <w:link w:val="Heading6"/>
    <w:uiPriority w:val="9"/>
    <w:semiHidden/>
    <w:rsid w:val="00A30A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A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A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A67"/>
    <w:rPr>
      <w:rFonts w:eastAsiaTheme="majorEastAsia" w:cstheme="majorBidi"/>
      <w:color w:val="272727" w:themeColor="text1" w:themeTint="D8"/>
    </w:rPr>
  </w:style>
  <w:style w:type="character" w:styleId="SubtleEmphasis">
    <w:name w:val="Subtle Emphasis"/>
    <w:basedOn w:val="DefaultParagraphFont"/>
    <w:uiPriority w:val="19"/>
    <w:qFormat/>
    <w:rsid w:val="007E237D"/>
    <w:rPr>
      <w:i/>
      <w:iCs/>
      <w:color w:val="008080" w:themeColor="accent6"/>
    </w:rPr>
  </w:style>
  <w:style w:type="paragraph" w:styleId="TOCHeading">
    <w:name w:val="TOC Heading"/>
    <w:basedOn w:val="Heading1"/>
    <w:next w:val="Normal"/>
    <w:uiPriority w:val="39"/>
    <w:semiHidden/>
    <w:unhideWhenUsed/>
    <w:qFormat/>
    <w:rsid w:val="007E237D"/>
    <w:pPr>
      <w:spacing w:before="240" w:after="0" w:line="300" w:lineRule="auto"/>
      <w:outlineLvl w:val="9"/>
    </w:pPr>
    <w:rPr>
      <w:b w:val="0"/>
      <w:color w:val="008080" w:themeColor="accent6"/>
      <w:sz w:val="32"/>
      <w:szCs w:val="32"/>
    </w:rPr>
  </w:style>
  <w:style w:type="paragraph" w:customStyle="1" w:styleId="Orderedlistletters">
    <w:name w:val="Ordered list (letters)"/>
    <w:basedOn w:val="Normal"/>
    <w:qFormat/>
    <w:rsid w:val="00760154"/>
    <w:pPr>
      <w:numPr>
        <w:numId w:val="4"/>
      </w:numPr>
      <w:tabs>
        <w:tab w:val="clear" w:pos="851"/>
        <w:tab w:val="left" w:pos="567"/>
      </w:tabs>
      <w:spacing w:after="240" w:line="300" w:lineRule="exact"/>
      <w:ind w:left="567" w:hanging="567"/>
    </w:pPr>
    <w:rPr>
      <w:rFonts w:ascii="Arial" w:eastAsia="Times New Roman" w:hAnsi="Arial" w:cs="Times New Roman"/>
      <w:color w:val="auto"/>
      <w:kern w:val="0"/>
      <w:szCs w:val="24"/>
      <w:lang w:eastAsia="en-GB"/>
      <w14:ligatures w14:val="none"/>
    </w:rPr>
  </w:style>
  <w:style w:type="paragraph" w:customStyle="1" w:styleId="Bulletsmain">
    <w:name w:val="Bullets (main)"/>
    <w:basedOn w:val="Normal"/>
    <w:rsid w:val="00EE0F94"/>
    <w:pPr>
      <w:numPr>
        <w:numId w:val="6"/>
      </w:numPr>
      <w:tabs>
        <w:tab w:val="left" w:pos="567"/>
      </w:tabs>
      <w:spacing w:after="240" w:line="300" w:lineRule="exact"/>
      <w:ind w:left="567" w:hanging="567"/>
    </w:pPr>
    <w:rPr>
      <w:rFonts w:ascii="Arial" w:eastAsia="Times New Roman" w:hAnsi="Arial" w:cs="Times New Roman"/>
      <w:color w:val="auto"/>
      <w:kern w:val="0"/>
      <w:szCs w:val="24"/>
      <w:lang w:eastAsia="en-GB"/>
      <w14:ligatures w14:val="none"/>
    </w:rPr>
  </w:style>
  <w:style w:type="paragraph" w:styleId="Quote">
    <w:name w:val="Quote"/>
    <w:basedOn w:val="Normal"/>
    <w:next w:val="Normal"/>
    <w:link w:val="QuoteChar"/>
    <w:uiPriority w:val="29"/>
    <w:qFormat/>
    <w:rsid w:val="007E237D"/>
    <w:pPr>
      <w:spacing w:before="160"/>
    </w:pPr>
    <w:rPr>
      <w:i/>
      <w:iCs/>
      <w:color w:val="404040" w:themeColor="text1" w:themeTint="BF"/>
    </w:rPr>
  </w:style>
  <w:style w:type="character" w:customStyle="1" w:styleId="QuoteChar">
    <w:name w:val="Quote Char"/>
    <w:basedOn w:val="DefaultParagraphFont"/>
    <w:link w:val="Quote"/>
    <w:uiPriority w:val="29"/>
    <w:rsid w:val="007E237D"/>
    <w:rPr>
      <w:i/>
      <w:iCs/>
      <w:color w:val="404040" w:themeColor="text1" w:themeTint="BF"/>
      <w:sz w:val="24"/>
    </w:rPr>
  </w:style>
  <w:style w:type="paragraph" w:styleId="ListParagraph">
    <w:name w:val="List Paragraph"/>
    <w:basedOn w:val="Normal"/>
    <w:uiPriority w:val="34"/>
    <w:qFormat/>
    <w:rsid w:val="00EE0F94"/>
    <w:pPr>
      <w:ind w:left="720"/>
    </w:pPr>
  </w:style>
  <w:style w:type="character" w:styleId="IntenseEmphasis">
    <w:name w:val="Intense Emphasis"/>
    <w:basedOn w:val="DefaultParagraphFont"/>
    <w:uiPriority w:val="21"/>
    <w:qFormat/>
    <w:rsid w:val="007E237D"/>
    <w:rPr>
      <w:b/>
      <w:i/>
      <w:iCs/>
      <w:color w:val="008080" w:themeColor="accent6"/>
    </w:rPr>
  </w:style>
  <w:style w:type="paragraph" w:styleId="NormalWeb">
    <w:name w:val="Normal (Web)"/>
    <w:basedOn w:val="Normal"/>
    <w:uiPriority w:val="99"/>
    <w:semiHidden/>
    <w:unhideWhenUsed/>
    <w:rsid w:val="00760154"/>
    <w:pPr>
      <w:spacing w:before="100" w:beforeAutospacing="1" w:after="100" w:afterAutospacing="1" w:line="240" w:lineRule="auto"/>
    </w:pPr>
    <w:rPr>
      <w:rFonts w:ascii="Times New Roman" w:eastAsia="Times New Roman" w:hAnsi="Times New Roman" w:cs="Times New Roman"/>
      <w:color w:val="auto"/>
      <w:kern w:val="0"/>
      <w:szCs w:val="24"/>
      <w:lang w:eastAsia="en-GB"/>
      <w14:ligatures w14:val="none"/>
    </w:rPr>
  </w:style>
  <w:style w:type="paragraph" w:customStyle="1" w:styleId="Orderedlistnumbers">
    <w:name w:val="Ordered list (numbers)"/>
    <w:basedOn w:val="Normal"/>
    <w:rsid w:val="00760154"/>
    <w:pPr>
      <w:numPr>
        <w:numId w:val="7"/>
      </w:numPr>
      <w:tabs>
        <w:tab w:val="clear" w:pos="851"/>
        <w:tab w:val="left" w:pos="567"/>
      </w:tabs>
      <w:spacing w:after="240" w:line="300" w:lineRule="exact"/>
      <w:ind w:left="567" w:hanging="567"/>
    </w:pPr>
    <w:rPr>
      <w:rFonts w:ascii="Arial" w:eastAsia="Times New Roman" w:hAnsi="Arial" w:cs="Times New Roman"/>
      <w:color w:val="auto"/>
      <w:kern w:val="0"/>
      <w:szCs w:val="24"/>
      <w:lang w:eastAsia="en-GB"/>
      <w14:ligatures w14:val="none"/>
    </w:rPr>
  </w:style>
  <w:style w:type="character" w:styleId="IntenseReference">
    <w:name w:val="Intense Reference"/>
    <w:basedOn w:val="DefaultParagraphFont"/>
    <w:uiPriority w:val="32"/>
    <w:qFormat/>
    <w:rsid w:val="00A30A67"/>
    <w:rPr>
      <w:b/>
      <w:bCs/>
      <w:smallCaps/>
      <w:color w:val="005F5F" w:themeColor="accent1" w:themeShade="BF"/>
      <w:spacing w:val="5"/>
    </w:rPr>
  </w:style>
  <w:style w:type="paragraph" w:styleId="Header">
    <w:name w:val="header"/>
    <w:basedOn w:val="Normal"/>
    <w:link w:val="HeaderChar"/>
    <w:uiPriority w:val="99"/>
    <w:unhideWhenUsed/>
    <w:rsid w:val="00477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B3F"/>
  </w:style>
  <w:style w:type="paragraph" w:styleId="Footer">
    <w:name w:val="footer"/>
    <w:basedOn w:val="Normal"/>
    <w:link w:val="FooterChar"/>
    <w:uiPriority w:val="99"/>
    <w:unhideWhenUsed/>
    <w:rsid w:val="00477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B3F"/>
  </w:style>
  <w:style w:type="character" w:styleId="Hyperlink">
    <w:name w:val="Hyperlink"/>
    <w:basedOn w:val="DefaultParagraphFont"/>
    <w:uiPriority w:val="99"/>
    <w:unhideWhenUsed/>
    <w:rsid w:val="007E237D"/>
    <w:rPr>
      <w:b/>
      <w:color w:val="003F3E" w:themeColor="text2"/>
      <w:u w:val="single"/>
    </w:rPr>
  </w:style>
  <w:style w:type="character" w:styleId="UnresolvedMention">
    <w:name w:val="Unresolved Mention"/>
    <w:basedOn w:val="DefaultParagraphFont"/>
    <w:uiPriority w:val="99"/>
    <w:semiHidden/>
    <w:unhideWhenUsed/>
    <w:rsid w:val="00800287"/>
    <w:rPr>
      <w:color w:val="605E5C"/>
      <w:shd w:val="clear" w:color="auto" w:fill="E1DFDD"/>
    </w:rPr>
  </w:style>
  <w:style w:type="table" w:styleId="TableGrid">
    <w:name w:val="Table Grid"/>
    <w:basedOn w:val="TableNormal"/>
    <w:uiPriority w:val="59"/>
    <w:rsid w:val="00800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 heading"/>
    <w:basedOn w:val="Normal"/>
    <w:qFormat/>
    <w:rsid w:val="0092316C"/>
    <w:pPr>
      <w:spacing w:before="60" w:after="60" w:line="300" w:lineRule="exact"/>
    </w:pPr>
    <w:rPr>
      <w:rFonts w:ascii="Arial" w:hAnsi="Arial" w:cs="Arial"/>
      <w:b/>
      <w:szCs w:val="24"/>
    </w:rPr>
  </w:style>
  <w:style w:type="paragraph" w:customStyle="1" w:styleId="Table-body">
    <w:name w:val="Table - body"/>
    <w:basedOn w:val="Normal"/>
    <w:qFormat/>
    <w:rsid w:val="0092316C"/>
    <w:pPr>
      <w:spacing w:before="60" w:after="60" w:line="300" w:lineRule="exact"/>
    </w:pPr>
  </w:style>
  <w:style w:type="table" w:styleId="TableGridLight">
    <w:name w:val="Grid Table Light"/>
    <w:basedOn w:val="TableNormal"/>
    <w:uiPriority w:val="40"/>
    <w:rsid w:val="00800287"/>
    <w:pPr>
      <w:spacing w:after="0" w:line="240" w:lineRule="auto"/>
    </w:pPr>
    <w:tblPr>
      <w:tblBorders>
        <w:top w:val="single" w:sz="4" w:space="0" w:color="96CACA" w:themeColor="background1" w:themeShade="BF"/>
        <w:left w:val="single" w:sz="4" w:space="0" w:color="96CACA" w:themeColor="background1" w:themeShade="BF"/>
        <w:bottom w:val="single" w:sz="4" w:space="0" w:color="96CACA" w:themeColor="background1" w:themeShade="BF"/>
        <w:right w:val="single" w:sz="4" w:space="0" w:color="96CACA" w:themeColor="background1" w:themeShade="BF"/>
        <w:insideH w:val="single" w:sz="4" w:space="0" w:color="96CACA" w:themeColor="background1" w:themeShade="BF"/>
        <w:insideV w:val="single" w:sz="4" w:space="0" w:color="96CACA" w:themeColor="background1" w:themeShade="BF"/>
      </w:tblBorders>
    </w:tblPr>
  </w:style>
  <w:style w:type="character" w:styleId="FollowedHyperlink">
    <w:name w:val="FollowedHyperlink"/>
    <w:basedOn w:val="DefaultParagraphFont"/>
    <w:uiPriority w:val="99"/>
    <w:semiHidden/>
    <w:unhideWhenUsed/>
    <w:rsid w:val="007E237D"/>
    <w:rPr>
      <w:b/>
      <w:color w:val="7F7F7F" w:themeColor="text1" w:themeTint="80"/>
      <w:u w:val="single"/>
    </w:rPr>
  </w:style>
  <w:style w:type="table" w:customStyle="1" w:styleId="Tablegridlinesshaded">
    <w:name w:val="Table gridlines (shaded)"/>
    <w:basedOn w:val="TableNormal"/>
    <w:uiPriority w:val="99"/>
    <w:rsid w:val="00760154"/>
    <w:pPr>
      <w:spacing w:before="60" w:after="60" w:line="300" w:lineRule="exact"/>
    </w:pPr>
    <w:rPr>
      <w:rFonts w:ascii="Arial" w:eastAsia="Times New Roman" w:hAnsi="Arial" w:cs="Times New Roman"/>
      <w:kern w:val="0"/>
      <w:sz w:val="24"/>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66B3B3" w:themeFill="accent2"/>
    </w:tcPr>
  </w:style>
  <w:style w:type="table" w:styleId="PlainTable5">
    <w:name w:val="Plain Table 5"/>
    <w:basedOn w:val="TableNormal"/>
    <w:uiPriority w:val="45"/>
    <w:rsid w:val="0076015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E5F2F2"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E5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E5F2F2"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E5F2F2" w:themeFill="background1"/>
      </w:tcPr>
    </w:tblStylePr>
    <w:tblStylePr w:type="band1Vert">
      <w:tblPr/>
      <w:tcPr>
        <w:shd w:val="clear" w:color="auto" w:fill="D4EAEA" w:themeFill="background1" w:themeFillShade="F2"/>
      </w:tcPr>
    </w:tblStylePr>
    <w:tblStylePr w:type="band1Horz">
      <w:tblPr/>
      <w:tcPr>
        <w:shd w:val="clear" w:color="auto" w:fill="D4EAEA"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nesstandard">
    <w:name w:val="Table gridlines (standard)"/>
    <w:basedOn w:val="TableNormal"/>
    <w:uiPriority w:val="99"/>
    <w:rsid w:val="00D567DE"/>
    <w:pPr>
      <w:spacing w:before="60" w:after="60" w:line="300" w:lineRule="exact"/>
    </w:pPr>
    <w:rPr>
      <w:rFonts w:ascii="Arial" w:eastAsia="Times New Roman" w:hAnsi="Arial" w:cs="Times New Roman"/>
      <w:kern w:val="0"/>
      <w:sz w:val="24"/>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D567DE"/>
    <w:pPr>
      <w:spacing w:after="0" w:line="240" w:lineRule="auto"/>
    </w:pPr>
    <w:tblPr/>
  </w:style>
  <w:style w:type="paragraph" w:styleId="FootnoteText">
    <w:name w:val="footnote text"/>
    <w:basedOn w:val="Normal"/>
    <w:link w:val="FootnoteTextChar"/>
    <w:uiPriority w:val="99"/>
    <w:semiHidden/>
    <w:unhideWhenUsed/>
    <w:rsid w:val="008B28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88F"/>
    <w:rPr>
      <w:color w:val="000000" w:themeColor="text1"/>
      <w:sz w:val="20"/>
      <w:szCs w:val="20"/>
    </w:rPr>
  </w:style>
  <w:style w:type="character" w:styleId="FootnoteReference">
    <w:name w:val="footnote reference"/>
    <w:basedOn w:val="DefaultParagraphFont"/>
    <w:uiPriority w:val="99"/>
    <w:semiHidden/>
    <w:unhideWhenUsed/>
    <w:rsid w:val="008B288F"/>
    <w:rPr>
      <w:vertAlign w:val="superscript"/>
    </w:rPr>
  </w:style>
  <w:style w:type="numbering" w:customStyle="1" w:styleId="Multilevellist3levels">
    <w:name w:val="Multilevel list (3 levels)"/>
    <w:uiPriority w:val="99"/>
    <w:rsid w:val="003D2595"/>
    <w:pPr>
      <w:numPr>
        <w:numId w:val="8"/>
      </w:numPr>
    </w:pPr>
  </w:style>
  <w:style w:type="paragraph" w:styleId="Caption">
    <w:name w:val="caption"/>
    <w:basedOn w:val="Normal"/>
    <w:next w:val="Normal"/>
    <w:uiPriority w:val="35"/>
    <w:semiHidden/>
    <w:unhideWhenUsed/>
    <w:qFormat/>
    <w:rsid w:val="00FA647D"/>
    <w:pPr>
      <w:spacing w:after="200" w:line="240" w:lineRule="auto"/>
    </w:pPr>
    <w:rPr>
      <w:i/>
      <w:iCs/>
      <w:color w:val="008080" w:themeColor="accent6"/>
      <w:szCs w:val="18"/>
    </w:rPr>
  </w:style>
  <w:style w:type="paragraph" w:customStyle="1" w:styleId="Table-orderedlistletters">
    <w:name w:val="Table - ordered list (letters)"/>
    <w:link w:val="Table-orderedlistlettersChar"/>
    <w:qFormat/>
    <w:rsid w:val="00873705"/>
    <w:pPr>
      <w:numPr>
        <w:numId w:val="11"/>
      </w:numPr>
      <w:tabs>
        <w:tab w:val="left" w:pos="567"/>
      </w:tabs>
      <w:spacing w:before="60" w:after="60" w:line="300" w:lineRule="exact"/>
    </w:pPr>
    <w:rPr>
      <w:rFonts w:ascii="Arial" w:eastAsia="Times New Roman" w:hAnsi="Arial" w:cs="Times New Roman"/>
      <w:kern w:val="0"/>
      <w:sz w:val="24"/>
      <w:szCs w:val="24"/>
      <w:lang w:eastAsia="en-GB"/>
      <w14:ligatures w14:val="none"/>
    </w:rPr>
  </w:style>
  <w:style w:type="paragraph" w:customStyle="1" w:styleId="Table-orderedlistnumbers">
    <w:name w:val="Table - ordered list (numbers)"/>
    <w:basedOn w:val="Orderedlistnumbers"/>
    <w:qFormat/>
    <w:rsid w:val="0092316C"/>
    <w:pPr>
      <w:spacing w:before="60" w:after="60"/>
    </w:pPr>
  </w:style>
  <w:style w:type="paragraph" w:customStyle="1" w:styleId="Table-bullets">
    <w:name w:val="Table - bullets"/>
    <w:basedOn w:val="Bulletsmain"/>
    <w:qFormat/>
    <w:rsid w:val="0092316C"/>
    <w:pPr>
      <w:spacing w:before="60" w:after="60"/>
    </w:pPr>
  </w:style>
  <w:style w:type="character" w:customStyle="1" w:styleId="Table-orderedlistlettersChar">
    <w:name w:val="Table - ordered list (letters) Char"/>
    <w:basedOn w:val="DefaultParagraphFont"/>
    <w:link w:val="Table-orderedlistletters"/>
    <w:rsid w:val="006047C3"/>
    <w:rPr>
      <w:rFonts w:ascii="Arial" w:eastAsia="Times New Roman" w:hAnsi="Arial" w:cs="Times New Roman"/>
      <w:kern w:val="0"/>
      <w:sz w:val="24"/>
      <w:szCs w:val="24"/>
      <w:lang w:eastAsia="en-GB"/>
      <w14:ligatures w14:val="none"/>
    </w:rPr>
  </w:style>
  <w:style w:type="paragraph" w:customStyle="1" w:styleId="Heading-surtitle">
    <w:name w:val="Heading - surtitle"/>
    <w:basedOn w:val="Heading4"/>
    <w:next w:val="Normal"/>
    <w:link w:val="Heading-surtitleChar"/>
    <w:qFormat/>
    <w:rsid w:val="009708F6"/>
    <w:pPr>
      <w:spacing w:before="420" w:after="0"/>
    </w:pPr>
    <w:rPr>
      <w:color w:val="3B7777" w:themeColor="background2" w:themeShade="80"/>
    </w:rPr>
  </w:style>
  <w:style w:type="character" w:customStyle="1" w:styleId="Heading-surtitleChar">
    <w:name w:val="Heading - surtitle Char"/>
    <w:basedOn w:val="Heading4Char"/>
    <w:link w:val="Heading-surtitle"/>
    <w:rsid w:val="009708F6"/>
    <w:rPr>
      <w:rFonts w:eastAsiaTheme="majorEastAsia" w:cstheme="majorBidi"/>
      <w:b/>
      <w:color w:val="3B7777" w:themeColor="background2" w:themeShade="80"/>
      <w:sz w:val="24"/>
      <w:szCs w:val="28"/>
      <w:lang w:val="en-US"/>
    </w:rPr>
  </w:style>
  <w:style w:type="paragraph" w:customStyle="1" w:styleId="Heading1-withsurtitle">
    <w:name w:val="Heading 1 - with surtitle"/>
    <w:basedOn w:val="Heading1"/>
    <w:link w:val="Heading1-withsurtitleChar"/>
    <w:qFormat/>
    <w:rsid w:val="00F842FF"/>
    <w:pPr>
      <w:spacing w:before="0" w:after="240"/>
    </w:pPr>
  </w:style>
  <w:style w:type="character" w:customStyle="1" w:styleId="Heading1-withsurtitleChar">
    <w:name w:val="Heading 1 - with surtitle Char"/>
    <w:basedOn w:val="Heading1Char"/>
    <w:link w:val="Heading1-withsurtitle"/>
    <w:rsid w:val="00F842FF"/>
    <w:rPr>
      <w:rFonts w:asciiTheme="majorHAnsi" w:eastAsiaTheme="majorEastAsia" w:hAnsiTheme="majorHAnsi" w:cstheme="majorBidi"/>
      <w:b/>
      <w:color w:val="008080" w:themeColor="accent1"/>
      <w:sz w:val="36"/>
      <w:szCs w:val="40"/>
    </w:rPr>
  </w:style>
  <w:style w:type="character" w:styleId="Strong">
    <w:name w:val="Strong"/>
    <w:basedOn w:val="DefaultParagraphFont"/>
    <w:qFormat/>
    <w:rsid w:val="00FA7539"/>
    <w:rPr>
      <w:b/>
      <w:bCs/>
    </w:rPr>
  </w:style>
  <w:style w:type="paragraph" w:customStyle="1" w:styleId="TableHeading">
    <w:name w:val="Table Heading"/>
    <w:basedOn w:val="Normal"/>
    <w:qFormat/>
    <w:rsid w:val="000A3B47"/>
    <w:pPr>
      <w:spacing w:before="60" w:after="60"/>
    </w:pPr>
    <w:rPr>
      <w:rFonts w:ascii="Arial" w:hAnsi="Arial" w:cs="Arial"/>
      <w:b/>
      <w:szCs w:val="24"/>
      <w:lang w:val="en-US"/>
    </w:rPr>
  </w:style>
  <w:style w:type="paragraph" w:customStyle="1" w:styleId="TableBody">
    <w:name w:val="Table Body"/>
    <w:basedOn w:val="Normal"/>
    <w:qFormat/>
    <w:rsid w:val="000A3B47"/>
    <w:pPr>
      <w:spacing w:before="60" w:after="60"/>
    </w:pPr>
  </w:style>
  <w:style w:type="paragraph" w:styleId="NoSpacing">
    <w:name w:val="No Spacing"/>
    <w:uiPriority w:val="1"/>
    <w:qFormat/>
    <w:rsid w:val="00DD6137"/>
    <w:pPr>
      <w:spacing w:after="0" w:line="240" w:lineRule="auto"/>
    </w:pPr>
    <w:rPr>
      <w:color w:val="000000" w:themeColor="text1"/>
      <w:sz w:val="24"/>
    </w:rPr>
  </w:style>
  <w:style w:type="character" w:styleId="CommentReference">
    <w:name w:val="annotation reference"/>
    <w:basedOn w:val="DefaultParagraphFont"/>
    <w:uiPriority w:val="99"/>
    <w:semiHidden/>
    <w:unhideWhenUsed/>
    <w:rsid w:val="00084F10"/>
    <w:rPr>
      <w:sz w:val="16"/>
      <w:szCs w:val="16"/>
    </w:rPr>
  </w:style>
  <w:style w:type="paragraph" w:styleId="CommentText">
    <w:name w:val="annotation text"/>
    <w:basedOn w:val="Normal"/>
    <w:link w:val="CommentTextChar"/>
    <w:uiPriority w:val="99"/>
    <w:unhideWhenUsed/>
    <w:rsid w:val="00084F10"/>
    <w:pPr>
      <w:spacing w:line="240" w:lineRule="auto"/>
    </w:pPr>
    <w:rPr>
      <w:sz w:val="20"/>
      <w:szCs w:val="20"/>
    </w:rPr>
  </w:style>
  <w:style w:type="character" w:customStyle="1" w:styleId="CommentTextChar">
    <w:name w:val="Comment Text Char"/>
    <w:basedOn w:val="DefaultParagraphFont"/>
    <w:link w:val="CommentText"/>
    <w:uiPriority w:val="99"/>
    <w:rsid w:val="00084F10"/>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84F10"/>
    <w:rPr>
      <w:b/>
      <w:bCs/>
    </w:rPr>
  </w:style>
  <w:style w:type="character" w:customStyle="1" w:styleId="CommentSubjectChar">
    <w:name w:val="Comment Subject Char"/>
    <w:basedOn w:val="CommentTextChar"/>
    <w:link w:val="CommentSubject"/>
    <w:uiPriority w:val="99"/>
    <w:semiHidden/>
    <w:rsid w:val="00084F10"/>
    <w:rPr>
      <w:b/>
      <w:bCs/>
      <w:color w:val="000000" w:themeColor="text1"/>
      <w:sz w:val="20"/>
      <w:szCs w:val="20"/>
    </w:rPr>
  </w:style>
  <w:style w:type="paragraph" w:customStyle="1" w:styleId="Normal-boxed">
    <w:name w:val="Normal - boxed"/>
    <w:basedOn w:val="Normal"/>
    <w:qFormat/>
    <w:rsid w:val="000A70C3"/>
    <w:pPr>
      <w:pBdr>
        <w:top w:val="single" w:sz="8" w:space="6" w:color="008080" w:themeColor="accent1"/>
        <w:left w:val="single" w:sz="8" w:space="6" w:color="008080" w:themeColor="accent1"/>
        <w:bottom w:val="single" w:sz="8" w:space="21" w:color="008080" w:themeColor="accent1"/>
        <w:right w:val="single" w:sz="8" w:space="6" w:color="008080" w:themeColor="accent1"/>
      </w:pBdr>
      <w:spacing w:after="0"/>
      <w:ind w:left="142" w:right="142"/>
    </w:pPr>
  </w:style>
  <w:style w:type="paragraph" w:customStyle="1" w:styleId="Heading4-boxed">
    <w:name w:val="Heading 4 - boxed"/>
    <w:basedOn w:val="Heading4"/>
    <w:qFormat/>
    <w:rsid w:val="00CD7C61"/>
    <w:pPr>
      <w:pBdr>
        <w:top w:val="single" w:sz="8" w:space="4" w:color="008080" w:themeColor="accent1"/>
        <w:left w:val="single" w:sz="8" w:space="6" w:color="008080" w:themeColor="accent1"/>
        <w:bottom w:val="single" w:sz="8" w:space="4" w:color="008080" w:themeColor="accent1"/>
        <w:right w:val="single" w:sz="8" w:space="6" w:color="008080" w:themeColor="accent1"/>
      </w:pBdr>
      <w:shd w:val="clear" w:color="auto" w:fill="E5F2F2" w:themeFill="background1"/>
      <w:spacing w:before="0" w:after="0"/>
      <w:ind w:left="142" w:right="142"/>
    </w:pPr>
    <w:rPr>
      <w:color w:val="000000" w:themeColor="text1"/>
    </w:rPr>
  </w:style>
  <w:style w:type="paragraph" w:customStyle="1" w:styleId="Heading5-boxed">
    <w:name w:val="Heading 5 -boxed"/>
    <w:basedOn w:val="Heading5"/>
    <w:qFormat/>
    <w:rsid w:val="000A70C3"/>
    <w:pPr>
      <w:pBdr>
        <w:top w:val="single" w:sz="8" w:space="4" w:color="008080" w:themeColor="accent1"/>
        <w:left w:val="single" w:sz="8" w:space="6" w:color="008080" w:themeColor="accent1"/>
        <w:bottom w:val="single" w:sz="8" w:space="4" w:color="008080" w:themeColor="accent1"/>
        <w:right w:val="single" w:sz="8" w:space="6" w:color="008080" w:themeColor="accent1"/>
      </w:pBdr>
      <w:spacing w:before="0" w:after="0" w:line="264" w:lineRule="auto"/>
      <w:ind w:left="142" w:right="142"/>
    </w:pPr>
  </w:style>
  <w:style w:type="character" w:styleId="PlaceholderText">
    <w:name w:val="Placeholder Text"/>
    <w:basedOn w:val="DefaultParagraphFont"/>
    <w:uiPriority w:val="99"/>
    <w:semiHidden/>
    <w:rsid w:val="0031124F"/>
    <w:rPr>
      <w:color w:val="666666"/>
    </w:rPr>
  </w:style>
  <w:style w:type="paragraph" w:styleId="Revision">
    <w:name w:val="Revision"/>
    <w:hidden/>
    <w:uiPriority w:val="99"/>
    <w:semiHidden/>
    <w:rsid w:val="007949CE"/>
    <w:pPr>
      <w:spacing w:after="0" w:line="240" w:lineRule="auto"/>
    </w:pPr>
    <w:rPr>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32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lihull.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ysendfundingapp@solihull.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grid.org.uk/eyc/eef/early-years-inclusion-funding-for-early-education-funded-childr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yenquiries@solihull.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lihullcouncil.sharepoint.com/sites/CES/CES%20shared%20templates/Education%20and%20inclusion/Early%20years/Test%20-%20do%20not%20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F89F5789D3436888075806F22EEA27"/>
        <w:category>
          <w:name w:val="General"/>
          <w:gallery w:val="placeholder"/>
        </w:category>
        <w:types>
          <w:type w:val="bbPlcHdr"/>
        </w:types>
        <w:behaviors>
          <w:behavior w:val="content"/>
        </w:behaviors>
        <w:guid w:val="{14C6D8FB-1850-4FEF-BD2A-402832A77BD9}"/>
      </w:docPartPr>
      <w:docPartBody>
        <w:p w:rsidR="00D207A6" w:rsidRDefault="00A923F7" w:rsidP="00A923F7">
          <w:pPr>
            <w:pStyle w:val="33F89F5789D3436888075806F22EEA27"/>
          </w:pPr>
          <w:r w:rsidRPr="000762AB">
            <w:rPr>
              <w:rStyle w:val="PlaceholderText"/>
            </w:rPr>
            <w:t>Click or tap here to enter text.</w:t>
          </w:r>
        </w:p>
      </w:docPartBody>
    </w:docPart>
    <w:docPart>
      <w:docPartPr>
        <w:name w:val="D7D5DDF152B543EAA54D7471711257C2"/>
        <w:category>
          <w:name w:val="General"/>
          <w:gallery w:val="placeholder"/>
        </w:category>
        <w:types>
          <w:type w:val="bbPlcHdr"/>
        </w:types>
        <w:behaviors>
          <w:behavior w:val="content"/>
        </w:behaviors>
        <w:guid w:val="{D57ECE9F-C6F9-4884-91CB-24480EA8E44E}"/>
      </w:docPartPr>
      <w:docPartBody>
        <w:p w:rsidR="00D207A6" w:rsidRDefault="00A923F7" w:rsidP="00A923F7">
          <w:pPr>
            <w:pStyle w:val="D7D5DDF152B543EAA54D7471711257C2"/>
          </w:pPr>
          <w:r w:rsidRPr="000762AB">
            <w:rPr>
              <w:rStyle w:val="PlaceholderText"/>
            </w:rPr>
            <w:t>Click or tap here to enter text.</w:t>
          </w:r>
        </w:p>
      </w:docPartBody>
    </w:docPart>
    <w:docPart>
      <w:docPartPr>
        <w:name w:val="16F19AB7E0F14DFA99716939F2602C2C"/>
        <w:category>
          <w:name w:val="General"/>
          <w:gallery w:val="placeholder"/>
        </w:category>
        <w:types>
          <w:type w:val="bbPlcHdr"/>
        </w:types>
        <w:behaviors>
          <w:behavior w:val="content"/>
        </w:behaviors>
        <w:guid w:val="{84797D71-4170-4C8E-8AEF-B5231E703A97}"/>
      </w:docPartPr>
      <w:docPartBody>
        <w:p w:rsidR="00D207A6" w:rsidRDefault="00A923F7" w:rsidP="00A923F7">
          <w:pPr>
            <w:pStyle w:val="16F19AB7E0F14DFA99716939F2602C2C"/>
          </w:pPr>
          <w:r w:rsidRPr="000762AB">
            <w:rPr>
              <w:rStyle w:val="PlaceholderText"/>
            </w:rPr>
            <w:t>Click or tap here to enter text.</w:t>
          </w:r>
        </w:p>
      </w:docPartBody>
    </w:docPart>
    <w:docPart>
      <w:docPartPr>
        <w:name w:val="2226EF9FE90543A880C75A5182308CF2"/>
        <w:category>
          <w:name w:val="General"/>
          <w:gallery w:val="placeholder"/>
        </w:category>
        <w:types>
          <w:type w:val="bbPlcHdr"/>
        </w:types>
        <w:behaviors>
          <w:behavior w:val="content"/>
        </w:behaviors>
        <w:guid w:val="{A104822B-D7B7-4F27-9F0A-E8E5317474FA}"/>
      </w:docPartPr>
      <w:docPartBody>
        <w:p w:rsidR="00D207A6" w:rsidRDefault="00A923F7" w:rsidP="00A923F7">
          <w:pPr>
            <w:pStyle w:val="2226EF9FE90543A880C75A5182308CF2"/>
          </w:pPr>
          <w:r w:rsidRPr="000762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3D"/>
    <w:rsid w:val="00072331"/>
    <w:rsid w:val="00192FDD"/>
    <w:rsid w:val="001D63C0"/>
    <w:rsid w:val="002338DC"/>
    <w:rsid w:val="00246AC6"/>
    <w:rsid w:val="00261452"/>
    <w:rsid w:val="002B63B7"/>
    <w:rsid w:val="0034302A"/>
    <w:rsid w:val="003949F0"/>
    <w:rsid w:val="003C406E"/>
    <w:rsid w:val="005D1B4A"/>
    <w:rsid w:val="00640716"/>
    <w:rsid w:val="00693B1A"/>
    <w:rsid w:val="00781A84"/>
    <w:rsid w:val="0087372F"/>
    <w:rsid w:val="00A923F7"/>
    <w:rsid w:val="00B07527"/>
    <w:rsid w:val="00CB238A"/>
    <w:rsid w:val="00CE07E9"/>
    <w:rsid w:val="00D207A6"/>
    <w:rsid w:val="00E33E3D"/>
    <w:rsid w:val="00E94106"/>
    <w:rsid w:val="00EC0E44"/>
    <w:rsid w:val="00F00DCE"/>
    <w:rsid w:val="00F84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23F7"/>
    <w:rPr>
      <w:color w:val="666666"/>
    </w:rPr>
  </w:style>
  <w:style w:type="paragraph" w:customStyle="1" w:styleId="33F89F5789D3436888075806F22EEA27">
    <w:name w:val="33F89F5789D3436888075806F22EEA27"/>
    <w:rsid w:val="00A923F7"/>
  </w:style>
  <w:style w:type="paragraph" w:customStyle="1" w:styleId="D7D5DDF152B543EAA54D7471711257C2">
    <w:name w:val="D7D5DDF152B543EAA54D7471711257C2"/>
    <w:rsid w:val="00A923F7"/>
  </w:style>
  <w:style w:type="paragraph" w:customStyle="1" w:styleId="16F19AB7E0F14DFA99716939F2602C2C">
    <w:name w:val="16F19AB7E0F14DFA99716939F2602C2C"/>
    <w:rsid w:val="00A923F7"/>
  </w:style>
  <w:style w:type="paragraph" w:customStyle="1" w:styleId="2226EF9FE90543A880C75A5182308CF2">
    <w:name w:val="2226EF9FE90543A880C75A5182308CF2"/>
    <w:rsid w:val="00A923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ducation and Inclusion 01">
  <a:themeElements>
    <a:clrScheme name="Education and Inclusion V2">
      <a:dk1>
        <a:srgbClr val="000000"/>
      </a:dk1>
      <a:lt1>
        <a:srgbClr val="E5F2F2"/>
      </a:lt1>
      <a:dk2>
        <a:srgbClr val="003F3E"/>
      </a:dk2>
      <a:lt2>
        <a:srgbClr val="99CCCC"/>
      </a:lt2>
      <a:accent1>
        <a:srgbClr val="008080"/>
      </a:accent1>
      <a:accent2>
        <a:srgbClr val="66B3B3"/>
      </a:accent2>
      <a:accent3>
        <a:srgbClr val="339999"/>
      </a:accent3>
      <a:accent4>
        <a:srgbClr val="66B3B3"/>
      </a:accent4>
      <a:accent5>
        <a:srgbClr val="339999"/>
      </a:accent5>
      <a:accent6>
        <a:srgbClr val="008080"/>
      </a:accent6>
      <a:hlink>
        <a:srgbClr val="008080"/>
      </a:hlink>
      <a:folHlink>
        <a:srgbClr val="8F8F8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ducation and Inclusion 01" id="{0D3DDC1D-D159-43BA-8538-4544F444A652}" vid="{9809BCAA-24AE-4EEF-A410-B90142150EE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D7777C648E5F429D5F53C8AEE28E8F" ma:contentTypeVersion="17" ma:contentTypeDescription="Create a new document." ma:contentTypeScope="" ma:versionID="618c16710fcc088a1498f4f194b8962a">
  <xsd:schema xmlns:xsd="http://www.w3.org/2001/XMLSchema" xmlns:xs="http://www.w3.org/2001/XMLSchema" xmlns:p="http://schemas.microsoft.com/office/2006/metadata/properties" xmlns:ns2="dd9cae9c-d7ca-4066-86f0-119137f05333" xmlns:ns3="335c353f-eb0d-4b76-9072-e6d864852a5d" targetNamespace="http://schemas.microsoft.com/office/2006/metadata/properties" ma:root="true" ma:fieldsID="f83c939f331d742eb4c68a19ff481746" ns2:_="" ns3:_="">
    <xsd:import namespace="dd9cae9c-d7ca-4066-86f0-119137f05333"/>
    <xsd:import namespace="335c353f-eb0d-4b76-9072-e6d864852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element ref="ns2:Nameofperson" minOccurs="0"/>
                <xsd:element ref="ns2:comment" minOccurs="0"/>
                <xsd:element ref="ns2:em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cae9c-d7ca-4066-86f0-119137f05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Nameofperson" ma:index="22" nillable="true" ma:displayName="Name of person" ma:format="Dropdown" ma:internalName="Nameofperson">
      <xsd:simpleType>
        <xsd:restriction base="dms:Text">
          <xsd:maxLength value="255"/>
        </xsd:restriction>
      </xsd:simpleType>
    </xsd:element>
    <xsd:element name="comment" ma:index="23" nillable="true" ma:displayName="comment form" ma:format="Dropdown" ma:internalName="comment">
      <xsd:simpleType>
        <xsd:restriction base="dms:Text">
          <xsd:maxLength value="255"/>
        </xsd:restriction>
      </xsd:simpleType>
    </xsd:element>
    <xsd:element name="email" ma:index="24" nillable="true" ma:displayName="email" ma:format="Dropdown" ma:internalName="emai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c353f-eb0d-4b76-9072-e6d864852a5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d26f35-a65b-47df-ab22-cbb309d49558}" ma:internalName="TaxCatchAll" ma:showField="CatchAllData" ma:web="335c353f-eb0d-4b76-9072-e6d864852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9cae9c-d7ca-4066-86f0-119137f05333">
      <Terms xmlns="http://schemas.microsoft.com/office/infopath/2007/PartnerControls"/>
    </lcf76f155ced4ddcb4097134ff3c332f>
    <TaxCatchAll xmlns="335c353f-eb0d-4b76-9072-e6d864852a5d" xsi:nil="true"/>
    <Nameofperson xmlns="dd9cae9c-d7ca-4066-86f0-119137f05333" xsi:nil="true"/>
    <email xmlns="dd9cae9c-d7ca-4066-86f0-119137f05333" xsi:nil="true"/>
    <comment xmlns="dd9cae9c-d7ca-4066-86f0-119137f0533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6AC93-5832-4629-99DD-630B826D52D2}">
  <ds:schemaRefs>
    <ds:schemaRef ds:uri="http://schemas.openxmlformats.org/officeDocument/2006/bibliography"/>
  </ds:schemaRefs>
</ds:datastoreItem>
</file>

<file path=customXml/itemProps2.xml><?xml version="1.0" encoding="utf-8"?>
<ds:datastoreItem xmlns:ds="http://schemas.openxmlformats.org/officeDocument/2006/customXml" ds:itemID="{4B541AC0-DB1D-48D4-BC3E-8560F36AE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cae9c-d7ca-4066-86f0-119137f05333"/>
    <ds:schemaRef ds:uri="335c353f-eb0d-4b76-9072-e6d864852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A118D9-D0E9-4FF2-807B-EB5EBA05FF2C}">
  <ds:schemaRefs>
    <ds:schemaRef ds:uri="http://schemas.microsoft.com/office/2006/metadata/properties"/>
    <ds:schemaRef ds:uri="http://schemas.microsoft.com/office/infopath/2007/PartnerControls"/>
    <ds:schemaRef ds:uri="dd9cae9c-d7ca-4066-86f0-119137f05333"/>
    <ds:schemaRef ds:uri="335c353f-eb0d-4b76-9072-e6d864852a5d"/>
  </ds:schemaRefs>
</ds:datastoreItem>
</file>

<file path=customXml/itemProps4.xml><?xml version="1.0" encoding="utf-8"?>
<ds:datastoreItem xmlns:ds="http://schemas.openxmlformats.org/officeDocument/2006/customXml" ds:itemID="{6CBD67E8-556B-4C41-9A9A-3A1790D206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Test%20-%20do%20not%20use</Template>
  <TotalTime>16</TotalTime>
  <Pages>4</Pages>
  <Words>718</Words>
  <Characters>4097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Sherlock (Solihull MBC)</dc:creator>
  <cp:keywords/>
  <dc:description/>
  <cp:lastModifiedBy>Rosie Ratcliffe (Solihull MBC)</cp:lastModifiedBy>
  <cp:revision>2</cp:revision>
  <dcterms:created xsi:type="dcterms:W3CDTF">2025-08-01T15:24:00Z</dcterms:created>
  <dcterms:modified xsi:type="dcterms:W3CDTF">2025-08-01T15:24:00Z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0x01010070D7777C648E5F429D5F53C8AEE28E8F</vt:lpwstr>
  </property>
  <property fmtid="{D5CDD505-2E9C-101B-9397-08002B2CF9AE}" pid="3" name="MediaServiceImageTags">
    <vt:lpwstr/>
  </property>
</Properties>
</file>