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A2A38" w14:textId="77777777" w:rsidR="0031124F" w:rsidRDefault="0031124F" w:rsidP="0031124F">
      <w:pPr>
        <w:pStyle w:val="Heading-surtitle"/>
        <w:rPr>
          <w:w w:val="105"/>
        </w:rPr>
      </w:pPr>
      <w:r>
        <w:rPr>
          <w:w w:val="105"/>
        </w:rPr>
        <w:t>Solihull early years team</w:t>
      </w:r>
    </w:p>
    <w:p w14:paraId="6CE29E27" w14:textId="77777777" w:rsidR="0031124F" w:rsidRDefault="0031124F" w:rsidP="0031124F">
      <w:pPr>
        <w:pStyle w:val="Heading1-withsurtitle"/>
        <w:rPr>
          <w:lang w:val="en-US"/>
        </w:rPr>
      </w:pPr>
      <w:r>
        <w:rPr>
          <w:lang w:val="en-US"/>
        </w:rPr>
        <w:t>Application for Solihull early years inclusion and high needs funding 2025</w:t>
      </w:r>
    </w:p>
    <w:p w14:paraId="4CDA2917" w14:textId="77777777" w:rsidR="0031124F" w:rsidRPr="00CF5288" w:rsidRDefault="0031124F" w:rsidP="00526855">
      <w:r w:rsidRPr="00CF5288">
        <w:t>Solihull’s early years inclusion fund panel is made up of professionals from the early years team, 0-25 SEND service, the family information service (FIS), school nurseries and private and voluntary settings.</w:t>
      </w:r>
    </w:p>
    <w:p w14:paraId="686738FC" w14:textId="77777777" w:rsidR="0031124F" w:rsidRPr="00CF5288" w:rsidRDefault="0031124F" w:rsidP="00526855">
      <w:r w:rsidRPr="00CF5288">
        <w:t xml:space="preserve">The panel considers referrals for early years inclusion and high needs funding based on the criteria and processes detailed at </w:t>
      </w:r>
      <w:hyperlink r:id="rId11" w:history="1">
        <w:r w:rsidRPr="00CF5288">
          <w:rPr>
            <w:rStyle w:val="Hyperlink"/>
          </w:rPr>
          <w:t>Inclusion fund (solihull.gov.uk)</w:t>
        </w:r>
      </w:hyperlink>
      <w:r w:rsidRPr="00CF5288">
        <w:t>.</w:t>
      </w:r>
    </w:p>
    <w:p w14:paraId="5B020F62" w14:textId="77777777" w:rsidR="0031124F" w:rsidRPr="00CF5288" w:rsidRDefault="0031124F" w:rsidP="00526855">
      <w:r w:rsidRPr="00CF5288">
        <w:t xml:space="preserve">Please return completed forms to </w:t>
      </w:r>
      <w:hyperlink r:id="rId12" w:history="1">
        <w:r w:rsidRPr="00CF5288">
          <w:rPr>
            <w:rStyle w:val="Hyperlink"/>
          </w:rPr>
          <w:t>eysendfundingapp@solihull.gov.uk</w:t>
        </w:r>
      </w:hyperlink>
      <w:r w:rsidRPr="00CF5288">
        <w:t xml:space="preserve"> (preferred). Alternatively, this form can be sent to the Solihull early years team, Council House, 5th floor west wing, Manor Square, Solihull, West Midlands B91 3QB. If you have any other queries regarding this form, please call 0121 704 6150.</w:t>
      </w:r>
    </w:p>
    <w:tbl>
      <w:tblPr>
        <w:tblStyle w:val="Tablegridlinesshaded"/>
        <w:tblW w:w="0" w:type="auto"/>
        <w:tblBorders>
          <w:top w:val="single" w:sz="8" w:space="0" w:color="008080" w:themeColor="accent1"/>
          <w:left w:val="single" w:sz="8" w:space="0" w:color="008080" w:themeColor="accent1"/>
          <w:bottom w:val="single" w:sz="8" w:space="0" w:color="008080" w:themeColor="accent1"/>
          <w:right w:val="single" w:sz="8" w:space="0" w:color="008080" w:themeColor="accent1"/>
          <w:insideH w:val="single" w:sz="8" w:space="0" w:color="008080" w:themeColor="accent1"/>
          <w:insideV w:val="single" w:sz="8" w:space="0" w:color="008080" w:themeColor="accent1"/>
        </w:tblBorders>
        <w:shd w:val="clear" w:color="auto" w:fill="008080" w:themeFill="accent1"/>
        <w:tblLook w:val="04A0" w:firstRow="1" w:lastRow="0" w:firstColumn="1" w:lastColumn="0" w:noHBand="0" w:noVBand="1"/>
      </w:tblPr>
      <w:tblGrid>
        <w:gridCol w:w="9050"/>
      </w:tblGrid>
      <w:tr w:rsidR="0031124F" w:rsidRPr="00C6260E" w14:paraId="39D6D6AA" w14:textId="77777777" w:rsidTr="00520E1B">
        <w:tc>
          <w:tcPr>
            <w:tcW w:w="9050" w:type="dxa"/>
            <w:shd w:val="clear" w:color="auto" w:fill="008080" w:themeFill="accent1"/>
          </w:tcPr>
          <w:p w14:paraId="79151BC2" w14:textId="77777777" w:rsidR="0031124F" w:rsidRPr="00C6260E" w:rsidRDefault="0031124F" w:rsidP="00520E1B">
            <w:pPr>
              <w:pStyle w:val="Table-body"/>
              <w:jc w:val="center"/>
              <w:rPr>
                <w:b/>
                <w:bCs/>
                <w:color w:val="FFFFFF"/>
                <w:sz w:val="28"/>
                <w:szCs w:val="28"/>
              </w:rPr>
            </w:pPr>
            <w:r w:rsidRPr="00CF5288">
              <w:rPr>
                <w:b/>
                <w:bCs/>
                <w:color w:val="FFFFFF"/>
                <w:sz w:val="28"/>
                <w:szCs w:val="28"/>
              </w:rPr>
              <w:t>This form could be shared with EYIF panel members</w:t>
            </w:r>
          </w:p>
        </w:tc>
      </w:tr>
    </w:tbl>
    <w:p w14:paraId="01F614E6" w14:textId="77777777" w:rsidR="0031124F" w:rsidRDefault="0031124F" w:rsidP="0031124F">
      <w:pPr>
        <w:pStyle w:val="Heading2"/>
      </w:pPr>
      <w:r>
        <w:t>Child’s details</w:t>
      </w:r>
    </w:p>
    <w:tbl>
      <w:tblPr>
        <w:tblStyle w:val="TableGrid"/>
        <w:tblW w:w="0" w:type="auto"/>
        <w:tblBorders>
          <w:top w:val="single" w:sz="8" w:space="0" w:color="008080" w:themeColor="accent1"/>
          <w:left w:val="single" w:sz="8" w:space="0" w:color="008080" w:themeColor="accent1"/>
          <w:bottom w:val="single" w:sz="8" w:space="0" w:color="008080" w:themeColor="accent1"/>
          <w:right w:val="single" w:sz="8" w:space="0" w:color="008080" w:themeColor="accent1"/>
          <w:insideH w:val="single" w:sz="8" w:space="0" w:color="008080" w:themeColor="accent1"/>
          <w:insideV w:val="single" w:sz="8" w:space="0" w:color="008080" w:themeColor="accent1"/>
        </w:tblBorders>
        <w:tblLook w:val="04A0" w:firstRow="1" w:lastRow="0" w:firstColumn="1" w:lastColumn="0" w:noHBand="0" w:noVBand="1"/>
      </w:tblPr>
      <w:tblGrid>
        <w:gridCol w:w="3111"/>
        <w:gridCol w:w="5939"/>
      </w:tblGrid>
      <w:tr w:rsidR="0031124F" w:rsidRPr="00ED3B74" w14:paraId="5BF3FB83" w14:textId="77777777" w:rsidTr="002D62C2">
        <w:tc>
          <w:tcPr>
            <w:tcW w:w="3114" w:type="dxa"/>
            <w:shd w:val="clear" w:color="auto" w:fill="auto"/>
          </w:tcPr>
          <w:p w14:paraId="588C6690" w14:textId="77777777" w:rsidR="0031124F" w:rsidRPr="00ED3B74" w:rsidRDefault="0031124F" w:rsidP="00520E1B">
            <w:pPr>
              <w:pStyle w:val="Table-body"/>
              <w:rPr>
                <w:b/>
                <w:bCs/>
              </w:rPr>
            </w:pPr>
            <w:permStart w:id="1000635962" w:edGrp="everyone" w:colFirst="1" w:colLast="1"/>
            <w:r w:rsidRPr="00ED3B74">
              <w:rPr>
                <w:b/>
                <w:bCs/>
              </w:rPr>
              <w:t>Name of child</w:t>
            </w:r>
          </w:p>
        </w:tc>
        <w:tc>
          <w:tcPr>
            <w:tcW w:w="5946" w:type="dxa"/>
          </w:tcPr>
          <w:p w14:paraId="1D478632" w14:textId="25E09EC5" w:rsidR="0031124F" w:rsidRPr="00ED3B74" w:rsidRDefault="0031124F" w:rsidP="00520E1B">
            <w:pPr>
              <w:pStyle w:val="Table-body"/>
            </w:pPr>
          </w:p>
        </w:tc>
      </w:tr>
      <w:tr w:rsidR="0031124F" w:rsidRPr="00ED3B74" w14:paraId="77B9453B" w14:textId="77777777" w:rsidTr="002D62C2">
        <w:tc>
          <w:tcPr>
            <w:tcW w:w="3114" w:type="dxa"/>
            <w:shd w:val="clear" w:color="auto" w:fill="auto"/>
          </w:tcPr>
          <w:p w14:paraId="3A04B824" w14:textId="77777777" w:rsidR="0031124F" w:rsidRPr="00ED3B74" w:rsidRDefault="0031124F" w:rsidP="00520E1B">
            <w:pPr>
              <w:pStyle w:val="Table-body"/>
              <w:rPr>
                <w:b/>
                <w:bCs/>
              </w:rPr>
            </w:pPr>
            <w:permStart w:id="1412775801" w:edGrp="everyone" w:colFirst="1" w:colLast="1"/>
            <w:permEnd w:id="1000635962"/>
            <w:r w:rsidRPr="00ED3B74">
              <w:rPr>
                <w:b/>
                <w:bCs/>
              </w:rPr>
              <w:t>Date of birth</w:t>
            </w:r>
          </w:p>
        </w:tc>
        <w:tc>
          <w:tcPr>
            <w:tcW w:w="5946" w:type="dxa"/>
          </w:tcPr>
          <w:p w14:paraId="621917F7" w14:textId="3537A20A" w:rsidR="0031124F" w:rsidRPr="00ED3B74" w:rsidRDefault="0031124F" w:rsidP="00520E1B">
            <w:pPr>
              <w:pStyle w:val="Table-body"/>
            </w:pPr>
          </w:p>
        </w:tc>
      </w:tr>
      <w:tr w:rsidR="0031124F" w:rsidRPr="00ED3B74" w14:paraId="06B73898" w14:textId="77777777" w:rsidTr="002D62C2">
        <w:tc>
          <w:tcPr>
            <w:tcW w:w="3114" w:type="dxa"/>
            <w:shd w:val="clear" w:color="auto" w:fill="auto"/>
          </w:tcPr>
          <w:p w14:paraId="19A1D4DC" w14:textId="77777777" w:rsidR="0031124F" w:rsidRPr="00ED3B74" w:rsidRDefault="0031124F" w:rsidP="00520E1B">
            <w:pPr>
              <w:pStyle w:val="Table-body"/>
              <w:rPr>
                <w:b/>
                <w:bCs/>
              </w:rPr>
            </w:pPr>
            <w:permStart w:id="868827111" w:edGrp="everyone" w:colFirst="1" w:colLast="1"/>
            <w:permEnd w:id="1412775801"/>
            <w:r w:rsidRPr="00ED3B74">
              <w:rPr>
                <w:b/>
                <w:bCs/>
              </w:rPr>
              <w:t>Name of Solihull setting</w:t>
            </w:r>
          </w:p>
        </w:tc>
        <w:tc>
          <w:tcPr>
            <w:tcW w:w="5946" w:type="dxa"/>
          </w:tcPr>
          <w:p w14:paraId="706FA91A" w14:textId="3250357F" w:rsidR="0031124F" w:rsidRPr="00ED3B74" w:rsidRDefault="0031124F" w:rsidP="00520E1B">
            <w:pPr>
              <w:pStyle w:val="Table-body"/>
            </w:pPr>
          </w:p>
        </w:tc>
      </w:tr>
      <w:tr w:rsidR="0031124F" w:rsidRPr="00ED3B74" w14:paraId="3A9AB3C2" w14:textId="77777777" w:rsidTr="002D62C2">
        <w:tc>
          <w:tcPr>
            <w:tcW w:w="3114" w:type="dxa"/>
            <w:shd w:val="clear" w:color="auto" w:fill="auto"/>
          </w:tcPr>
          <w:p w14:paraId="3E02D34B" w14:textId="77777777" w:rsidR="0031124F" w:rsidRPr="00ED3B74" w:rsidRDefault="0031124F" w:rsidP="00520E1B">
            <w:pPr>
              <w:pStyle w:val="Table-body"/>
              <w:rPr>
                <w:b/>
                <w:bCs/>
              </w:rPr>
            </w:pPr>
            <w:permStart w:id="1048344682" w:edGrp="everyone" w:colFirst="1" w:colLast="1"/>
            <w:permEnd w:id="868827111"/>
            <w:r w:rsidRPr="00ED3B74">
              <w:rPr>
                <w:b/>
                <w:bCs/>
              </w:rPr>
              <w:t>Name of SENCo</w:t>
            </w:r>
          </w:p>
        </w:tc>
        <w:tc>
          <w:tcPr>
            <w:tcW w:w="5946" w:type="dxa"/>
          </w:tcPr>
          <w:p w14:paraId="0D70C74E" w14:textId="4A211723" w:rsidR="0031124F" w:rsidRPr="00ED3B74" w:rsidRDefault="0031124F" w:rsidP="00520E1B">
            <w:pPr>
              <w:pStyle w:val="Table-body"/>
            </w:pPr>
          </w:p>
        </w:tc>
      </w:tr>
      <w:tr w:rsidR="0031124F" w:rsidRPr="00ED3B74" w14:paraId="02E1D30D" w14:textId="77777777" w:rsidTr="002D62C2">
        <w:tc>
          <w:tcPr>
            <w:tcW w:w="3114" w:type="dxa"/>
            <w:shd w:val="clear" w:color="auto" w:fill="auto"/>
          </w:tcPr>
          <w:p w14:paraId="5BEEEAB3" w14:textId="77777777" w:rsidR="0031124F" w:rsidRPr="00ED3B74" w:rsidRDefault="0031124F" w:rsidP="00520E1B">
            <w:pPr>
              <w:pStyle w:val="Table-body"/>
              <w:rPr>
                <w:b/>
                <w:bCs/>
              </w:rPr>
            </w:pPr>
            <w:permStart w:id="2133332158" w:edGrp="everyone" w:colFirst="1" w:colLast="1"/>
            <w:permEnd w:id="1048344682"/>
            <w:r w:rsidRPr="00ED3B74">
              <w:rPr>
                <w:b/>
                <w:bCs/>
              </w:rPr>
              <w:t>Date</w:t>
            </w:r>
          </w:p>
        </w:tc>
        <w:tc>
          <w:tcPr>
            <w:tcW w:w="5946" w:type="dxa"/>
          </w:tcPr>
          <w:p w14:paraId="77AEAAF8" w14:textId="728176EC" w:rsidR="0031124F" w:rsidRPr="00ED3B74" w:rsidRDefault="0031124F" w:rsidP="00520E1B">
            <w:pPr>
              <w:pStyle w:val="Table-body"/>
            </w:pPr>
          </w:p>
        </w:tc>
      </w:tr>
    </w:tbl>
    <w:permEnd w:id="2133332158"/>
    <w:p w14:paraId="2C6A3D04" w14:textId="77777777" w:rsidR="0031124F" w:rsidRPr="00075120" w:rsidRDefault="0031124F" w:rsidP="0031124F">
      <w:pPr>
        <w:pStyle w:val="Heading2"/>
      </w:pPr>
      <w:r w:rsidRPr="00075120">
        <w:t>Early education funding (EEF)</w:t>
      </w:r>
    </w:p>
    <w:tbl>
      <w:tblPr>
        <w:tblStyle w:val="TableGrid"/>
        <w:tblW w:w="0" w:type="auto"/>
        <w:tblLook w:val="04A0" w:firstRow="1" w:lastRow="0" w:firstColumn="1" w:lastColumn="0" w:noHBand="0" w:noVBand="1"/>
      </w:tblPr>
      <w:tblGrid>
        <w:gridCol w:w="4952"/>
        <w:gridCol w:w="3397"/>
        <w:gridCol w:w="701"/>
      </w:tblGrid>
      <w:tr w:rsidR="0031124F" w14:paraId="00A8621A" w14:textId="77777777" w:rsidTr="002D62C2">
        <w:tc>
          <w:tcPr>
            <w:tcW w:w="8349" w:type="dxa"/>
            <w:gridSpan w:val="2"/>
            <w:tcBorders>
              <w:top w:val="single" w:sz="8" w:space="0" w:color="008080" w:themeColor="accent1"/>
              <w:left w:val="single" w:sz="8" w:space="0" w:color="008080" w:themeColor="accent1"/>
              <w:bottom w:val="single" w:sz="8" w:space="0" w:color="008080" w:themeColor="accent1"/>
              <w:right w:val="single" w:sz="8" w:space="0" w:color="008080" w:themeColor="accent1"/>
            </w:tcBorders>
          </w:tcPr>
          <w:p w14:paraId="02B38B24" w14:textId="77777777" w:rsidR="0031124F" w:rsidRDefault="0031124F" w:rsidP="00520E1B">
            <w:pPr>
              <w:pStyle w:val="Table-body"/>
            </w:pPr>
            <w:permStart w:id="1651775711" w:edGrp="everyone" w:colFirst="1" w:colLast="1"/>
            <w:r>
              <w:t>2-year-old early education funding (EEF) 15 hours</w:t>
            </w:r>
          </w:p>
        </w:tc>
        <w:sdt>
          <w:sdtPr>
            <w:id w:val="1212924106"/>
            <w14:checkbox>
              <w14:checked w14:val="0"/>
              <w14:checkedState w14:val="2612" w14:font="MS Gothic"/>
              <w14:uncheckedState w14:val="2610" w14:font="MS Gothic"/>
            </w14:checkbox>
          </w:sdtPr>
          <w:sdtEndPr/>
          <w:sdtContent>
            <w:tc>
              <w:tcPr>
                <w:tcW w:w="701" w:type="dxa"/>
                <w:tcBorders>
                  <w:top w:val="single" w:sz="8" w:space="0" w:color="008080" w:themeColor="accent1"/>
                  <w:left w:val="single" w:sz="8" w:space="0" w:color="008080" w:themeColor="accent1"/>
                  <w:bottom w:val="single" w:sz="8" w:space="0" w:color="008080" w:themeColor="accent1"/>
                  <w:right w:val="single" w:sz="8" w:space="0" w:color="008080" w:themeColor="accent1"/>
                </w:tcBorders>
              </w:tcPr>
              <w:p w14:paraId="3CED8F89" w14:textId="599BB9DE" w:rsidR="0031124F" w:rsidRDefault="00DF2C57" w:rsidP="00520E1B">
                <w:pPr>
                  <w:pStyle w:val="Table-body"/>
                  <w:jc w:val="center"/>
                </w:pPr>
                <w:r>
                  <w:rPr>
                    <w:rFonts w:ascii="MS Gothic" w:eastAsia="MS Gothic" w:hAnsi="MS Gothic" w:hint="eastAsia"/>
                  </w:rPr>
                  <w:t>☐</w:t>
                </w:r>
              </w:p>
            </w:tc>
          </w:sdtContent>
        </w:sdt>
      </w:tr>
      <w:tr w:rsidR="0031124F" w14:paraId="783E2F0A" w14:textId="77777777" w:rsidTr="002D62C2">
        <w:tc>
          <w:tcPr>
            <w:tcW w:w="8349" w:type="dxa"/>
            <w:gridSpan w:val="2"/>
            <w:tcBorders>
              <w:top w:val="single" w:sz="8" w:space="0" w:color="008080" w:themeColor="accent1"/>
              <w:left w:val="single" w:sz="8" w:space="0" w:color="008080" w:themeColor="accent1"/>
              <w:bottom w:val="single" w:sz="8" w:space="0" w:color="008080" w:themeColor="accent1"/>
              <w:right w:val="single" w:sz="8" w:space="0" w:color="008080" w:themeColor="accent1"/>
            </w:tcBorders>
          </w:tcPr>
          <w:p w14:paraId="56C83611" w14:textId="77777777" w:rsidR="0031124F" w:rsidRDefault="0031124F" w:rsidP="00520E1B">
            <w:pPr>
              <w:pStyle w:val="Table-body"/>
            </w:pPr>
            <w:permStart w:id="164116079" w:edGrp="everyone" w:colFirst="1" w:colLast="1"/>
            <w:permEnd w:id="1651775711"/>
            <w:r>
              <w:t>2-year-old funding for working parents (April 2024+) 15 hours</w:t>
            </w:r>
          </w:p>
        </w:tc>
        <w:sdt>
          <w:sdtPr>
            <w:id w:val="-1487083793"/>
            <w14:checkbox>
              <w14:checked w14:val="0"/>
              <w14:checkedState w14:val="2612" w14:font="MS Gothic"/>
              <w14:uncheckedState w14:val="2610" w14:font="MS Gothic"/>
            </w14:checkbox>
          </w:sdtPr>
          <w:sdtEndPr/>
          <w:sdtContent>
            <w:tc>
              <w:tcPr>
                <w:tcW w:w="701" w:type="dxa"/>
                <w:tcBorders>
                  <w:top w:val="single" w:sz="8" w:space="0" w:color="008080" w:themeColor="accent1"/>
                  <w:left w:val="single" w:sz="8" w:space="0" w:color="008080" w:themeColor="accent1"/>
                  <w:bottom w:val="single" w:sz="8" w:space="0" w:color="008080" w:themeColor="accent1"/>
                  <w:right w:val="single" w:sz="8" w:space="0" w:color="008080" w:themeColor="accent1"/>
                </w:tcBorders>
              </w:tcPr>
              <w:p w14:paraId="59CF13F9" w14:textId="77777777" w:rsidR="0031124F" w:rsidRDefault="0031124F" w:rsidP="00520E1B">
                <w:pPr>
                  <w:pStyle w:val="Table-body"/>
                  <w:jc w:val="center"/>
                </w:pPr>
                <w:r>
                  <w:rPr>
                    <w:rFonts w:ascii="MS Gothic" w:eastAsia="MS Gothic" w:hAnsi="MS Gothic" w:hint="eastAsia"/>
                  </w:rPr>
                  <w:t>☐</w:t>
                </w:r>
              </w:p>
            </w:tc>
          </w:sdtContent>
        </w:sdt>
      </w:tr>
      <w:tr w:rsidR="0031124F" w14:paraId="1B159A2B" w14:textId="77777777" w:rsidTr="002D62C2">
        <w:tc>
          <w:tcPr>
            <w:tcW w:w="8349" w:type="dxa"/>
            <w:gridSpan w:val="2"/>
            <w:tcBorders>
              <w:top w:val="single" w:sz="8" w:space="0" w:color="008080" w:themeColor="accent1"/>
              <w:left w:val="single" w:sz="8" w:space="0" w:color="008080" w:themeColor="accent1"/>
              <w:bottom w:val="single" w:sz="8" w:space="0" w:color="008080" w:themeColor="accent1"/>
              <w:right w:val="single" w:sz="8" w:space="0" w:color="008080" w:themeColor="accent1"/>
            </w:tcBorders>
          </w:tcPr>
          <w:p w14:paraId="049F8EF1" w14:textId="77777777" w:rsidR="0031124F" w:rsidRDefault="0031124F" w:rsidP="00520E1B">
            <w:pPr>
              <w:pStyle w:val="Table-body"/>
            </w:pPr>
            <w:permStart w:id="1192586352" w:edGrp="everyone" w:colFirst="1" w:colLast="1"/>
            <w:permEnd w:id="164116079"/>
            <w:r w:rsidRPr="003706AD">
              <w:rPr>
                <w:b/>
                <w:bCs/>
              </w:rPr>
              <w:t>Exception</w:t>
            </w:r>
            <w:r>
              <w:t xml:space="preserve"> – age 2y+ (EF age) but the child is not receiving EEF</w:t>
            </w:r>
          </w:p>
          <w:p w14:paraId="1BE63275" w14:textId="54F976E2" w:rsidR="0031124F" w:rsidRPr="003706AD" w:rsidRDefault="0031124F" w:rsidP="002D62C2">
            <w:pPr>
              <w:pStyle w:val="Table-body"/>
              <w:rPr>
                <w:i/>
                <w:iCs/>
              </w:rPr>
            </w:pPr>
            <w:r w:rsidRPr="003706AD">
              <w:rPr>
                <w:i/>
                <w:iCs/>
              </w:rPr>
              <w:t xml:space="preserve">(This </w:t>
            </w:r>
            <w:r w:rsidRPr="003706AD">
              <w:rPr>
                <w:b/>
                <w:bCs/>
                <w:i/>
                <w:iCs/>
              </w:rPr>
              <w:t>must</w:t>
            </w:r>
            <w:r w:rsidRPr="003706AD">
              <w:rPr>
                <w:i/>
                <w:iCs/>
              </w:rPr>
              <w:t xml:space="preserve"> be agreed by an area SENCo/0-25 SEND practitioner and is limited to 15 hours – high needs block funding)</w:t>
            </w:r>
          </w:p>
        </w:tc>
        <w:sdt>
          <w:sdtPr>
            <w:id w:val="704370847"/>
            <w14:checkbox>
              <w14:checked w14:val="0"/>
              <w14:checkedState w14:val="2612" w14:font="MS Gothic"/>
              <w14:uncheckedState w14:val="2610" w14:font="MS Gothic"/>
            </w14:checkbox>
          </w:sdtPr>
          <w:sdtEndPr/>
          <w:sdtContent>
            <w:tc>
              <w:tcPr>
                <w:tcW w:w="701" w:type="dxa"/>
                <w:tcBorders>
                  <w:top w:val="single" w:sz="8" w:space="0" w:color="008080" w:themeColor="accent1"/>
                  <w:left w:val="single" w:sz="8" w:space="0" w:color="008080" w:themeColor="accent1"/>
                  <w:bottom w:val="single" w:sz="8" w:space="0" w:color="008080" w:themeColor="accent1"/>
                  <w:right w:val="single" w:sz="8" w:space="0" w:color="008080" w:themeColor="accent1"/>
                </w:tcBorders>
              </w:tcPr>
              <w:p w14:paraId="692A6946" w14:textId="2F1ABA86" w:rsidR="0031124F" w:rsidRDefault="00910514" w:rsidP="00520E1B">
                <w:pPr>
                  <w:pStyle w:val="Table-body"/>
                  <w:jc w:val="center"/>
                </w:pPr>
                <w:r>
                  <w:rPr>
                    <w:rFonts w:ascii="MS Gothic" w:eastAsia="MS Gothic" w:hAnsi="MS Gothic" w:hint="eastAsia"/>
                  </w:rPr>
                  <w:t>☐</w:t>
                </w:r>
              </w:p>
            </w:tc>
          </w:sdtContent>
        </w:sdt>
      </w:tr>
      <w:tr w:rsidR="002D62C2" w14:paraId="53BFCD2C" w14:textId="77777777" w:rsidTr="006127F6">
        <w:tc>
          <w:tcPr>
            <w:tcW w:w="9050" w:type="dxa"/>
            <w:gridSpan w:val="3"/>
            <w:tcBorders>
              <w:top w:val="single" w:sz="8" w:space="0" w:color="008080" w:themeColor="accent1"/>
              <w:left w:val="single" w:sz="8" w:space="0" w:color="008080" w:themeColor="accent1"/>
              <w:bottom w:val="single" w:sz="8" w:space="0" w:color="008080"/>
              <w:right w:val="single" w:sz="8" w:space="0" w:color="008080" w:themeColor="accent1"/>
            </w:tcBorders>
          </w:tcPr>
          <w:p w14:paraId="0CC09925" w14:textId="613F305A" w:rsidR="002D62C2" w:rsidRPr="002D62C2" w:rsidRDefault="002D62C2" w:rsidP="002D62C2">
            <w:pPr>
              <w:pStyle w:val="Table-body"/>
              <w:rPr>
                <w:b/>
                <w:bCs/>
              </w:rPr>
            </w:pPr>
            <w:r w:rsidRPr="002D62C2">
              <w:rPr>
                <w:b/>
                <w:bCs/>
              </w:rPr>
              <w:t>3/4</w:t>
            </w:r>
            <w:permEnd w:id="1192586352"/>
            <w:r w:rsidRPr="002D62C2">
              <w:rPr>
                <w:b/>
                <w:bCs/>
              </w:rPr>
              <w:t xml:space="preserve"> year old EEF</w:t>
            </w:r>
          </w:p>
        </w:tc>
      </w:tr>
      <w:tr w:rsidR="002D62C2" w14:paraId="3D88022B" w14:textId="77777777" w:rsidTr="002D62C2">
        <w:tc>
          <w:tcPr>
            <w:tcW w:w="8349" w:type="dxa"/>
            <w:gridSpan w:val="2"/>
            <w:tcBorders>
              <w:top w:val="single" w:sz="8" w:space="0" w:color="008080" w:themeColor="accent1"/>
              <w:left w:val="single" w:sz="8" w:space="0" w:color="008080" w:themeColor="accent1"/>
              <w:bottom w:val="single" w:sz="8" w:space="0" w:color="008080"/>
              <w:right w:val="single" w:sz="8" w:space="0" w:color="008080" w:themeColor="accent1"/>
            </w:tcBorders>
          </w:tcPr>
          <w:p w14:paraId="737E91D9" w14:textId="399814CB" w:rsidR="002D62C2" w:rsidRDefault="002D62C2" w:rsidP="002D62C2">
            <w:pPr>
              <w:pStyle w:val="Table-body"/>
            </w:pPr>
            <w:r>
              <w:t>15 hours EEF</w:t>
            </w:r>
          </w:p>
        </w:tc>
        <w:sdt>
          <w:sdtPr>
            <w:id w:val="-446855952"/>
            <w14:checkbox>
              <w14:checked w14:val="0"/>
              <w14:checkedState w14:val="2612" w14:font="MS Gothic"/>
              <w14:uncheckedState w14:val="2610" w14:font="MS Gothic"/>
            </w14:checkbox>
          </w:sdtPr>
          <w:sdtEndPr/>
          <w:sdtContent>
            <w:permStart w:id="129969254" w:edGrp="everyone" w:displacedByCustomXml="prev"/>
            <w:tc>
              <w:tcPr>
                <w:tcW w:w="701" w:type="dxa"/>
                <w:tcBorders>
                  <w:top w:val="single" w:sz="8" w:space="0" w:color="008080" w:themeColor="accent1"/>
                  <w:left w:val="single" w:sz="8" w:space="0" w:color="008080" w:themeColor="accent1"/>
                  <w:bottom w:val="single" w:sz="8" w:space="0" w:color="008080"/>
                  <w:right w:val="single" w:sz="8" w:space="0" w:color="008080" w:themeColor="accent1"/>
                </w:tcBorders>
              </w:tcPr>
              <w:p w14:paraId="271A785B" w14:textId="3360AB87" w:rsidR="002D62C2" w:rsidRDefault="002D62C2" w:rsidP="002D62C2">
                <w:pPr>
                  <w:pStyle w:val="Table-body"/>
                  <w:jc w:val="center"/>
                </w:pPr>
                <w:r>
                  <w:rPr>
                    <w:rFonts w:ascii="MS Gothic" w:eastAsia="MS Gothic" w:hAnsi="MS Gothic" w:hint="eastAsia"/>
                  </w:rPr>
                  <w:t>☐</w:t>
                </w:r>
              </w:p>
            </w:tc>
            <w:permEnd w:id="129969254" w:displacedByCustomXml="next"/>
          </w:sdtContent>
        </w:sdt>
      </w:tr>
      <w:tr w:rsidR="00463D71" w14:paraId="66AEE095" w14:textId="77777777" w:rsidTr="002D62C2">
        <w:tc>
          <w:tcPr>
            <w:tcW w:w="8349" w:type="dxa"/>
            <w:gridSpan w:val="2"/>
            <w:tcBorders>
              <w:top w:val="single" w:sz="8" w:space="0" w:color="008080"/>
              <w:left w:val="single" w:sz="8" w:space="0" w:color="008080"/>
              <w:bottom w:val="single" w:sz="8" w:space="0" w:color="008080"/>
              <w:right w:val="single" w:sz="8" w:space="0" w:color="008080"/>
            </w:tcBorders>
          </w:tcPr>
          <w:p w14:paraId="102F7718" w14:textId="14F90AB4" w:rsidR="00463D71" w:rsidRDefault="00463D71" w:rsidP="00463D71">
            <w:pPr>
              <w:pStyle w:val="Table-body"/>
            </w:pPr>
            <w:r>
              <w:t>30 hours EEF</w:t>
            </w:r>
          </w:p>
        </w:tc>
        <w:sdt>
          <w:sdtPr>
            <w:id w:val="-412395622"/>
            <w14:checkbox>
              <w14:checked w14:val="0"/>
              <w14:checkedState w14:val="2612" w14:font="MS Gothic"/>
              <w14:uncheckedState w14:val="2610" w14:font="MS Gothic"/>
            </w14:checkbox>
          </w:sdtPr>
          <w:sdtEndPr/>
          <w:sdtContent>
            <w:permStart w:id="1596064176" w:edGrp="everyone" w:displacedByCustomXml="prev"/>
            <w:tc>
              <w:tcPr>
                <w:tcW w:w="701" w:type="dxa"/>
                <w:tcBorders>
                  <w:top w:val="single" w:sz="8" w:space="0" w:color="008080"/>
                  <w:left w:val="single" w:sz="8" w:space="0" w:color="008080"/>
                  <w:bottom w:val="single" w:sz="8" w:space="0" w:color="008080"/>
                  <w:right w:val="single" w:sz="8" w:space="0" w:color="008080"/>
                </w:tcBorders>
              </w:tcPr>
              <w:p w14:paraId="07F89669" w14:textId="600B64DB" w:rsidR="00463D71" w:rsidRDefault="00463D71" w:rsidP="00463D71">
                <w:pPr>
                  <w:pStyle w:val="Table-body"/>
                  <w:jc w:val="center"/>
                </w:pPr>
                <w:r>
                  <w:rPr>
                    <w:rFonts w:ascii="MS Gothic" w:eastAsia="MS Gothic" w:hAnsi="MS Gothic" w:hint="eastAsia"/>
                  </w:rPr>
                  <w:t>☐</w:t>
                </w:r>
              </w:p>
            </w:tc>
            <w:permEnd w:id="1596064176" w:displacedByCustomXml="next"/>
          </w:sdtContent>
        </w:sdt>
      </w:tr>
      <w:tr w:rsidR="002D62C2" w14:paraId="23350167" w14:textId="77777777" w:rsidTr="002D62C2">
        <w:tc>
          <w:tcPr>
            <w:tcW w:w="8349" w:type="dxa"/>
            <w:gridSpan w:val="2"/>
            <w:tcBorders>
              <w:top w:val="single" w:sz="8" w:space="0" w:color="008080"/>
              <w:left w:val="single" w:sz="8" w:space="0" w:color="008080"/>
              <w:bottom w:val="single" w:sz="8" w:space="0" w:color="008080"/>
              <w:right w:val="single" w:sz="8" w:space="0" w:color="008080"/>
            </w:tcBorders>
          </w:tcPr>
          <w:p w14:paraId="25C7ED8F" w14:textId="59B32693" w:rsidR="008C7AAE" w:rsidRDefault="002D62C2" w:rsidP="00910514">
            <w:pPr>
              <w:pStyle w:val="Table-body"/>
            </w:pPr>
            <w:r>
              <w:lastRenderedPageBreak/>
              <w:t xml:space="preserve">An application for </w:t>
            </w:r>
            <w:r w:rsidRPr="003706AD">
              <w:rPr>
                <w:b/>
                <w:bCs/>
              </w:rPr>
              <w:t>under 2’s</w:t>
            </w:r>
            <w:r>
              <w:t xml:space="preserve"> is via SISS</w:t>
            </w:r>
          </w:p>
        </w:tc>
        <w:tc>
          <w:tcPr>
            <w:tcW w:w="701" w:type="dxa"/>
            <w:tcBorders>
              <w:top w:val="single" w:sz="8" w:space="0" w:color="008080"/>
              <w:left w:val="single" w:sz="8" w:space="0" w:color="008080"/>
              <w:bottom w:val="single" w:sz="8" w:space="0" w:color="008080"/>
              <w:right w:val="single" w:sz="8" w:space="0" w:color="008080"/>
            </w:tcBorders>
          </w:tcPr>
          <w:p w14:paraId="01F15ACC" w14:textId="77777777" w:rsidR="002D62C2" w:rsidRDefault="002D62C2" w:rsidP="002D62C2">
            <w:pPr>
              <w:pStyle w:val="Table-body"/>
              <w:jc w:val="center"/>
            </w:pPr>
            <w:r>
              <w:t>N/A</w:t>
            </w:r>
          </w:p>
        </w:tc>
      </w:tr>
      <w:tr w:rsidR="002D62C2" w14:paraId="1EAEFBEF" w14:textId="77777777" w:rsidTr="002D62C2">
        <w:tc>
          <w:tcPr>
            <w:tcW w:w="4952" w:type="dxa"/>
            <w:tcBorders>
              <w:top w:val="single" w:sz="8" w:space="0" w:color="008080"/>
              <w:left w:val="single" w:sz="8" w:space="0" w:color="008080"/>
              <w:bottom w:val="single" w:sz="8" w:space="0" w:color="008080"/>
              <w:right w:val="single" w:sz="8" w:space="0" w:color="008080"/>
            </w:tcBorders>
          </w:tcPr>
          <w:p w14:paraId="4383963A" w14:textId="77777777" w:rsidR="002D62C2" w:rsidRPr="003706AD" w:rsidRDefault="002D62C2" w:rsidP="002D62C2">
            <w:pPr>
              <w:pStyle w:val="Table-body"/>
              <w:rPr>
                <w:b/>
                <w:bCs/>
              </w:rPr>
            </w:pPr>
            <w:r w:rsidRPr="003706AD">
              <w:rPr>
                <w:b/>
                <w:bCs/>
              </w:rPr>
              <w:t>Attendance</w:t>
            </w:r>
          </w:p>
          <w:p w14:paraId="2A26F654" w14:textId="77777777" w:rsidR="002D62C2" w:rsidRDefault="002D62C2" w:rsidP="002D62C2">
            <w:pPr>
              <w:pStyle w:val="Table-body"/>
            </w:pPr>
            <w:r>
              <w:t>If the child is not receiving their full entitlement, please include details of their adjusted attendance pattern. When is this likely to increase to their full entitlement?</w:t>
            </w:r>
          </w:p>
        </w:tc>
        <w:tc>
          <w:tcPr>
            <w:tcW w:w="4098" w:type="dxa"/>
            <w:gridSpan w:val="2"/>
            <w:tcBorders>
              <w:top w:val="single" w:sz="8" w:space="0" w:color="008080"/>
              <w:left w:val="single" w:sz="8" w:space="0" w:color="008080"/>
              <w:bottom w:val="single" w:sz="8" w:space="0" w:color="008080"/>
              <w:right w:val="single" w:sz="8" w:space="0" w:color="008080"/>
            </w:tcBorders>
          </w:tcPr>
          <w:sdt>
            <w:sdtPr>
              <w:id w:val="-861364222"/>
              <w:placeholder>
                <w:docPart w:val="FA2BCA8E9F624915A0EC7CCA75F077D8"/>
              </w:placeholder>
              <w:showingPlcHdr/>
            </w:sdtPr>
            <w:sdtEndPr/>
            <w:sdtContent>
              <w:permStart w:id="1477782542" w:edGrp="everyone" w:displacedByCustomXml="prev"/>
              <w:p w14:paraId="33C4C464" w14:textId="77777777" w:rsidR="002D62C2" w:rsidRDefault="002D62C2" w:rsidP="002D62C2">
                <w:pPr>
                  <w:pStyle w:val="Table-body"/>
                </w:pPr>
                <w:r w:rsidRPr="000762AB">
                  <w:rPr>
                    <w:rStyle w:val="PlaceholderText"/>
                  </w:rPr>
                  <w:t>Click or tap here to enter text.</w:t>
                </w:r>
              </w:p>
              <w:permEnd w:id="1477782542" w:displacedByCustomXml="next"/>
            </w:sdtContent>
          </w:sdt>
        </w:tc>
      </w:tr>
      <w:tr w:rsidR="002D62C2" w14:paraId="11D310B2" w14:textId="77777777" w:rsidTr="002D62C2">
        <w:tc>
          <w:tcPr>
            <w:tcW w:w="9050" w:type="dxa"/>
            <w:gridSpan w:val="3"/>
            <w:tcBorders>
              <w:top w:val="single" w:sz="8" w:space="0" w:color="008080"/>
              <w:left w:val="single" w:sz="8" w:space="0" w:color="008080"/>
              <w:bottom w:val="single" w:sz="8" w:space="0" w:color="008080"/>
              <w:right w:val="single" w:sz="8" w:space="0" w:color="008080"/>
            </w:tcBorders>
          </w:tcPr>
          <w:p w14:paraId="3A03BDDE" w14:textId="77777777" w:rsidR="002D62C2" w:rsidRPr="007915DC" w:rsidRDefault="002D62C2" w:rsidP="002D62C2">
            <w:pPr>
              <w:pStyle w:val="Table-body"/>
            </w:pPr>
            <w:r w:rsidRPr="007915DC">
              <w:rPr>
                <w:b/>
                <w:bCs/>
              </w:rPr>
              <w:t>Please note</w:t>
            </w:r>
            <w:r w:rsidRPr="007915DC">
              <w:t xml:space="preserve"> that children with </w:t>
            </w:r>
            <w:r w:rsidRPr="007915DC">
              <w:rPr>
                <w:b/>
                <w:bCs/>
              </w:rPr>
              <w:t>no recourse to public funds (NRPF)</w:t>
            </w:r>
            <w:r w:rsidRPr="007915DC">
              <w:t xml:space="preserve"> will only be eligible for EYIF for the universal 15 funded hours.</w:t>
            </w:r>
          </w:p>
          <w:p w14:paraId="3C97B069" w14:textId="77777777" w:rsidR="002D62C2" w:rsidRDefault="002D62C2" w:rsidP="002D62C2">
            <w:pPr>
              <w:pStyle w:val="Table-body"/>
            </w:pPr>
            <w:r w:rsidRPr="006156F5">
              <w:t xml:space="preserve">If a request for a </w:t>
            </w:r>
            <w:hyperlink r:id="rId13" w:history="1">
              <w:r w:rsidRPr="006156F5">
                <w:rPr>
                  <w:rStyle w:val="Hyperlink"/>
                  <w:rFonts w:ascii="Arial" w:eastAsiaTheme="majorEastAsia" w:hAnsi="Arial" w:cs="Arial"/>
                  <w:bCs/>
                  <w:color w:val="auto"/>
                  <w:szCs w:val="24"/>
                </w:rPr>
                <w:t>Solihull EHC assessment</w:t>
              </w:r>
            </w:hyperlink>
            <w:r w:rsidRPr="006156F5">
              <w:rPr>
                <w:b/>
                <w:bCs/>
                <w:u w:val="single"/>
              </w:rPr>
              <w:t xml:space="preserve"> </w:t>
            </w:r>
            <w:r w:rsidRPr="006156F5">
              <w:t>has been agreed, you do not need to submit an application for EY</w:t>
            </w:r>
            <w:r>
              <w:t>IF.</w:t>
            </w:r>
          </w:p>
          <w:p w14:paraId="22577FEB" w14:textId="317462DD" w:rsidR="002D62C2" w:rsidRPr="007915DC" w:rsidRDefault="002D62C2" w:rsidP="002D62C2">
            <w:pPr>
              <w:pStyle w:val="Table-body"/>
            </w:pPr>
            <w:r w:rsidRPr="007915DC">
              <w:t xml:space="preserve">Children who are undergoing an EHC assessment (stage 1 agreed) in Solihull will </w:t>
            </w:r>
            <w:r w:rsidRPr="007915DC">
              <w:rPr>
                <w:b/>
                <w:bCs/>
              </w:rPr>
              <w:t>automatically</w:t>
            </w:r>
            <w:r w:rsidRPr="007915DC">
              <w:t xml:space="preserve"> be funded at </w:t>
            </w:r>
            <w:r>
              <w:t>l</w:t>
            </w:r>
            <w:r w:rsidRPr="007915DC">
              <w:t xml:space="preserve">evel 2 and settings/schools do not need to apply to the EYIF panel to receive this funding. If the child has an EHCP, you will not receive additional EYIF but EHCP funding at </w:t>
            </w:r>
            <w:r>
              <w:t>l</w:t>
            </w:r>
            <w:r w:rsidRPr="007915DC">
              <w:t>evel 2 equivalent (L2N) or as agreed by the EHC process.</w:t>
            </w:r>
          </w:p>
        </w:tc>
      </w:tr>
    </w:tbl>
    <w:p w14:paraId="69344A96" w14:textId="77777777" w:rsidR="0031124F" w:rsidRDefault="0031124F" w:rsidP="0031124F">
      <w:pPr>
        <w:pStyle w:val="Heading2"/>
      </w:pPr>
      <w:r>
        <w:t>Parental consent and funding level</w:t>
      </w:r>
    </w:p>
    <w:tbl>
      <w:tblPr>
        <w:tblStyle w:val="TableGrid"/>
        <w:tblW w:w="0" w:type="auto"/>
        <w:tblBorders>
          <w:top w:val="single" w:sz="8" w:space="0" w:color="008080" w:themeColor="accent1"/>
          <w:left w:val="single" w:sz="8" w:space="0" w:color="008080" w:themeColor="accent1"/>
          <w:bottom w:val="single" w:sz="8" w:space="0" w:color="008080" w:themeColor="accent1"/>
          <w:right w:val="single" w:sz="8" w:space="0" w:color="008080" w:themeColor="accent1"/>
          <w:insideH w:val="single" w:sz="8" w:space="0" w:color="008080" w:themeColor="accent1"/>
          <w:insideV w:val="single" w:sz="8" w:space="0" w:color="008080" w:themeColor="accent1"/>
        </w:tblBorders>
        <w:tblLook w:val="04A0" w:firstRow="1" w:lastRow="0" w:firstColumn="1" w:lastColumn="0" w:noHBand="0" w:noVBand="1"/>
      </w:tblPr>
      <w:tblGrid>
        <w:gridCol w:w="3676"/>
        <w:gridCol w:w="567"/>
        <w:gridCol w:w="2551"/>
        <w:gridCol w:w="1134"/>
        <w:gridCol w:w="567"/>
        <w:gridCol w:w="555"/>
      </w:tblGrid>
      <w:tr w:rsidR="0031124F" w14:paraId="6CB0AE36" w14:textId="77777777" w:rsidTr="00526855">
        <w:tc>
          <w:tcPr>
            <w:tcW w:w="6794" w:type="dxa"/>
            <w:gridSpan w:val="3"/>
          </w:tcPr>
          <w:p w14:paraId="4515D5BD" w14:textId="77777777" w:rsidR="0031124F" w:rsidRDefault="0031124F" w:rsidP="00520E1B">
            <w:pPr>
              <w:pStyle w:val="Table-body"/>
            </w:pPr>
            <w:r>
              <w:t>You have parental consent for this application</w:t>
            </w:r>
          </w:p>
          <w:p w14:paraId="161E591A" w14:textId="24FBC293" w:rsidR="002D62C2" w:rsidRDefault="002D62C2" w:rsidP="00520E1B">
            <w:pPr>
              <w:pStyle w:val="Table-body"/>
            </w:pPr>
            <w:r>
              <w:rPr>
                <w:i/>
                <w:iCs/>
              </w:rPr>
              <w:t>(</w:t>
            </w:r>
            <w:r w:rsidRPr="006B3932">
              <w:rPr>
                <w:i/>
                <w:iCs/>
              </w:rPr>
              <w:t>We cannot accept applications without consent</w:t>
            </w:r>
            <w:r>
              <w:rPr>
                <w:i/>
                <w:iCs/>
              </w:rPr>
              <w:t>)</w:t>
            </w:r>
          </w:p>
        </w:tc>
        <w:tc>
          <w:tcPr>
            <w:tcW w:w="1134" w:type="dxa"/>
          </w:tcPr>
          <w:p w14:paraId="254CF08C" w14:textId="77777777" w:rsidR="0031124F" w:rsidRDefault="0031124F" w:rsidP="00520E1B">
            <w:pPr>
              <w:pStyle w:val="Table-body"/>
              <w:jc w:val="center"/>
            </w:pPr>
            <w:r>
              <w:t>Yes</w:t>
            </w:r>
          </w:p>
          <w:permStart w:id="208557024" w:edGrp="everyone" w:displacedByCustomXml="next"/>
          <w:sdt>
            <w:sdtPr>
              <w:id w:val="-142277422"/>
              <w14:checkbox>
                <w14:checked w14:val="0"/>
                <w14:checkedState w14:val="2612" w14:font="MS Gothic"/>
                <w14:uncheckedState w14:val="2610" w14:font="MS Gothic"/>
              </w14:checkbox>
            </w:sdtPr>
            <w:sdtEndPr/>
            <w:sdtContent>
              <w:p w14:paraId="13B4E3E2" w14:textId="30687D7B" w:rsidR="0031124F" w:rsidRDefault="00910514" w:rsidP="00520E1B">
                <w:pPr>
                  <w:pStyle w:val="Table-body"/>
                  <w:jc w:val="center"/>
                </w:pPr>
                <w:r>
                  <w:rPr>
                    <w:rFonts w:ascii="MS Gothic" w:eastAsia="MS Gothic" w:hAnsi="MS Gothic" w:hint="eastAsia"/>
                  </w:rPr>
                  <w:t>☐</w:t>
                </w:r>
              </w:p>
            </w:sdtContent>
          </w:sdt>
          <w:permEnd w:id="208557024" w:displacedByCustomXml="prev"/>
        </w:tc>
        <w:tc>
          <w:tcPr>
            <w:tcW w:w="1122" w:type="dxa"/>
            <w:gridSpan w:val="2"/>
          </w:tcPr>
          <w:p w14:paraId="1D971159" w14:textId="77777777" w:rsidR="0031124F" w:rsidRDefault="0031124F" w:rsidP="00526855">
            <w:pPr>
              <w:pStyle w:val="Table-body"/>
              <w:jc w:val="center"/>
            </w:pPr>
            <w:r>
              <w:t>No</w:t>
            </w:r>
          </w:p>
          <w:permStart w:id="1745229377" w:edGrp="everyone" w:displacedByCustomXml="next"/>
          <w:sdt>
            <w:sdtPr>
              <w:id w:val="-1024780357"/>
              <w14:checkbox>
                <w14:checked w14:val="0"/>
                <w14:checkedState w14:val="2612" w14:font="MS Gothic"/>
                <w14:uncheckedState w14:val="2610" w14:font="MS Gothic"/>
              </w14:checkbox>
            </w:sdtPr>
            <w:sdtEndPr/>
            <w:sdtContent>
              <w:p w14:paraId="4781384E" w14:textId="68A03F52" w:rsidR="0031124F" w:rsidRDefault="002D62C2" w:rsidP="00526855">
                <w:pPr>
                  <w:pStyle w:val="Table-body"/>
                  <w:jc w:val="center"/>
                </w:pPr>
                <w:r>
                  <w:rPr>
                    <w:rFonts w:ascii="MS Gothic" w:eastAsia="MS Gothic" w:hAnsi="MS Gothic" w:hint="eastAsia"/>
                  </w:rPr>
                  <w:t>☐</w:t>
                </w:r>
              </w:p>
            </w:sdtContent>
          </w:sdt>
          <w:permEnd w:id="1745229377" w:displacedByCustomXml="prev"/>
          <w:p w14:paraId="4359F249" w14:textId="0C30CFA4" w:rsidR="0031124F" w:rsidRPr="006B3932" w:rsidRDefault="0031124F" w:rsidP="00526855">
            <w:pPr>
              <w:pStyle w:val="Table-body"/>
              <w:jc w:val="center"/>
              <w:rPr>
                <w:i/>
                <w:iCs/>
              </w:rPr>
            </w:pPr>
          </w:p>
        </w:tc>
      </w:tr>
      <w:tr w:rsidR="0031124F" w14:paraId="2BD02A13" w14:textId="77777777" w:rsidTr="002D62C2">
        <w:tc>
          <w:tcPr>
            <w:tcW w:w="9050" w:type="dxa"/>
            <w:gridSpan w:val="6"/>
          </w:tcPr>
          <w:p w14:paraId="511849B3" w14:textId="77777777" w:rsidR="0031124F" w:rsidRDefault="0031124F" w:rsidP="00520E1B">
            <w:pPr>
              <w:pStyle w:val="Table-body"/>
            </w:pPr>
            <w:r>
              <w:t xml:space="preserve">An example consent form is on </w:t>
            </w:r>
            <w:hyperlink r:id="rId14" w:history="1">
              <w:r w:rsidRPr="006156F5">
                <w:rPr>
                  <w:color w:val="0000FF"/>
                  <w:u w:val="single"/>
                </w:rPr>
                <w:t>Early Years Inclusion Funding (EYIF)</w:t>
              </w:r>
            </w:hyperlink>
          </w:p>
        </w:tc>
      </w:tr>
      <w:tr w:rsidR="0031124F" w14:paraId="2F23958D" w14:textId="77777777" w:rsidTr="002D62C2">
        <w:tc>
          <w:tcPr>
            <w:tcW w:w="9050" w:type="dxa"/>
            <w:gridSpan w:val="6"/>
          </w:tcPr>
          <w:p w14:paraId="6BEAF0C5" w14:textId="77777777" w:rsidR="0031124F" w:rsidRPr="00526855" w:rsidRDefault="0031124F" w:rsidP="00520E1B">
            <w:pPr>
              <w:pStyle w:val="Table-body"/>
              <w:rPr>
                <w:b/>
                <w:bCs/>
              </w:rPr>
            </w:pPr>
            <w:r w:rsidRPr="00526855">
              <w:rPr>
                <w:b/>
                <w:bCs/>
              </w:rPr>
              <w:t>What level of funding are you applying for?</w:t>
            </w:r>
          </w:p>
        </w:tc>
      </w:tr>
      <w:tr w:rsidR="0031124F" w14:paraId="07BA5B0A" w14:textId="77777777" w:rsidTr="00526855">
        <w:tc>
          <w:tcPr>
            <w:tcW w:w="3676" w:type="dxa"/>
          </w:tcPr>
          <w:p w14:paraId="032D0FED" w14:textId="77777777" w:rsidR="0031124F" w:rsidRPr="006B3932" w:rsidRDefault="0031124F" w:rsidP="00520E1B">
            <w:pPr>
              <w:pStyle w:val="Table-body"/>
              <w:rPr>
                <w:b/>
                <w:bCs/>
              </w:rPr>
            </w:pPr>
            <w:permStart w:id="1931963348" w:edGrp="everyone" w:colFirst="1" w:colLast="1"/>
            <w:permStart w:id="2019164746" w:edGrp="everyone" w:colFirst="3" w:colLast="3"/>
            <w:r w:rsidRPr="006B3932">
              <w:rPr>
                <w:b/>
                <w:bCs/>
              </w:rPr>
              <w:t>Level 1 – Inclusion funding</w:t>
            </w:r>
          </w:p>
          <w:p w14:paraId="72C8B86F" w14:textId="77777777" w:rsidR="0031124F" w:rsidRDefault="0031124F" w:rsidP="00520E1B">
            <w:pPr>
              <w:pStyle w:val="Table-body"/>
            </w:pPr>
            <w:r>
              <w:t>(3 and 4-year-olds)</w:t>
            </w:r>
          </w:p>
        </w:tc>
        <w:sdt>
          <w:sdtPr>
            <w:id w:val="2044394285"/>
            <w14:checkbox>
              <w14:checked w14:val="0"/>
              <w14:checkedState w14:val="2612" w14:font="MS Gothic"/>
              <w14:uncheckedState w14:val="2610" w14:font="MS Gothic"/>
            </w14:checkbox>
          </w:sdtPr>
          <w:sdtEndPr/>
          <w:sdtContent>
            <w:tc>
              <w:tcPr>
                <w:tcW w:w="567" w:type="dxa"/>
              </w:tcPr>
              <w:p w14:paraId="19586327" w14:textId="74747501" w:rsidR="0031124F" w:rsidRDefault="00614BF4" w:rsidP="00520E1B">
                <w:pPr>
                  <w:pStyle w:val="Table-body"/>
                  <w:jc w:val="center"/>
                </w:pPr>
                <w:r>
                  <w:rPr>
                    <w:rFonts w:ascii="MS Gothic" w:eastAsia="MS Gothic" w:hAnsi="MS Gothic" w:hint="eastAsia"/>
                  </w:rPr>
                  <w:t>☐</w:t>
                </w:r>
              </w:p>
            </w:tc>
          </w:sdtContent>
        </w:sdt>
        <w:tc>
          <w:tcPr>
            <w:tcW w:w="4252" w:type="dxa"/>
            <w:gridSpan w:val="3"/>
          </w:tcPr>
          <w:p w14:paraId="6EE09E11" w14:textId="77777777" w:rsidR="0031124F" w:rsidRPr="006B3932" w:rsidRDefault="0031124F" w:rsidP="00520E1B">
            <w:pPr>
              <w:pStyle w:val="Table-body"/>
              <w:rPr>
                <w:b/>
                <w:bCs/>
              </w:rPr>
            </w:pPr>
            <w:r w:rsidRPr="006B3932">
              <w:rPr>
                <w:b/>
                <w:bCs/>
              </w:rPr>
              <w:t>Level 2 – High needs inclusion funding</w:t>
            </w:r>
          </w:p>
          <w:p w14:paraId="3A1CD648" w14:textId="77777777" w:rsidR="0031124F" w:rsidRDefault="0031124F" w:rsidP="00520E1B">
            <w:pPr>
              <w:pStyle w:val="Table-body"/>
            </w:pPr>
            <w:r>
              <w:t>(</w:t>
            </w:r>
            <w:r w:rsidRPr="006B3932">
              <w:rPr>
                <w:b/>
                <w:bCs/>
              </w:rPr>
              <w:t>Must</w:t>
            </w:r>
            <w:r>
              <w:t xml:space="preserve"> be agreed by an area SENCo or 0-25 practitioner)</w:t>
            </w:r>
          </w:p>
        </w:tc>
        <w:sdt>
          <w:sdtPr>
            <w:id w:val="-45685281"/>
            <w14:checkbox>
              <w14:checked w14:val="0"/>
              <w14:checkedState w14:val="2612" w14:font="MS Gothic"/>
              <w14:uncheckedState w14:val="2610" w14:font="MS Gothic"/>
            </w14:checkbox>
          </w:sdtPr>
          <w:sdtEndPr/>
          <w:sdtContent>
            <w:tc>
              <w:tcPr>
                <w:tcW w:w="555" w:type="dxa"/>
              </w:tcPr>
              <w:p w14:paraId="7F555567" w14:textId="7F510396" w:rsidR="0031124F" w:rsidRDefault="00910514" w:rsidP="00520E1B">
                <w:pPr>
                  <w:pStyle w:val="Table-body"/>
                </w:pPr>
                <w:r>
                  <w:rPr>
                    <w:rFonts w:ascii="MS Gothic" w:eastAsia="MS Gothic" w:hAnsi="MS Gothic" w:hint="eastAsia"/>
                  </w:rPr>
                  <w:t>☐</w:t>
                </w:r>
              </w:p>
            </w:tc>
          </w:sdtContent>
        </w:sdt>
      </w:tr>
      <w:permEnd w:id="1931963348"/>
      <w:permEnd w:id="2019164746"/>
      <w:tr w:rsidR="0031124F" w14:paraId="5FE75EEF" w14:textId="77777777" w:rsidTr="00526855">
        <w:tc>
          <w:tcPr>
            <w:tcW w:w="4243" w:type="dxa"/>
            <w:gridSpan w:val="2"/>
          </w:tcPr>
          <w:p w14:paraId="1343439C" w14:textId="77777777" w:rsidR="0031124F" w:rsidRDefault="0031124F" w:rsidP="00520E1B">
            <w:pPr>
              <w:pStyle w:val="Table-body"/>
            </w:pPr>
            <w:r>
              <w:rPr>
                <w:b/>
                <w:bCs/>
              </w:rPr>
              <w:t xml:space="preserve">Name of local authority SEND practitioner support a level 2 submission. </w:t>
            </w:r>
            <w:r w:rsidRPr="006B3932">
              <w:t>Early years team confirm agreement directly with EYIF panel.</w:t>
            </w:r>
          </w:p>
          <w:sdt>
            <w:sdtPr>
              <w:rPr>
                <w:rFonts w:ascii="MS Gothic" w:eastAsia="MS Gothic" w:hAnsi="MS Gothic" w:hint="eastAsia"/>
              </w:rPr>
              <w:id w:val="-2123141903"/>
              <w:placeholder>
                <w:docPart w:val="BE6F6B0E08464C1EB03ED3A6A7A47581"/>
              </w:placeholder>
            </w:sdtPr>
            <w:sdtEndPr/>
            <w:sdtContent>
              <w:sdt>
                <w:sdtPr>
                  <w:rPr>
                    <w:rFonts w:eastAsia="MS Gothic" w:hint="eastAsia"/>
                  </w:rPr>
                  <w:id w:val="-498890331"/>
                  <w:placeholder>
                    <w:docPart w:val="BE6F6B0E08464C1EB03ED3A6A7A47581"/>
                  </w:placeholder>
                  <w:showingPlcHdr/>
                </w:sdtPr>
                <w:sdtEndPr/>
                <w:sdtContent>
                  <w:permStart w:id="140269927" w:edGrp="everyone" w:displacedByCustomXml="prev"/>
                  <w:p w14:paraId="16857B43" w14:textId="35A52374" w:rsidR="0031124F" w:rsidRDefault="00910514" w:rsidP="00520E1B">
                    <w:pPr>
                      <w:pStyle w:val="Table-body"/>
                      <w:rPr>
                        <w:rFonts w:ascii="MS Gothic" w:eastAsia="MS Gothic" w:hAnsi="MS Gothic"/>
                      </w:rPr>
                    </w:pPr>
                    <w:r w:rsidRPr="000762AB">
                      <w:rPr>
                        <w:rStyle w:val="PlaceholderText"/>
                      </w:rPr>
                      <w:t>Click or tap here to enter text.</w:t>
                    </w:r>
                  </w:p>
                  <w:permEnd w:id="140269927" w:displacedByCustomXml="next"/>
                </w:sdtContent>
              </w:sdt>
            </w:sdtContent>
          </w:sdt>
        </w:tc>
        <w:tc>
          <w:tcPr>
            <w:tcW w:w="4807" w:type="dxa"/>
            <w:gridSpan w:val="4"/>
          </w:tcPr>
          <w:p w14:paraId="19D666AD" w14:textId="77777777" w:rsidR="0031124F" w:rsidRPr="006B3932" w:rsidRDefault="0031124F" w:rsidP="00520E1B">
            <w:pPr>
              <w:pStyle w:val="Table-body"/>
              <w:rPr>
                <w:b/>
                <w:bCs/>
              </w:rPr>
            </w:pPr>
            <w:r w:rsidRPr="006B3932">
              <w:rPr>
                <w:b/>
                <w:bCs/>
              </w:rPr>
              <w:t>Signature of S</w:t>
            </w:r>
            <w:r>
              <w:rPr>
                <w:b/>
                <w:bCs/>
              </w:rPr>
              <w:t>ISS</w:t>
            </w:r>
            <w:r w:rsidRPr="006B3932">
              <w:rPr>
                <w:b/>
                <w:bCs/>
              </w:rPr>
              <w:t xml:space="preserve"> 0-25 SEND practitioner</w:t>
            </w:r>
          </w:p>
          <w:sdt>
            <w:sdtPr>
              <w:id w:val="71937384"/>
              <w:placeholder>
                <w:docPart w:val="BE6F6B0E08464C1EB03ED3A6A7A47581"/>
              </w:placeholder>
              <w:showingPlcHdr/>
            </w:sdtPr>
            <w:sdtEndPr/>
            <w:sdtContent>
              <w:permStart w:id="431251389" w:edGrp="everyone" w:displacedByCustomXml="prev"/>
              <w:p w14:paraId="512DAA34" w14:textId="77777777" w:rsidR="0031124F" w:rsidRDefault="0031124F" w:rsidP="00520E1B">
                <w:pPr>
                  <w:pStyle w:val="Table-body"/>
                </w:pPr>
                <w:r w:rsidRPr="000762AB">
                  <w:rPr>
                    <w:rStyle w:val="PlaceholderText"/>
                  </w:rPr>
                  <w:t>Click or tap here to enter text.</w:t>
                </w:r>
              </w:p>
              <w:permEnd w:id="431251389" w:displacedByCustomXml="next"/>
            </w:sdtContent>
          </w:sdt>
        </w:tc>
      </w:tr>
    </w:tbl>
    <w:p w14:paraId="4A31F30E" w14:textId="77777777" w:rsidR="0031124F" w:rsidRDefault="0031124F" w:rsidP="0031124F">
      <w:pPr>
        <w:pStyle w:val="Heading2"/>
      </w:pPr>
      <w:r>
        <w:t>Child’s needs and how funding will be used to support them</w:t>
      </w:r>
    </w:p>
    <w:tbl>
      <w:tblPr>
        <w:tblStyle w:val="TableGrid"/>
        <w:tblW w:w="0" w:type="auto"/>
        <w:tblBorders>
          <w:top w:val="single" w:sz="8" w:space="0" w:color="008080" w:themeColor="accent1"/>
          <w:left w:val="single" w:sz="8" w:space="0" w:color="008080" w:themeColor="accent1"/>
          <w:bottom w:val="single" w:sz="8" w:space="0" w:color="008080" w:themeColor="accent1"/>
          <w:right w:val="single" w:sz="8" w:space="0" w:color="008080" w:themeColor="accent1"/>
          <w:insideH w:val="single" w:sz="8" w:space="0" w:color="008080" w:themeColor="accent1"/>
          <w:insideV w:val="single" w:sz="8" w:space="0" w:color="008080" w:themeColor="accent1"/>
        </w:tblBorders>
        <w:tblLook w:val="04A0" w:firstRow="1" w:lastRow="0" w:firstColumn="1" w:lastColumn="0" w:noHBand="0" w:noVBand="1"/>
      </w:tblPr>
      <w:tblGrid>
        <w:gridCol w:w="3944"/>
        <w:gridCol w:w="565"/>
        <w:gridCol w:w="4085"/>
        <w:gridCol w:w="456"/>
      </w:tblGrid>
      <w:tr w:rsidR="0031124F" w:rsidRPr="00252161" w14:paraId="1714C02B" w14:textId="77777777" w:rsidTr="002D62C2">
        <w:tc>
          <w:tcPr>
            <w:tcW w:w="9060" w:type="dxa"/>
            <w:gridSpan w:val="4"/>
            <w:shd w:val="clear" w:color="auto" w:fill="auto"/>
          </w:tcPr>
          <w:p w14:paraId="79464011" w14:textId="77777777" w:rsidR="0031124F" w:rsidRPr="00252161" w:rsidRDefault="0031124F" w:rsidP="00520E1B">
            <w:pPr>
              <w:pStyle w:val="Table-body"/>
            </w:pPr>
            <w:r w:rsidRPr="00252161">
              <w:t>Selec</w:t>
            </w:r>
            <w:r>
              <w:t xml:space="preserve">t the child’s </w:t>
            </w:r>
            <w:r w:rsidRPr="00252161">
              <w:rPr>
                <w:b/>
                <w:bCs/>
              </w:rPr>
              <w:t>b</w:t>
            </w:r>
            <w:r>
              <w:rPr>
                <w:b/>
                <w:bCs/>
              </w:rPr>
              <w:t xml:space="preserve">road area of need </w:t>
            </w:r>
            <w:r w:rsidRPr="00252161">
              <w:t>as described</w:t>
            </w:r>
            <w:r>
              <w:rPr>
                <w:b/>
                <w:bCs/>
              </w:rPr>
              <w:t xml:space="preserve"> </w:t>
            </w:r>
            <w:r w:rsidRPr="00252161">
              <w:t>in the SEND code of practice</w:t>
            </w:r>
            <w:r>
              <w:t xml:space="preserve"> (please tick </w:t>
            </w:r>
            <w:r w:rsidRPr="00ED3B74">
              <w:rPr>
                <w:b/>
                <w:bCs/>
              </w:rPr>
              <w:t>one</w:t>
            </w:r>
            <w:r>
              <w:t xml:space="preserve"> box only)</w:t>
            </w:r>
          </w:p>
        </w:tc>
      </w:tr>
      <w:tr w:rsidR="0031124F" w:rsidRPr="00252161" w14:paraId="7388AD00" w14:textId="77777777" w:rsidTr="002D62C2">
        <w:tc>
          <w:tcPr>
            <w:tcW w:w="3964" w:type="dxa"/>
          </w:tcPr>
          <w:p w14:paraId="121CEBFE" w14:textId="77777777" w:rsidR="0031124F" w:rsidRPr="00252161" w:rsidRDefault="0031124F" w:rsidP="00520E1B">
            <w:pPr>
              <w:pStyle w:val="Table-body"/>
            </w:pPr>
            <w:permStart w:id="233589347" w:edGrp="everyone" w:colFirst="1" w:colLast="1"/>
            <w:permStart w:id="1181304477" w:edGrp="everyone" w:colFirst="3" w:colLast="3"/>
            <w:r>
              <w:t>Communication and interaction</w:t>
            </w:r>
          </w:p>
        </w:tc>
        <w:sdt>
          <w:sdtPr>
            <w:id w:val="928324619"/>
            <w14:checkbox>
              <w14:checked w14:val="0"/>
              <w14:checkedState w14:val="2612" w14:font="MS Gothic"/>
              <w14:uncheckedState w14:val="2610" w14:font="MS Gothic"/>
            </w14:checkbox>
          </w:sdtPr>
          <w:sdtEndPr/>
          <w:sdtContent>
            <w:tc>
              <w:tcPr>
                <w:tcW w:w="566" w:type="dxa"/>
              </w:tcPr>
              <w:p w14:paraId="7A9635DA" w14:textId="4AF70351" w:rsidR="0031124F" w:rsidRPr="00252161" w:rsidRDefault="00526855" w:rsidP="00520E1B">
                <w:pPr>
                  <w:pStyle w:val="Table-body"/>
                </w:pPr>
                <w:r>
                  <w:rPr>
                    <w:rFonts w:ascii="MS Gothic" w:eastAsia="MS Gothic" w:hAnsi="MS Gothic" w:hint="eastAsia"/>
                  </w:rPr>
                  <w:t>☐</w:t>
                </w:r>
              </w:p>
            </w:tc>
          </w:sdtContent>
        </w:sdt>
        <w:tc>
          <w:tcPr>
            <w:tcW w:w="4112" w:type="dxa"/>
          </w:tcPr>
          <w:p w14:paraId="6F9CF071" w14:textId="77777777" w:rsidR="0031124F" w:rsidRPr="00252161" w:rsidRDefault="0031124F" w:rsidP="00520E1B">
            <w:pPr>
              <w:pStyle w:val="Table-body"/>
            </w:pPr>
            <w:r>
              <w:t>Social, emotional and mental health</w:t>
            </w:r>
          </w:p>
        </w:tc>
        <w:sdt>
          <w:sdtPr>
            <w:id w:val="924150706"/>
            <w14:checkbox>
              <w14:checked w14:val="0"/>
              <w14:checkedState w14:val="2612" w14:font="MS Gothic"/>
              <w14:uncheckedState w14:val="2610" w14:font="MS Gothic"/>
            </w14:checkbox>
          </w:sdtPr>
          <w:sdtEndPr/>
          <w:sdtContent>
            <w:tc>
              <w:tcPr>
                <w:tcW w:w="418" w:type="dxa"/>
              </w:tcPr>
              <w:p w14:paraId="72C10FD1" w14:textId="3D991AC7" w:rsidR="0031124F" w:rsidRPr="00252161" w:rsidRDefault="00910514" w:rsidP="00520E1B">
                <w:pPr>
                  <w:pStyle w:val="Table-body"/>
                </w:pPr>
                <w:r>
                  <w:rPr>
                    <w:rFonts w:ascii="MS Gothic" w:eastAsia="MS Gothic" w:hAnsi="MS Gothic" w:hint="eastAsia"/>
                  </w:rPr>
                  <w:t>☐</w:t>
                </w:r>
              </w:p>
            </w:tc>
          </w:sdtContent>
        </w:sdt>
      </w:tr>
      <w:tr w:rsidR="0031124F" w:rsidRPr="00252161" w14:paraId="1A79B042" w14:textId="77777777" w:rsidTr="002D62C2">
        <w:tc>
          <w:tcPr>
            <w:tcW w:w="3964" w:type="dxa"/>
          </w:tcPr>
          <w:p w14:paraId="5D61BE60" w14:textId="77777777" w:rsidR="0031124F" w:rsidRDefault="0031124F" w:rsidP="00520E1B">
            <w:pPr>
              <w:pStyle w:val="Table-body"/>
            </w:pPr>
            <w:permStart w:id="30474276" w:edGrp="everyone" w:colFirst="1" w:colLast="1"/>
            <w:permStart w:id="1587501320" w:edGrp="everyone" w:colFirst="3" w:colLast="3"/>
            <w:permEnd w:id="233589347"/>
            <w:permEnd w:id="1181304477"/>
            <w:r>
              <w:t>Cognition and learning</w:t>
            </w:r>
          </w:p>
        </w:tc>
        <w:sdt>
          <w:sdtPr>
            <w:id w:val="150573023"/>
            <w14:checkbox>
              <w14:checked w14:val="0"/>
              <w14:checkedState w14:val="2612" w14:font="MS Gothic"/>
              <w14:uncheckedState w14:val="2610" w14:font="MS Gothic"/>
            </w14:checkbox>
          </w:sdtPr>
          <w:sdtEndPr/>
          <w:sdtContent>
            <w:tc>
              <w:tcPr>
                <w:tcW w:w="566" w:type="dxa"/>
              </w:tcPr>
              <w:p w14:paraId="09D15FF1" w14:textId="77777777" w:rsidR="0031124F" w:rsidRPr="00252161" w:rsidRDefault="0031124F" w:rsidP="00520E1B">
                <w:pPr>
                  <w:pStyle w:val="Table-body"/>
                </w:pPr>
                <w:r>
                  <w:rPr>
                    <w:rFonts w:ascii="MS Gothic" w:eastAsia="MS Gothic" w:hAnsi="MS Gothic" w:hint="eastAsia"/>
                  </w:rPr>
                  <w:t>☐</w:t>
                </w:r>
              </w:p>
            </w:tc>
          </w:sdtContent>
        </w:sdt>
        <w:tc>
          <w:tcPr>
            <w:tcW w:w="4112" w:type="dxa"/>
          </w:tcPr>
          <w:p w14:paraId="405A45B7" w14:textId="77777777" w:rsidR="0031124F" w:rsidRDefault="0031124F" w:rsidP="00520E1B">
            <w:pPr>
              <w:pStyle w:val="Table-body"/>
            </w:pPr>
            <w:r>
              <w:t>Sensory and/or physical needs</w:t>
            </w:r>
          </w:p>
        </w:tc>
        <w:sdt>
          <w:sdtPr>
            <w:id w:val="1850522657"/>
            <w14:checkbox>
              <w14:checked w14:val="0"/>
              <w14:checkedState w14:val="2612" w14:font="MS Gothic"/>
              <w14:uncheckedState w14:val="2610" w14:font="MS Gothic"/>
            </w14:checkbox>
          </w:sdtPr>
          <w:sdtEndPr/>
          <w:sdtContent>
            <w:tc>
              <w:tcPr>
                <w:tcW w:w="418" w:type="dxa"/>
              </w:tcPr>
              <w:p w14:paraId="62315AEA" w14:textId="77777777" w:rsidR="0031124F" w:rsidRPr="00252161" w:rsidRDefault="0031124F" w:rsidP="00520E1B">
                <w:pPr>
                  <w:pStyle w:val="Table-body"/>
                </w:pPr>
                <w:r>
                  <w:rPr>
                    <w:rFonts w:ascii="MS Gothic" w:eastAsia="MS Gothic" w:hAnsi="MS Gothic" w:hint="eastAsia"/>
                  </w:rPr>
                  <w:t>☐</w:t>
                </w:r>
              </w:p>
            </w:tc>
          </w:sdtContent>
        </w:sdt>
      </w:tr>
    </w:tbl>
    <w:permEnd w:id="30474276"/>
    <w:permEnd w:id="1587501320"/>
    <w:p w14:paraId="496B8102" w14:textId="77777777" w:rsidR="0031124F" w:rsidRDefault="0031124F" w:rsidP="0031124F">
      <w:pPr>
        <w:pStyle w:val="Heading2"/>
      </w:pPr>
      <w:r>
        <w:t>Adaptations/provisions</w:t>
      </w:r>
    </w:p>
    <w:tbl>
      <w:tblPr>
        <w:tblStyle w:val="TableGrid"/>
        <w:tblW w:w="0" w:type="auto"/>
        <w:tblBorders>
          <w:top w:val="single" w:sz="8" w:space="0" w:color="008080" w:themeColor="accent1"/>
          <w:left w:val="single" w:sz="8" w:space="0" w:color="008080" w:themeColor="accent1"/>
          <w:bottom w:val="single" w:sz="8" w:space="0" w:color="008080" w:themeColor="accent1"/>
          <w:right w:val="single" w:sz="8" w:space="0" w:color="008080" w:themeColor="accent1"/>
          <w:insideH w:val="single" w:sz="8" w:space="0" w:color="008080" w:themeColor="accent1"/>
          <w:insideV w:val="single" w:sz="8" w:space="0" w:color="008080" w:themeColor="accent1"/>
        </w:tblBorders>
        <w:tblLook w:val="04A0" w:firstRow="1" w:lastRow="0" w:firstColumn="1" w:lastColumn="0" w:noHBand="0" w:noVBand="1"/>
      </w:tblPr>
      <w:tblGrid>
        <w:gridCol w:w="4525"/>
        <w:gridCol w:w="4525"/>
      </w:tblGrid>
      <w:tr w:rsidR="0031124F" w:rsidRPr="00E51C8D" w14:paraId="2BACF54B" w14:textId="77777777" w:rsidTr="002D62C2">
        <w:tc>
          <w:tcPr>
            <w:tcW w:w="9060" w:type="dxa"/>
            <w:gridSpan w:val="2"/>
          </w:tcPr>
          <w:p w14:paraId="3C4109EF" w14:textId="77777777" w:rsidR="0031124F" w:rsidRPr="00E51C8D" w:rsidRDefault="0031124F" w:rsidP="00520E1B">
            <w:pPr>
              <w:pStyle w:val="Table-body"/>
            </w:pPr>
            <w:r w:rsidRPr="00E51C8D">
              <w:t>Allocation of additional funding will only be considered where reviewed plan(s) are included which outline:</w:t>
            </w:r>
          </w:p>
          <w:p w14:paraId="2626F85B" w14:textId="77777777" w:rsidR="0031124F" w:rsidRPr="00E51C8D" w:rsidRDefault="0031124F" w:rsidP="00520E1B">
            <w:pPr>
              <w:pStyle w:val="Table-body"/>
            </w:pPr>
            <w:r w:rsidRPr="00E51C8D">
              <w:t>A description of the child’s needs.</w:t>
            </w:r>
          </w:p>
          <w:p w14:paraId="40128F6E" w14:textId="77777777" w:rsidR="0031124F" w:rsidRPr="00E51C8D" w:rsidRDefault="0031124F" w:rsidP="00520E1B">
            <w:pPr>
              <w:pStyle w:val="Table-body"/>
            </w:pPr>
            <w:r w:rsidRPr="00E51C8D">
              <w:t>Any provision/adaptations already made to address the child’s needs (beyond ordinarily available provision). For example, information suggested b specialist support advisers.</w:t>
            </w:r>
          </w:p>
          <w:p w14:paraId="231536AB" w14:textId="77777777" w:rsidR="0031124F" w:rsidRPr="00E51C8D" w:rsidRDefault="0031124F" w:rsidP="00520E1B">
            <w:pPr>
              <w:pStyle w:val="Table-body"/>
            </w:pPr>
            <w:r w:rsidRPr="00E51C8D">
              <w:t>Reviews which clearly show the graduated approach and how you are adapting targets and plans in light of these reviews. They should also reference the child’s and parents’ voice.</w:t>
            </w:r>
          </w:p>
          <w:p w14:paraId="7FDF1170" w14:textId="77777777" w:rsidR="0031124F" w:rsidRPr="00E51C8D" w:rsidRDefault="0031124F" w:rsidP="00520E1B">
            <w:pPr>
              <w:pStyle w:val="Table-body"/>
            </w:pPr>
            <w:r w:rsidRPr="00E51C8D">
              <w:t>This information should be included in the one or two reviewed plans sent in with this request or detailed below if plans have insufficient details.</w:t>
            </w:r>
          </w:p>
        </w:tc>
      </w:tr>
      <w:tr w:rsidR="0031124F" w:rsidRPr="00E51C8D" w14:paraId="3C3D5F17" w14:textId="77777777" w:rsidTr="002D62C2">
        <w:tc>
          <w:tcPr>
            <w:tcW w:w="4530" w:type="dxa"/>
          </w:tcPr>
          <w:p w14:paraId="254AFE9D" w14:textId="77777777" w:rsidR="0031124F" w:rsidRPr="00E51C8D" w:rsidRDefault="0031124F" w:rsidP="00520E1B">
            <w:pPr>
              <w:pStyle w:val="Table-body"/>
            </w:pPr>
            <w:r w:rsidRPr="00E51C8D">
              <w:t>Optional additional information (health needs or social care involvements or development needs which may be additional information which is not included in the plans. Please note that the EYIF panel will assess applications using the details within submitted plan(s) to gain evidence of levels of need.</w:t>
            </w:r>
          </w:p>
        </w:tc>
        <w:tc>
          <w:tcPr>
            <w:tcW w:w="4530" w:type="dxa"/>
          </w:tcPr>
          <w:p w14:paraId="491681A2" w14:textId="77777777" w:rsidR="0031124F" w:rsidRPr="00E51C8D" w:rsidRDefault="0031124F" w:rsidP="00520E1B">
            <w:pPr>
              <w:pStyle w:val="Table-body"/>
            </w:pPr>
            <w:r w:rsidRPr="00E51C8D">
              <w:t>Additional information not included in the submitted plan(s)</w:t>
            </w:r>
          </w:p>
          <w:sdt>
            <w:sdtPr>
              <w:id w:val="-1708244865"/>
              <w:placeholder>
                <w:docPart w:val="A85B41F761144AF59D1F09891EF84E9C"/>
              </w:placeholder>
              <w:showingPlcHdr/>
            </w:sdtPr>
            <w:sdtEndPr/>
            <w:sdtContent>
              <w:permStart w:id="1598500665" w:edGrp="everyone" w:displacedByCustomXml="prev"/>
              <w:p w14:paraId="7F781151" w14:textId="3D249CEE" w:rsidR="0031124F" w:rsidRPr="00E51C8D" w:rsidRDefault="001E7155" w:rsidP="00910514">
                <w:pPr>
                  <w:spacing w:line="239" w:lineRule="auto"/>
                  <w:ind w:left="100"/>
                </w:pPr>
                <w:r w:rsidRPr="000762AB">
                  <w:rPr>
                    <w:rStyle w:val="PlaceholderText"/>
                  </w:rPr>
                  <w:t>Click or tap here to enter text.</w:t>
                </w:r>
              </w:p>
              <w:permEnd w:id="1598500665" w:displacedByCustomXml="next"/>
            </w:sdtContent>
          </w:sdt>
        </w:tc>
      </w:tr>
    </w:tbl>
    <w:p w14:paraId="56B48D2E" w14:textId="77777777" w:rsidR="0031124F" w:rsidRDefault="0031124F" w:rsidP="0031124F">
      <w:pPr>
        <w:pStyle w:val="Heading2"/>
      </w:pPr>
      <w:r>
        <w:t>How will you enhance support already in place if funding is allocated and how will this help?</w:t>
      </w:r>
    </w:p>
    <w:tbl>
      <w:tblPr>
        <w:tblStyle w:val="TableGrid"/>
        <w:tblW w:w="0" w:type="auto"/>
        <w:tblBorders>
          <w:top w:val="single" w:sz="8" w:space="0" w:color="008080" w:themeColor="accent1"/>
          <w:left w:val="single" w:sz="8" w:space="0" w:color="008080" w:themeColor="accent1"/>
          <w:bottom w:val="single" w:sz="8" w:space="0" w:color="008080" w:themeColor="accent1"/>
          <w:right w:val="single" w:sz="8" w:space="0" w:color="008080" w:themeColor="accent1"/>
          <w:insideH w:val="single" w:sz="8" w:space="0" w:color="008080" w:themeColor="accent1"/>
          <w:insideV w:val="single" w:sz="8" w:space="0" w:color="008080" w:themeColor="accent1"/>
        </w:tblBorders>
        <w:tblLook w:val="04A0" w:firstRow="1" w:lastRow="0" w:firstColumn="1" w:lastColumn="0" w:noHBand="0" w:noVBand="1"/>
      </w:tblPr>
      <w:tblGrid>
        <w:gridCol w:w="4526"/>
        <w:gridCol w:w="4524"/>
      </w:tblGrid>
      <w:tr w:rsidR="0031124F" w:rsidRPr="007915DC" w14:paraId="599C95DA" w14:textId="77777777" w:rsidTr="002D62C2">
        <w:tc>
          <w:tcPr>
            <w:tcW w:w="4530" w:type="dxa"/>
          </w:tcPr>
          <w:p w14:paraId="67990DE0" w14:textId="77777777" w:rsidR="0031124F" w:rsidRPr="007915DC" w:rsidRDefault="0031124F" w:rsidP="00520E1B">
            <w:pPr>
              <w:pStyle w:val="Table-body"/>
            </w:pPr>
            <w:r w:rsidRPr="007915DC">
              <w:t xml:space="preserve">Suggested use of </w:t>
            </w:r>
            <w:r>
              <w:t>additional funding may include: environment enhancement, additional supervision…to support what? Additional meetings (purpose), respond to child’s unique fascinations and motivation by…alternative ‘safe’ activities to support schema/interests, implementation strategies linked to developmental stage such as specialist advice</w:t>
            </w:r>
          </w:p>
        </w:tc>
        <w:tc>
          <w:tcPr>
            <w:tcW w:w="4530" w:type="dxa"/>
          </w:tcPr>
          <w:p w14:paraId="75B6475A" w14:textId="77777777" w:rsidR="0031124F" w:rsidRDefault="0031124F" w:rsidP="00520E1B">
            <w:pPr>
              <w:pStyle w:val="Table-body"/>
            </w:pPr>
            <w:r>
              <w:t>Use of additional funding</w:t>
            </w:r>
          </w:p>
          <w:sdt>
            <w:sdtPr>
              <w:id w:val="-519785931"/>
              <w:placeholder>
                <w:docPart w:val="FAB061D9111245FCA609EC96D9C13812"/>
              </w:placeholder>
            </w:sdtPr>
            <w:sdtEndPr/>
            <w:sdtContent>
              <w:permStart w:id="1218997333" w:edGrp="everyone" w:displacedByCustomXml="prev"/>
              <w:p w14:paraId="6CDC46FF" w14:textId="26AA3694" w:rsidR="0031124F" w:rsidRPr="007915DC" w:rsidRDefault="00A630BB" w:rsidP="001E7155">
                <w:pPr>
                  <w:spacing w:after="92"/>
                  <w:ind w:left="100"/>
                </w:pPr>
                <w:r>
                  <w:rPr>
                    <w:rFonts w:ascii="Comic Sans MS" w:eastAsia="Comic Sans MS" w:hAnsi="Comic Sans MS" w:cs="Comic Sans MS"/>
                  </w:rPr>
                  <w:t xml:space="preserve"> </w:t>
                </w:r>
              </w:p>
              <w:permEnd w:id="1218997333" w:displacedByCustomXml="next"/>
            </w:sdtContent>
          </w:sdt>
        </w:tc>
      </w:tr>
    </w:tbl>
    <w:p w14:paraId="672DB7B7" w14:textId="4539CA2B" w:rsidR="0031124F" w:rsidRDefault="0031124F" w:rsidP="0031124F">
      <w:pPr>
        <w:pStyle w:val="Heading2"/>
      </w:pPr>
      <w:r>
        <w:t>Training you will access: EYIF can support this</w:t>
      </w:r>
    </w:p>
    <w:tbl>
      <w:tblPr>
        <w:tblStyle w:val="TableGrid"/>
        <w:tblW w:w="0" w:type="auto"/>
        <w:tblBorders>
          <w:top w:val="single" w:sz="8" w:space="0" w:color="008080" w:themeColor="accent1"/>
          <w:left w:val="single" w:sz="8" w:space="0" w:color="008080" w:themeColor="accent1"/>
          <w:bottom w:val="single" w:sz="8" w:space="0" w:color="008080" w:themeColor="accent1"/>
          <w:right w:val="single" w:sz="8" w:space="0" w:color="008080" w:themeColor="accent1"/>
          <w:insideH w:val="single" w:sz="8" w:space="0" w:color="008080" w:themeColor="accent1"/>
          <w:insideV w:val="single" w:sz="8" w:space="0" w:color="008080" w:themeColor="accent1"/>
        </w:tblBorders>
        <w:tblLook w:val="04A0" w:firstRow="1" w:lastRow="0" w:firstColumn="1" w:lastColumn="0" w:noHBand="0" w:noVBand="1"/>
      </w:tblPr>
      <w:tblGrid>
        <w:gridCol w:w="4065"/>
        <w:gridCol w:w="456"/>
        <w:gridCol w:w="4073"/>
        <w:gridCol w:w="456"/>
      </w:tblGrid>
      <w:tr w:rsidR="0031124F" w14:paraId="42E12D23" w14:textId="77777777" w:rsidTr="002D62C2">
        <w:tc>
          <w:tcPr>
            <w:tcW w:w="9060" w:type="dxa"/>
            <w:gridSpan w:val="4"/>
          </w:tcPr>
          <w:p w14:paraId="5FEDDA6B" w14:textId="77777777" w:rsidR="0031124F" w:rsidRPr="003F1D6F" w:rsidRDefault="0031124F" w:rsidP="00520E1B">
            <w:pPr>
              <w:pStyle w:val="Table-body"/>
              <w:rPr>
                <w:rFonts w:ascii="Arial" w:hAnsi="Arial" w:cs="Arial"/>
                <w:szCs w:val="24"/>
              </w:rPr>
            </w:pPr>
            <w:r w:rsidRPr="003F1D6F">
              <w:rPr>
                <w:szCs w:val="24"/>
              </w:rPr>
              <w:t xml:space="preserve">e.g. </w:t>
            </w:r>
            <w:hyperlink r:id="rId15" w:history="1">
              <w:r w:rsidRPr="003F1D6F">
                <w:rPr>
                  <w:rStyle w:val="Hyperlink"/>
                  <w:rFonts w:ascii="Arial" w:eastAsiaTheme="majorEastAsia" w:hAnsi="Arial" w:cs="Arial"/>
                  <w:szCs w:val="24"/>
                </w:rPr>
                <w:t>Dingley’s Promise Training Modules</w:t>
              </w:r>
            </w:hyperlink>
            <w:r w:rsidRPr="003F1D6F">
              <w:rPr>
                <w:rFonts w:ascii="Arial" w:hAnsi="Arial" w:cs="Arial"/>
                <w:szCs w:val="24"/>
              </w:rPr>
              <w:t xml:space="preserve"> have been accessed by the setting</w:t>
            </w:r>
          </w:p>
        </w:tc>
      </w:tr>
      <w:tr w:rsidR="0031124F" w:rsidRPr="003F1D6F" w14:paraId="0EE4BCBE" w14:textId="77777777" w:rsidTr="002D62C2">
        <w:tc>
          <w:tcPr>
            <w:tcW w:w="4070" w:type="dxa"/>
          </w:tcPr>
          <w:p w14:paraId="538D71A1" w14:textId="77777777" w:rsidR="0031124F" w:rsidRPr="003F1D6F" w:rsidRDefault="0031124F" w:rsidP="00520E1B">
            <w:pPr>
              <w:pStyle w:val="Table-body"/>
              <w:rPr>
                <w:szCs w:val="24"/>
              </w:rPr>
            </w:pPr>
            <w:permStart w:id="1406143780" w:edGrp="everyone" w:colFirst="1" w:colLast="1"/>
            <w:r w:rsidRPr="003F1D6F">
              <w:rPr>
                <w:szCs w:val="24"/>
              </w:rPr>
              <w:t>Introduction to inclusive practice</w:t>
            </w:r>
          </w:p>
        </w:tc>
        <w:sdt>
          <w:sdtPr>
            <w:rPr>
              <w:szCs w:val="24"/>
            </w:rPr>
            <w:id w:val="1582565099"/>
            <w14:checkbox>
              <w14:checked w14:val="0"/>
              <w14:checkedState w14:val="2612" w14:font="MS Gothic"/>
              <w14:uncheckedState w14:val="2610" w14:font="MS Gothic"/>
            </w14:checkbox>
          </w:sdtPr>
          <w:sdtEndPr/>
          <w:sdtContent>
            <w:tc>
              <w:tcPr>
                <w:tcW w:w="456" w:type="dxa"/>
              </w:tcPr>
              <w:p w14:paraId="744D0620" w14:textId="767EB59B" w:rsidR="0031124F" w:rsidRPr="003F1D6F" w:rsidRDefault="001E7155" w:rsidP="00520E1B">
                <w:pPr>
                  <w:pStyle w:val="Table-body"/>
                  <w:rPr>
                    <w:szCs w:val="24"/>
                  </w:rPr>
                </w:pPr>
                <w:r>
                  <w:rPr>
                    <w:rFonts w:ascii="MS Gothic" w:eastAsia="MS Gothic" w:hAnsi="MS Gothic" w:hint="eastAsia"/>
                    <w:szCs w:val="24"/>
                  </w:rPr>
                  <w:t>☐</w:t>
                </w:r>
              </w:p>
            </w:tc>
          </w:sdtContent>
        </w:sdt>
        <w:tc>
          <w:tcPr>
            <w:tcW w:w="4078" w:type="dxa"/>
          </w:tcPr>
          <w:p w14:paraId="49F0F542" w14:textId="77777777" w:rsidR="0031124F" w:rsidRPr="003F1D6F" w:rsidRDefault="0031124F" w:rsidP="00520E1B">
            <w:pPr>
              <w:pStyle w:val="Table-body"/>
              <w:rPr>
                <w:szCs w:val="24"/>
              </w:rPr>
            </w:pPr>
            <w:r>
              <w:rPr>
                <w:szCs w:val="24"/>
              </w:rPr>
              <w:t>Early years SEND transitions</w:t>
            </w:r>
          </w:p>
        </w:tc>
        <w:sdt>
          <w:sdtPr>
            <w:rPr>
              <w:szCs w:val="24"/>
            </w:rPr>
            <w:id w:val="1881824740"/>
            <w14:checkbox>
              <w14:checked w14:val="0"/>
              <w14:checkedState w14:val="2612" w14:font="MS Gothic"/>
              <w14:uncheckedState w14:val="2610" w14:font="MS Gothic"/>
            </w14:checkbox>
          </w:sdtPr>
          <w:sdtEndPr/>
          <w:sdtContent>
            <w:permStart w:id="656738748" w:edGrp="everyone" w:displacedByCustomXml="prev"/>
            <w:tc>
              <w:tcPr>
                <w:tcW w:w="456" w:type="dxa"/>
              </w:tcPr>
              <w:p w14:paraId="3BFDB3BA" w14:textId="77777777" w:rsidR="0031124F" w:rsidRPr="003F1D6F" w:rsidRDefault="0031124F" w:rsidP="00520E1B">
                <w:pPr>
                  <w:pStyle w:val="Table-body"/>
                  <w:rPr>
                    <w:szCs w:val="24"/>
                  </w:rPr>
                </w:pPr>
                <w:r>
                  <w:rPr>
                    <w:rFonts w:ascii="MS Gothic" w:eastAsia="MS Gothic" w:hAnsi="MS Gothic" w:hint="eastAsia"/>
                    <w:szCs w:val="24"/>
                  </w:rPr>
                  <w:t>☐</w:t>
                </w:r>
              </w:p>
            </w:tc>
            <w:permEnd w:id="656738748" w:displacedByCustomXml="next"/>
          </w:sdtContent>
        </w:sdt>
      </w:tr>
      <w:permEnd w:id="1406143780"/>
      <w:tr w:rsidR="0031124F" w:rsidRPr="003F1D6F" w14:paraId="393A63CC" w14:textId="77777777" w:rsidTr="002D62C2">
        <w:tc>
          <w:tcPr>
            <w:tcW w:w="4070" w:type="dxa"/>
          </w:tcPr>
          <w:p w14:paraId="78297426" w14:textId="77777777" w:rsidR="0031124F" w:rsidRPr="003F1D6F" w:rsidRDefault="0031124F" w:rsidP="00520E1B">
            <w:pPr>
              <w:pStyle w:val="Table-body"/>
              <w:rPr>
                <w:szCs w:val="24"/>
              </w:rPr>
            </w:pPr>
            <w:r>
              <w:rPr>
                <w:szCs w:val="24"/>
              </w:rPr>
              <w:t>Managing behaviours that challenge</w:t>
            </w:r>
          </w:p>
        </w:tc>
        <w:sdt>
          <w:sdtPr>
            <w:rPr>
              <w:szCs w:val="24"/>
            </w:rPr>
            <w:id w:val="546345598"/>
            <w14:checkbox>
              <w14:checked w14:val="0"/>
              <w14:checkedState w14:val="2612" w14:font="MS Gothic"/>
              <w14:uncheckedState w14:val="2610" w14:font="MS Gothic"/>
            </w14:checkbox>
          </w:sdtPr>
          <w:sdtEndPr/>
          <w:sdtContent>
            <w:permStart w:id="2005495037" w:edGrp="everyone" w:displacedByCustomXml="prev"/>
            <w:tc>
              <w:tcPr>
                <w:tcW w:w="456" w:type="dxa"/>
              </w:tcPr>
              <w:p w14:paraId="6959DFAC" w14:textId="77777777" w:rsidR="0031124F" w:rsidRPr="003F1D6F" w:rsidRDefault="0031124F" w:rsidP="00520E1B">
                <w:pPr>
                  <w:pStyle w:val="Table-body"/>
                  <w:rPr>
                    <w:szCs w:val="24"/>
                  </w:rPr>
                </w:pPr>
                <w:r>
                  <w:rPr>
                    <w:rFonts w:ascii="MS Gothic" w:eastAsia="MS Gothic" w:hAnsi="MS Gothic" w:hint="eastAsia"/>
                    <w:szCs w:val="24"/>
                  </w:rPr>
                  <w:t>☐</w:t>
                </w:r>
              </w:p>
            </w:tc>
            <w:permEnd w:id="2005495037" w:displacedByCustomXml="next"/>
          </w:sdtContent>
        </w:sdt>
        <w:tc>
          <w:tcPr>
            <w:tcW w:w="4078" w:type="dxa"/>
          </w:tcPr>
          <w:p w14:paraId="37E6ABB7" w14:textId="77777777" w:rsidR="0031124F" w:rsidRDefault="0031124F" w:rsidP="00520E1B">
            <w:pPr>
              <w:pStyle w:val="Table-body"/>
              <w:rPr>
                <w:szCs w:val="24"/>
              </w:rPr>
            </w:pPr>
            <w:r>
              <w:rPr>
                <w:szCs w:val="24"/>
              </w:rPr>
              <w:t>Having difficult conversations with parents</w:t>
            </w:r>
          </w:p>
        </w:tc>
        <w:sdt>
          <w:sdtPr>
            <w:rPr>
              <w:szCs w:val="24"/>
            </w:rPr>
            <w:id w:val="1507866179"/>
            <w14:checkbox>
              <w14:checked w14:val="0"/>
              <w14:checkedState w14:val="2612" w14:font="MS Gothic"/>
              <w14:uncheckedState w14:val="2610" w14:font="MS Gothic"/>
            </w14:checkbox>
          </w:sdtPr>
          <w:sdtEndPr/>
          <w:sdtContent>
            <w:permStart w:id="1693717150" w:edGrp="everyone" w:displacedByCustomXml="prev"/>
            <w:tc>
              <w:tcPr>
                <w:tcW w:w="456" w:type="dxa"/>
              </w:tcPr>
              <w:p w14:paraId="27566A57" w14:textId="65709FE0" w:rsidR="0031124F" w:rsidRPr="003F1D6F" w:rsidRDefault="00526855" w:rsidP="00520E1B">
                <w:pPr>
                  <w:pStyle w:val="Table-body"/>
                  <w:rPr>
                    <w:szCs w:val="24"/>
                  </w:rPr>
                </w:pPr>
                <w:r>
                  <w:rPr>
                    <w:rFonts w:ascii="MS Gothic" w:eastAsia="MS Gothic" w:hAnsi="MS Gothic" w:hint="eastAsia"/>
                    <w:szCs w:val="24"/>
                  </w:rPr>
                  <w:t>☐</w:t>
                </w:r>
              </w:p>
            </w:tc>
            <w:permEnd w:id="1693717150" w:displacedByCustomXml="next"/>
          </w:sdtContent>
        </w:sdt>
      </w:tr>
      <w:tr w:rsidR="0031124F" w:rsidRPr="003F1D6F" w14:paraId="679DD79A" w14:textId="77777777" w:rsidTr="002D62C2">
        <w:tc>
          <w:tcPr>
            <w:tcW w:w="4070" w:type="dxa"/>
          </w:tcPr>
          <w:p w14:paraId="10135AEF" w14:textId="77777777" w:rsidR="0031124F" w:rsidRDefault="0031124F" w:rsidP="00520E1B">
            <w:pPr>
              <w:pStyle w:val="Table-body"/>
              <w:rPr>
                <w:szCs w:val="24"/>
              </w:rPr>
            </w:pPr>
            <w:permStart w:id="990326474" w:edGrp="everyone" w:colFirst="3" w:colLast="3"/>
            <w:r>
              <w:rPr>
                <w:szCs w:val="24"/>
              </w:rPr>
              <w:t>Voice of the child</w:t>
            </w:r>
          </w:p>
        </w:tc>
        <w:sdt>
          <w:sdtPr>
            <w:rPr>
              <w:szCs w:val="24"/>
            </w:rPr>
            <w:id w:val="166144739"/>
            <w14:checkbox>
              <w14:checked w14:val="0"/>
              <w14:checkedState w14:val="2612" w14:font="MS Gothic"/>
              <w14:uncheckedState w14:val="2610" w14:font="MS Gothic"/>
            </w14:checkbox>
          </w:sdtPr>
          <w:sdtEndPr/>
          <w:sdtContent>
            <w:permStart w:id="41956345" w:edGrp="everyone" w:displacedByCustomXml="prev"/>
            <w:tc>
              <w:tcPr>
                <w:tcW w:w="456" w:type="dxa"/>
              </w:tcPr>
              <w:p w14:paraId="519443C9" w14:textId="77777777" w:rsidR="0031124F" w:rsidRPr="003F1D6F" w:rsidRDefault="0031124F" w:rsidP="00520E1B">
                <w:pPr>
                  <w:pStyle w:val="Table-body"/>
                  <w:rPr>
                    <w:szCs w:val="24"/>
                  </w:rPr>
                </w:pPr>
                <w:r>
                  <w:rPr>
                    <w:rFonts w:ascii="MS Gothic" w:eastAsia="MS Gothic" w:hAnsi="MS Gothic" w:hint="eastAsia"/>
                    <w:szCs w:val="24"/>
                  </w:rPr>
                  <w:t>☐</w:t>
                </w:r>
              </w:p>
            </w:tc>
            <w:permEnd w:id="41956345" w:displacedByCustomXml="next"/>
          </w:sdtContent>
        </w:sdt>
        <w:tc>
          <w:tcPr>
            <w:tcW w:w="4078" w:type="dxa"/>
          </w:tcPr>
          <w:p w14:paraId="3FF9625E" w14:textId="77777777" w:rsidR="0031124F" w:rsidRDefault="0031124F" w:rsidP="00520E1B">
            <w:pPr>
              <w:pStyle w:val="Table-body"/>
              <w:rPr>
                <w:szCs w:val="24"/>
              </w:rPr>
            </w:pPr>
            <w:r>
              <w:rPr>
                <w:szCs w:val="24"/>
              </w:rPr>
              <w:t>Leading SEND</w:t>
            </w:r>
          </w:p>
        </w:tc>
        <w:sdt>
          <w:sdtPr>
            <w:rPr>
              <w:szCs w:val="24"/>
            </w:rPr>
            <w:id w:val="-1711881442"/>
            <w14:checkbox>
              <w14:checked w14:val="0"/>
              <w14:checkedState w14:val="2612" w14:font="MS Gothic"/>
              <w14:uncheckedState w14:val="2610" w14:font="MS Gothic"/>
            </w14:checkbox>
          </w:sdtPr>
          <w:sdtEndPr/>
          <w:sdtContent>
            <w:tc>
              <w:tcPr>
                <w:tcW w:w="456" w:type="dxa"/>
              </w:tcPr>
              <w:p w14:paraId="5D3F7CA6" w14:textId="27521C39" w:rsidR="0031124F" w:rsidRPr="003F1D6F" w:rsidRDefault="00526855" w:rsidP="00520E1B">
                <w:pPr>
                  <w:pStyle w:val="Table-body"/>
                  <w:rPr>
                    <w:szCs w:val="24"/>
                  </w:rPr>
                </w:pPr>
                <w:r>
                  <w:rPr>
                    <w:rFonts w:ascii="MS Gothic" w:eastAsia="MS Gothic" w:hAnsi="MS Gothic" w:hint="eastAsia"/>
                    <w:szCs w:val="24"/>
                  </w:rPr>
                  <w:t>☐</w:t>
                </w:r>
              </w:p>
            </w:tc>
          </w:sdtContent>
        </w:sdt>
      </w:tr>
      <w:tr w:rsidR="0031124F" w:rsidRPr="003F1D6F" w14:paraId="6E5555D8" w14:textId="77777777" w:rsidTr="002D62C2">
        <w:tc>
          <w:tcPr>
            <w:tcW w:w="4070" w:type="dxa"/>
          </w:tcPr>
          <w:p w14:paraId="2D650CFB" w14:textId="77777777" w:rsidR="0031124F" w:rsidRDefault="0031124F" w:rsidP="00520E1B">
            <w:pPr>
              <w:pStyle w:val="Table-body"/>
              <w:rPr>
                <w:szCs w:val="24"/>
              </w:rPr>
            </w:pPr>
            <w:permStart w:id="1519458544" w:edGrp="everyone" w:colFirst="1" w:colLast="1"/>
            <w:permStart w:id="178604063" w:edGrp="everyone" w:colFirst="3" w:colLast="3"/>
            <w:permEnd w:id="990326474"/>
            <w:r>
              <w:rPr>
                <w:szCs w:val="24"/>
              </w:rPr>
              <w:t>Intersections within early years practice</w:t>
            </w:r>
          </w:p>
        </w:tc>
        <w:sdt>
          <w:sdtPr>
            <w:rPr>
              <w:szCs w:val="24"/>
            </w:rPr>
            <w:id w:val="-45382739"/>
            <w14:checkbox>
              <w14:checked w14:val="0"/>
              <w14:checkedState w14:val="2612" w14:font="MS Gothic"/>
              <w14:uncheckedState w14:val="2610" w14:font="MS Gothic"/>
            </w14:checkbox>
          </w:sdtPr>
          <w:sdtEndPr/>
          <w:sdtContent>
            <w:tc>
              <w:tcPr>
                <w:tcW w:w="456" w:type="dxa"/>
              </w:tcPr>
              <w:p w14:paraId="18AFD174" w14:textId="77777777" w:rsidR="0031124F" w:rsidRPr="003F1D6F" w:rsidRDefault="0031124F" w:rsidP="00520E1B">
                <w:pPr>
                  <w:pStyle w:val="Table-body"/>
                  <w:rPr>
                    <w:szCs w:val="24"/>
                  </w:rPr>
                </w:pPr>
                <w:r>
                  <w:rPr>
                    <w:rFonts w:ascii="MS Gothic" w:eastAsia="MS Gothic" w:hAnsi="MS Gothic" w:hint="eastAsia"/>
                    <w:szCs w:val="24"/>
                  </w:rPr>
                  <w:t>☐</w:t>
                </w:r>
              </w:p>
            </w:tc>
          </w:sdtContent>
        </w:sdt>
        <w:tc>
          <w:tcPr>
            <w:tcW w:w="4078" w:type="dxa"/>
          </w:tcPr>
          <w:p w14:paraId="2C030192" w14:textId="77777777" w:rsidR="0031124F" w:rsidRDefault="0031124F" w:rsidP="00520E1B">
            <w:pPr>
              <w:pStyle w:val="Table-body"/>
            </w:pPr>
            <w:hyperlink r:id="rId16" w:history="1">
              <w:r w:rsidRPr="00E43578">
                <w:rPr>
                  <w:rStyle w:val="Hyperlink"/>
                  <w:rFonts w:ascii="Arial" w:eastAsiaTheme="majorEastAsia" w:hAnsi="Arial" w:cs="Arial"/>
                  <w:szCs w:val="24"/>
                </w:rPr>
                <w:t>Best Practice L3 SENCo</w:t>
              </w:r>
            </w:hyperlink>
          </w:p>
          <w:p w14:paraId="0A5FFAE2" w14:textId="77777777" w:rsidR="0031124F" w:rsidRDefault="0031124F" w:rsidP="00520E1B">
            <w:pPr>
              <w:pStyle w:val="Table-body"/>
              <w:rPr>
                <w:szCs w:val="24"/>
              </w:rPr>
            </w:pPr>
          </w:p>
        </w:tc>
        <w:sdt>
          <w:sdtPr>
            <w:rPr>
              <w:szCs w:val="24"/>
            </w:rPr>
            <w:id w:val="-1870680108"/>
            <w14:checkbox>
              <w14:checked w14:val="0"/>
              <w14:checkedState w14:val="2612" w14:font="MS Gothic"/>
              <w14:uncheckedState w14:val="2610" w14:font="MS Gothic"/>
            </w14:checkbox>
          </w:sdtPr>
          <w:sdtEndPr/>
          <w:sdtContent>
            <w:tc>
              <w:tcPr>
                <w:tcW w:w="456" w:type="dxa"/>
              </w:tcPr>
              <w:p w14:paraId="1F287676" w14:textId="77777777" w:rsidR="0031124F" w:rsidRPr="003F1D6F" w:rsidRDefault="0031124F" w:rsidP="00520E1B">
                <w:pPr>
                  <w:pStyle w:val="Table-body"/>
                  <w:rPr>
                    <w:szCs w:val="24"/>
                  </w:rPr>
                </w:pPr>
                <w:r>
                  <w:rPr>
                    <w:rFonts w:ascii="MS Gothic" w:eastAsia="MS Gothic" w:hAnsi="MS Gothic" w:hint="eastAsia"/>
                    <w:szCs w:val="24"/>
                  </w:rPr>
                  <w:t>☐</w:t>
                </w:r>
              </w:p>
            </w:tc>
          </w:sdtContent>
        </w:sdt>
      </w:tr>
      <w:tr w:rsidR="0031124F" w:rsidRPr="003F1D6F" w14:paraId="5F4A78E6" w14:textId="77777777" w:rsidTr="002D62C2">
        <w:tc>
          <w:tcPr>
            <w:tcW w:w="4070" w:type="dxa"/>
          </w:tcPr>
          <w:p w14:paraId="5ACB3C86" w14:textId="77777777" w:rsidR="0031124F" w:rsidRDefault="0031124F" w:rsidP="00520E1B">
            <w:pPr>
              <w:pStyle w:val="Table-body"/>
              <w:rPr>
                <w:szCs w:val="24"/>
              </w:rPr>
            </w:pPr>
            <w:permStart w:id="986783413" w:edGrp="everyone" w:colFirst="3" w:colLast="3"/>
            <w:permEnd w:id="1519458544"/>
            <w:permEnd w:id="178604063"/>
          </w:p>
        </w:tc>
        <w:tc>
          <w:tcPr>
            <w:tcW w:w="456" w:type="dxa"/>
          </w:tcPr>
          <w:p w14:paraId="41DDC0AA" w14:textId="77777777" w:rsidR="0031124F" w:rsidRDefault="0031124F" w:rsidP="00520E1B">
            <w:pPr>
              <w:pStyle w:val="Table-body"/>
              <w:rPr>
                <w:rFonts w:ascii="MS Gothic" w:eastAsia="MS Gothic" w:hAnsi="MS Gothic"/>
                <w:szCs w:val="24"/>
              </w:rPr>
            </w:pPr>
          </w:p>
        </w:tc>
        <w:tc>
          <w:tcPr>
            <w:tcW w:w="4078" w:type="dxa"/>
          </w:tcPr>
          <w:p w14:paraId="73350761" w14:textId="77777777" w:rsidR="0031124F" w:rsidRDefault="0031124F" w:rsidP="00520E1B">
            <w:pPr>
              <w:pStyle w:val="Table-body"/>
            </w:pPr>
            <w:hyperlink r:id="rId17" w:history="1">
              <w:r w:rsidRPr="00E43578">
                <w:rPr>
                  <w:rStyle w:val="Hyperlink"/>
                  <w:rFonts w:ascii="Arial" w:eastAsiaTheme="majorEastAsia" w:hAnsi="Arial" w:cs="Arial"/>
                  <w:szCs w:val="24"/>
                </w:rPr>
                <w:t>DfE Child Development</w:t>
              </w:r>
            </w:hyperlink>
          </w:p>
        </w:tc>
        <w:sdt>
          <w:sdtPr>
            <w:rPr>
              <w:szCs w:val="24"/>
            </w:rPr>
            <w:id w:val="-1277941638"/>
            <w14:checkbox>
              <w14:checked w14:val="0"/>
              <w14:checkedState w14:val="2612" w14:font="MS Gothic"/>
              <w14:uncheckedState w14:val="2610" w14:font="MS Gothic"/>
            </w14:checkbox>
          </w:sdtPr>
          <w:sdtEndPr/>
          <w:sdtContent>
            <w:tc>
              <w:tcPr>
                <w:tcW w:w="456" w:type="dxa"/>
              </w:tcPr>
              <w:p w14:paraId="54691B55" w14:textId="77777777" w:rsidR="0031124F" w:rsidRPr="003F1D6F" w:rsidRDefault="0031124F" w:rsidP="00520E1B">
                <w:pPr>
                  <w:pStyle w:val="Table-body"/>
                  <w:rPr>
                    <w:szCs w:val="24"/>
                  </w:rPr>
                </w:pPr>
                <w:r>
                  <w:rPr>
                    <w:rFonts w:ascii="MS Gothic" w:eastAsia="MS Gothic" w:hAnsi="MS Gothic" w:hint="eastAsia"/>
                    <w:szCs w:val="24"/>
                  </w:rPr>
                  <w:t>☐</w:t>
                </w:r>
              </w:p>
            </w:tc>
          </w:sdtContent>
        </w:sdt>
      </w:tr>
    </w:tbl>
    <w:permEnd w:id="986783413"/>
    <w:p w14:paraId="470CF468" w14:textId="77777777" w:rsidR="0031124F" w:rsidRDefault="0031124F" w:rsidP="0031124F">
      <w:pPr>
        <w:pStyle w:val="Heading2"/>
      </w:pPr>
      <w:r>
        <w:t>Evidence of the graduated approach to show the APDR process in a setting</w:t>
      </w:r>
    </w:p>
    <w:tbl>
      <w:tblPr>
        <w:tblStyle w:val="TableGrid"/>
        <w:tblW w:w="0" w:type="auto"/>
        <w:tblLook w:val="04A0" w:firstRow="1" w:lastRow="0" w:firstColumn="1" w:lastColumn="0" w:noHBand="0" w:noVBand="1"/>
      </w:tblPr>
      <w:tblGrid>
        <w:gridCol w:w="4362"/>
        <w:gridCol w:w="4232"/>
        <w:gridCol w:w="456"/>
      </w:tblGrid>
      <w:tr w:rsidR="0031124F" w14:paraId="79422865" w14:textId="77777777" w:rsidTr="002D62C2">
        <w:tc>
          <w:tcPr>
            <w:tcW w:w="9060" w:type="dxa"/>
            <w:gridSpan w:val="3"/>
            <w:tcBorders>
              <w:top w:val="single" w:sz="8" w:space="0" w:color="008080" w:themeColor="accent1"/>
              <w:left w:val="single" w:sz="8" w:space="0" w:color="008080" w:themeColor="accent1"/>
              <w:bottom w:val="single" w:sz="8" w:space="0" w:color="008080" w:themeColor="accent1"/>
              <w:right w:val="single" w:sz="8" w:space="0" w:color="008080" w:themeColor="accent1"/>
            </w:tcBorders>
            <w:shd w:val="clear" w:color="auto" w:fill="auto"/>
          </w:tcPr>
          <w:p w14:paraId="5709265A" w14:textId="77777777" w:rsidR="0031124F" w:rsidRDefault="0031124F" w:rsidP="00520E1B">
            <w:pPr>
              <w:pStyle w:val="Table-body"/>
            </w:pPr>
            <w:r w:rsidRPr="00E51C8D">
              <w:rPr>
                <w:b/>
                <w:bCs/>
              </w:rPr>
              <w:t>Level 1</w:t>
            </w:r>
            <w:r>
              <w:rPr>
                <w:b/>
                <w:bCs/>
              </w:rPr>
              <w:t xml:space="preserve"> - </w:t>
            </w:r>
            <w:r w:rsidRPr="00C93ACB">
              <w:t>a</w:t>
            </w:r>
            <w:r>
              <w:t xml:space="preserve">t least </w:t>
            </w:r>
            <w:r w:rsidRPr="00C93ACB">
              <w:rPr>
                <w:b/>
                <w:bCs/>
              </w:rPr>
              <w:t>one</w:t>
            </w:r>
            <w:r>
              <w:t xml:space="preserve"> </w:t>
            </w:r>
            <w:r w:rsidRPr="00F2765D">
              <w:t>reviewed</w:t>
            </w:r>
            <w:r>
              <w:t xml:space="preserve"> plan has been submitted along with this application.</w:t>
            </w:r>
          </w:p>
          <w:p w14:paraId="15112C1B" w14:textId="77777777" w:rsidR="0031124F" w:rsidRDefault="0031124F" w:rsidP="00520E1B">
            <w:pPr>
              <w:pStyle w:val="Table-body"/>
            </w:pPr>
            <w:r w:rsidRPr="00E51C8D">
              <w:rPr>
                <w:b/>
                <w:bCs/>
              </w:rPr>
              <w:t>Level 2</w:t>
            </w:r>
            <w:r>
              <w:rPr>
                <w:b/>
                <w:bCs/>
              </w:rPr>
              <w:t xml:space="preserve"> - </w:t>
            </w:r>
            <w:r w:rsidRPr="00C93ACB">
              <w:t>a</w:t>
            </w:r>
            <w:r>
              <w:t xml:space="preserve">t least </w:t>
            </w:r>
            <w:r w:rsidRPr="00C93ACB">
              <w:rPr>
                <w:b/>
                <w:bCs/>
              </w:rPr>
              <w:t>two</w:t>
            </w:r>
            <w:r>
              <w:t xml:space="preserve"> </w:t>
            </w:r>
            <w:r w:rsidRPr="00F2765D">
              <w:t xml:space="preserve">reviewed </w:t>
            </w:r>
            <w:r>
              <w:t>plans have been submitted along with this application.</w:t>
            </w:r>
          </w:p>
          <w:p w14:paraId="4ED5C061" w14:textId="77777777" w:rsidR="0031124F" w:rsidRDefault="0031124F" w:rsidP="00520E1B">
            <w:pPr>
              <w:pStyle w:val="Table-body"/>
              <w:jc w:val="center"/>
            </w:pPr>
            <w:r>
              <w:t>Assess &gt; Plan &gt; Do &gt; Review</w:t>
            </w:r>
          </w:p>
        </w:tc>
      </w:tr>
      <w:tr w:rsidR="0031124F" w14:paraId="22E066F9" w14:textId="77777777" w:rsidTr="002D62C2">
        <w:trPr>
          <w:trHeight w:val="116"/>
        </w:trPr>
        <w:tc>
          <w:tcPr>
            <w:tcW w:w="4368" w:type="dxa"/>
            <w:vMerge w:val="restart"/>
            <w:tcBorders>
              <w:top w:val="single" w:sz="8" w:space="0" w:color="008080" w:themeColor="accent1"/>
              <w:left w:val="single" w:sz="8" w:space="0" w:color="008080" w:themeColor="accent1"/>
              <w:bottom w:val="single" w:sz="8" w:space="0" w:color="008080" w:themeColor="accent1"/>
              <w:right w:val="single" w:sz="8" w:space="0" w:color="008080" w:themeColor="accent1"/>
            </w:tcBorders>
          </w:tcPr>
          <w:p w14:paraId="7A149EC1" w14:textId="77777777" w:rsidR="0031124F" w:rsidRDefault="0031124F" w:rsidP="00520E1B">
            <w:pPr>
              <w:pStyle w:val="Table-body"/>
            </w:pPr>
            <w:r>
              <w:t>Identify external support for the child and involved with SEN advice</w:t>
            </w:r>
          </w:p>
          <w:sdt>
            <w:sdtPr>
              <w:id w:val="-1197234469"/>
              <w:placeholder>
                <w:docPart w:val="373FFBFDB32245EBBB1296E7C02DFF24"/>
              </w:placeholder>
            </w:sdtPr>
            <w:sdtEndPr/>
            <w:sdtContent>
              <w:sdt>
                <w:sdtPr>
                  <w:id w:val="-1423645996"/>
                  <w:placeholder>
                    <w:docPart w:val="BE6F6B0E08464C1EB03ED3A6A7A47581"/>
                  </w:placeholder>
                  <w:showingPlcHdr/>
                </w:sdtPr>
                <w:sdtEndPr/>
                <w:sdtContent>
                  <w:permStart w:id="930686275" w:edGrp="everyone" w:displacedByCustomXml="prev"/>
                  <w:p w14:paraId="041B39E5" w14:textId="77777777" w:rsidR="0031124F" w:rsidRDefault="0031124F" w:rsidP="00520E1B">
                    <w:pPr>
                      <w:pStyle w:val="Table-body"/>
                    </w:pPr>
                    <w:r w:rsidRPr="000762AB">
                      <w:rPr>
                        <w:rStyle w:val="PlaceholderText"/>
                      </w:rPr>
                      <w:t>Click or tap here to enter text.</w:t>
                    </w:r>
                  </w:p>
                  <w:permEnd w:id="930686275" w:displacedByCustomXml="next"/>
                </w:sdtContent>
              </w:sdt>
              <w:p w14:paraId="2388A956" w14:textId="77777777" w:rsidR="0031124F" w:rsidRDefault="00F61B29" w:rsidP="00520E1B">
                <w:pPr>
                  <w:pStyle w:val="Table-body"/>
                </w:pPr>
              </w:p>
            </w:sdtContent>
          </w:sdt>
        </w:tc>
        <w:tc>
          <w:tcPr>
            <w:tcW w:w="4692" w:type="dxa"/>
            <w:gridSpan w:val="2"/>
            <w:tcBorders>
              <w:top w:val="single" w:sz="8" w:space="0" w:color="008080" w:themeColor="accent1"/>
              <w:left w:val="single" w:sz="8" w:space="0" w:color="008080" w:themeColor="accent1"/>
              <w:bottom w:val="single" w:sz="8" w:space="0" w:color="008080" w:themeColor="accent1"/>
              <w:right w:val="single" w:sz="8" w:space="0" w:color="008080" w:themeColor="accent1"/>
            </w:tcBorders>
          </w:tcPr>
          <w:p w14:paraId="4CD502FC" w14:textId="77777777" w:rsidR="0031124F" w:rsidRDefault="0031124F" w:rsidP="00520E1B">
            <w:pPr>
              <w:pStyle w:val="Table-body"/>
            </w:pPr>
            <w:r>
              <w:rPr>
                <w:i/>
                <w:iCs/>
              </w:rPr>
              <w:t>Mark the appropriate boxes below</w:t>
            </w:r>
          </w:p>
        </w:tc>
      </w:tr>
      <w:tr w:rsidR="0031124F" w14:paraId="25337846" w14:textId="77777777" w:rsidTr="002D62C2">
        <w:trPr>
          <w:trHeight w:val="114"/>
        </w:trPr>
        <w:tc>
          <w:tcPr>
            <w:tcW w:w="4368" w:type="dxa"/>
            <w:vMerge/>
            <w:tcBorders>
              <w:top w:val="single" w:sz="8" w:space="0" w:color="008080" w:themeColor="accent1"/>
              <w:left w:val="single" w:sz="8" w:space="0" w:color="008080" w:themeColor="accent1"/>
              <w:bottom w:val="single" w:sz="8" w:space="0" w:color="008080" w:themeColor="accent1"/>
              <w:right w:val="single" w:sz="8" w:space="0" w:color="008080" w:themeColor="accent1"/>
            </w:tcBorders>
          </w:tcPr>
          <w:p w14:paraId="15DB27BD" w14:textId="77777777" w:rsidR="0031124F" w:rsidRDefault="0031124F" w:rsidP="00520E1B">
            <w:pPr>
              <w:pStyle w:val="Table-body"/>
            </w:pPr>
            <w:permStart w:id="1003381734" w:edGrp="everyone" w:colFirst="2" w:colLast="2"/>
          </w:p>
        </w:tc>
        <w:tc>
          <w:tcPr>
            <w:tcW w:w="4236" w:type="dxa"/>
            <w:tcBorders>
              <w:top w:val="single" w:sz="8" w:space="0" w:color="008080" w:themeColor="accent1"/>
              <w:left w:val="single" w:sz="8" w:space="0" w:color="008080" w:themeColor="accent1"/>
              <w:bottom w:val="single" w:sz="8" w:space="0" w:color="008080" w:themeColor="accent1"/>
              <w:right w:val="single" w:sz="8" w:space="0" w:color="008080" w:themeColor="accent1"/>
            </w:tcBorders>
          </w:tcPr>
          <w:p w14:paraId="139049DE" w14:textId="77777777" w:rsidR="0031124F" w:rsidRDefault="0031124F" w:rsidP="00520E1B">
            <w:pPr>
              <w:pStyle w:val="Table-body"/>
            </w:pPr>
            <w:r>
              <w:t>Health visitor</w:t>
            </w:r>
          </w:p>
        </w:tc>
        <w:sdt>
          <w:sdtPr>
            <w:id w:val="1959060299"/>
            <w14:checkbox>
              <w14:checked w14:val="0"/>
              <w14:checkedState w14:val="2612" w14:font="MS Gothic"/>
              <w14:uncheckedState w14:val="2610" w14:font="MS Gothic"/>
            </w14:checkbox>
          </w:sdtPr>
          <w:sdtEndPr/>
          <w:sdtContent>
            <w:tc>
              <w:tcPr>
                <w:tcW w:w="456" w:type="dxa"/>
                <w:tcBorders>
                  <w:top w:val="single" w:sz="8" w:space="0" w:color="008080" w:themeColor="accent1"/>
                  <w:left w:val="single" w:sz="8" w:space="0" w:color="008080" w:themeColor="accent1"/>
                  <w:bottom w:val="single" w:sz="8" w:space="0" w:color="008080" w:themeColor="accent1"/>
                  <w:right w:val="single" w:sz="8" w:space="0" w:color="008080" w:themeColor="accent1"/>
                </w:tcBorders>
              </w:tcPr>
              <w:p w14:paraId="216E72B6" w14:textId="7630F749" w:rsidR="0031124F" w:rsidRDefault="001E7155" w:rsidP="00520E1B">
                <w:pPr>
                  <w:pStyle w:val="Table-body"/>
                  <w:jc w:val="center"/>
                </w:pPr>
                <w:r>
                  <w:rPr>
                    <w:rFonts w:ascii="MS Gothic" w:eastAsia="MS Gothic" w:hAnsi="MS Gothic" w:hint="eastAsia"/>
                  </w:rPr>
                  <w:t>☐</w:t>
                </w:r>
              </w:p>
            </w:tc>
          </w:sdtContent>
        </w:sdt>
      </w:tr>
      <w:tr w:rsidR="0031124F" w14:paraId="50C2F7A2" w14:textId="77777777" w:rsidTr="002D62C2">
        <w:trPr>
          <w:trHeight w:val="114"/>
        </w:trPr>
        <w:tc>
          <w:tcPr>
            <w:tcW w:w="4368" w:type="dxa"/>
            <w:vMerge/>
            <w:tcBorders>
              <w:top w:val="single" w:sz="8" w:space="0" w:color="008080" w:themeColor="accent1"/>
              <w:left w:val="single" w:sz="8" w:space="0" w:color="008080" w:themeColor="accent1"/>
              <w:bottom w:val="single" w:sz="8" w:space="0" w:color="008080" w:themeColor="accent1"/>
              <w:right w:val="single" w:sz="8" w:space="0" w:color="008080" w:themeColor="accent1"/>
            </w:tcBorders>
          </w:tcPr>
          <w:p w14:paraId="4299EC32" w14:textId="77777777" w:rsidR="0031124F" w:rsidRDefault="0031124F" w:rsidP="00520E1B">
            <w:pPr>
              <w:pStyle w:val="Table-body"/>
            </w:pPr>
            <w:permStart w:id="1117461390" w:edGrp="everyone" w:colFirst="2" w:colLast="2"/>
            <w:permEnd w:id="1003381734"/>
          </w:p>
        </w:tc>
        <w:tc>
          <w:tcPr>
            <w:tcW w:w="4236" w:type="dxa"/>
            <w:tcBorders>
              <w:top w:val="single" w:sz="8" w:space="0" w:color="008080" w:themeColor="accent1"/>
              <w:left w:val="single" w:sz="8" w:space="0" w:color="008080" w:themeColor="accent1"/>
              <w:bottom w:val="single" w:sz="8" w:space="0" w:color="008080" w:themeColor="accent1"/>
              <w:right w:val="single" w:sz="8" w:space="0" w:color="008080" w:themeColor="accent1"/>
            </w:tcBorders>
          </w:tcPr>
          <w:p w14:paraId="2607210B" w14:textId="77777777" w:rsidR="0031124F" w:rsidRDefault="0031124F" w:rsidP="00520E1B">
            <w:pPr>
              <w:pStyle w:val="Table-body"/>
            </w:pPr>
            <w:r>
              <w:t>Solihull early years area SENCo</w:t>
            </w:r>
          </w:p>
        </w:tc>
        <w:sdt>
          <w:sdtPr>
            <w:id w:val="1987977256"/>
            <w14:checkbox>
              <w14:checked w14:val="0"/>
              <w14:checkedState w14:val="2612" w14:font="MS Gothic"/>
              <w14:uncheckedState w14:val="2610" w14:font="MS Gothic"/>
            </w14:checkbox>
          </w:sdtPr>
          <w:sdtEndPr/>
          <w:sdtContent>
            <w:tc>
              <w:tcPr>
                <w:tcW w:w="456" w:type="dxa"/>
                <w:tcBorders>
                  <w:top w:val="single" w:sz="8" w:space="0" w:color="008080" w:themeColor="accent1"/>
                  <w:left w:val="single" w:sz="8" w:space="0" w:color="008080" w:themeColor="accent1"/>
                  <w:bottom w:val="single" w:sz="8" w:space="0" w:color="008080" w:themeColor="accent1"/>
                  <w:right w:val="single" w:sz="8" w:space="0" w:color="008080" w:themeColor="accent1"/>
                </w:tcBorders>
              </w:tcPr>
              <w:p w14:paraId="7A8B6587" w14:textId="50D849CD" w:rsidR="0031124F" w:rsidRDefault="001E7155" w:rsidP="00520E1B">
                <w:pPr>
                  <w:pStyle w:val="Table-body"/>
                  <w:jc w:val="center"/>
                </w:pPr>
                <w:r>
                  <w:rPr>
                    <w:rFonts w:ascii="MS Gothic" w:eastAsia="MS Gothic" w:hAnsi="MS Gothic" w:hint="eastAsia"/>
                  </w:rPr>
                  <w:t>☐</w:t>
                </w:r>
              </w:p>
            </w:tc>
          </w:sdtContent>
        </w:sdt>
      </w:tr>
      <w:tr w:rsidR="0031124F" w14:paraId="7EB0B76B" w14:textId="77777777" w:rsidTr="002D62C2">
        <w:trPr>
          <w:trHeight w:val="114"/>
        </w:trPr>
        <w:tc>
          <w:tcPr>
            <w:tcW w:w="4368" w:type="dxa"/>
            <w:vMerge/>
            <w:tcBorders>
              <w:top w:val="single" w:sz="8" w:space="0" w:color="008080" w:themeColor="accent1"/>
              <w:left w:val="single" w:sz="8" w:space="0" w:color="008080" w:themeColor="accent1"/>
              <w:bottom w:val="single" w:sz="8" w:space="0" w:color="008080" w:themeColor="accent1"/>
              <w:right w:val="single" w:sz="8" w:space="0" w:color="008080" w:themeColor="accent1"/>
            </w:tcBorders>
          </w:tcPr>
          <w:p w14:paraId="62A2EAF9" w14:textId="77777777" w:rsidR="0031124F" w:rsidRDefault="0031124F" w:rsidP="00520E1B">
            <w:pPr>
              <w:pStyle w:val="Table-body"/>
            </w:pPr>
            <w:permStart w:id="1766224982" w:edGrp="everyone" w:colFirst="2" w:colLast="2"/>
            <w:permEnd w:id="1117461390"/>
          </w:p>
        </w:tc>
        <w:tc>
          <w:tcPr>
            <w:tcW w:w="4236" w:type="dxa"/>
            <w:tcBorders>
              <w:top w:val="single" w:sz="8" w:space="0" w:color="008080" w:themeColor="accent1"/>
              <w:left w:val="single" w:sz="8" w:space="0" w:color="008080" w:themeColor="accent1"/>
              <w:bottom w:val="single" w:sz="8" w:space="0" w:color="008080" w:themeColor="accent1"/>
              <w:right w:val="single" w:sz="8" w:space="0" w:color="008080" w:themeColor="accent1"/>
            </w:tcBorders>
          </w:tcPr>
          <w:p w14:paraId="1F1D4C98" w14:textId="77777777" w:rsidR="0031124F" w:rsidRDefault="0031124F" w:rsidP="00520E1B">
            <w:pPr>
              <w:pStyle w:val="Table-body"/>
            </w:pPr>
            <w:r>
              <w:t>Inclusion support practitioner (ISP)</w:t>
            </w:r>
          </w:p>
        </w:tc>
        <w:sdt>
          <w:sdtPr>
            <w:id w:val="-17546911"/>
            <w14:checkbox>
              <w14:checked w14:val="0"/>
              <w14:checkedState w14:val="2612" w14:font="MS Gothic"/>
              <w14:uncheckedState w14:val="2610" w14:font="MS Gothic"/>
            </w14:checkbox>
          </w:sdtPr>
          <w:sdtEndPr/>
          <w:sdtContent>
            <w:tc>
              <w:tcPr>
                <w:tcW w:w="456" w:type="dxa"/>
                <w:tcBorders>
                  <w:top w:val="single" w:sz="8" w:space="0" w:color="008080" w:themeColor="accent1"/>
                  <w:left w:val="single" w:sz="8" w:space="0" w:color="008080" w:themeColor="accent1"/>
                  <w:bottom w:val="single" w:sz="8" w:space="0" w:color="008080" w:themeColor="accent1"/>
                  <w:right w:val="single" w:sz="8" w:space="0" w:color="008080" w:themeColor="accent1"/>
                </w:tcBorders>
              </w:tcPr>
              <w:p w14:paraId="4210198B" w14:textId="59EEBF0E" w:rsidR="0031124F" w:rsidRDefault="001E7155" w:rsidP="00520E1B">
                <w:pPr>
                  <w:pStyle w:val="Table-body"/>
                  <w:jc w:val="center"/>
                </w:pPr>
                <w:r>
                  <w:rPr>
                    <w:rFonts w:ascii="MS Gothic" w:eastAsia="MS Gothic" w:hAnsi="MS Gothic" w:hint="eastAsia"/>
                  </w:rPr>
                  <w:t>☐</w:t>
                </w:r>
              </w:p>
            </w:tc>
          </w:sdtContent>
        </w:sdt>
      </w:tr>
      <w:tr w:rsidR="0031124F" w14:paraId="235C0822" w14:textId="77777777" w:rsidTr="002D62C2">
        <w:trPr>
          <w:trHeight w:val="114"/>
        </w:trPr>
        <w:tc>
          <w:tcPr>
            <w:tcW w:w="4368" w:type="dxa"/>
            <w:vMerge/>
            <w:tcBorders>
              <w:top w:val="single" w:sz="8" w:space="0" w:color="008080" w:themeColor="accent1"/>
              <w:left w:val="single" w:sz="8" w:space="0" w:color="008080" w:themeColor="accent1"/>
              <w:bottom w:val="single" w:sz="8" w:space="0" w:color="008080" w:themeColor="accent1"/>
              <w:right w:val="single" w:sz="8" w:space="0" w:color="008080" w:themeColor="accent1"/>
            </w:tcBorders>
          </w:tcPr>
          <w:p w14:paraId="5C79807A" w14:textId="77777777" w:rsidR="0031124F" w:rsidRDefault="0031124F" w:rsidP="00520E1B">
            <w:pPr>
              <w:pStyle w:val="Table-body"/>
            </w:pPr>
            <w:permStart w:id="1032609769" w:edGrp="everyone" w:colFirst="2" w:colLast="2"/>
            <w:permEnd w:id="1766224982"/>
          </w:p>
        </w:tc>
        <w:tc>
          <w:tcPr>
            <w:tcW w:w="4236" w:type="dxa"/>
            <w:tcBorders>
              <w:top w:val="single" w:sz="8" w:space="0" w:color="008080" w:themeColor="accent1"/>
              <w:left w:val="single" w:sz="8" w:space="0" w:color="008080" w:themeColor="accent1"/>
              <w:bottom w:val="single" w:sz="8" w:space="0" w:color="008080" w:themeColor="accent1"/>
              <w:right w:val="single" w:sz="8" w:space="0" w:color="008080" w:themeColor="accent1"/>
            </w:tcBorders>
          </w:tcPr>
          <w:p w14:paraId="3C42A4DB" w14:textId="77777777" w:rsidR="0031124F" w:rsidRDefault="0031124F" w:rsidP="00520E1B">
            <w:pPr>
              <w:pStyle w:val="Table-body"/>
            </w:pPr>
            <w:r>
              <w:t>Solihull 0-25 SEND team</w:t>
            </w:r>
          </w:p>
        </w:tc>
        <w:sdt>
          <w:sdtPr>
            <w:id w:val="885150134"/>
            <w14:checkbox>
              <w14:checked w14:val="0"/>
              <w14:checkedState w14:val="2612" w14:font="MS Gothic"/>
              <w14:uncheckedState w14:val="2610" w14:font="MS Gothic"/>
            </w14:checkbox>
          </w:sdtPr>
          <w:sdtEndPr/>
          <w:sdtContent>
            <w:tc>
              <w:tcPr>
                <w:tcW w:w="456" w:type="dxa"/>
                <w:tcBorders>
                  <w:top w:val="single" w:sz="8" w:space="0" w:color="008080" w:themeColor="accent1"/>
                  <w:left w:val="single" w:sz="8" w:space="0" w:color="008080" w:themeColor="accent1"/>
                  <w:bottom w:val="single" w:sz="8" w:space="0" w:color="008080" w:themeColor="accent1"/>
                  <w:right w:val="single" w:sz="8" w:space="0" w:color="008080" w:themeColor="accent1"/>
                </w:tcBorders>
              </w:tcPr>
              <w:p w14:paraId="63BB4BE9" w14:textId="53485263" w:rsidR="0031124F" w:rsidRDefault="001E7155" w:rsidP="00520E1B">
                <w:pPr>
                  <w:pStyle w:val="Table-body"/>
                  <w:jc w:val="center"/>
                </w:pPr>
                <w:r>
                  <w:rPr>
                    <w:rFonts w:ascii="MS Gothic" w:eastAsia="MS Gothic" w:hAnsi="MS Gothic" w:hint="eastAsia"/>
                  </w:rPr>
                  <w:t>☐</w:t>
                </w:r>
              </w:p>
            </w:tc>
          </w:sdtContent>
        </w:sdt>
      </w:tr>
      <w:tr w:rsidR="0031124F" w14:paraId="6C4E33CF" w14:textId="77777777" w:rsidTr="002D62C2">
        <w:trPr>
          <w:trHeight w:val="114"/>
        </w:trPr>
        <w:tc>
          <w:tcPr>
            <w:tcW w:w="4368" w:type="dxa"/>
            <w:vMerge/>
            <w:tcBorders>
              <w:top w:val="single" w:sz="8" w:space="0" w:color="008080" w:themeColor="accent1"/>
            </w:tcBorders>
          </w:tcPr>
          <w:p w14:paraId="1CB0B5B4" w14:textId="77777777" w:rsidR="0031124F" w:rsidRDefault="0031124F" w:rsidP="00520E1B">
            <w:pPr>
              <w:pStyle w:val="Table-body"/>
            </w:pPr>
            <w:permStart w:id="1694260752" w:edGrp="everyone" w:colFirst="2" w:colLast="2"/>
            <w:permEnd w:id="1032609769"/>
          </w:p>
        </w:tc>
        <w:tc>
          <w:tcPr>
            <w:tcW w:w="4236" w:type="dxa"/>
            <w:tcBorders>
              <w:top w:val="single" w:sz="8" w:space="0" w:color="008080" w:themeColor="accent1"/>
            </w:tcBorders>
          </w:tcPr>
          <w:p w14:paraId="42377A74" w14:textId="77777777" w:rsidR="0031124F" w:rsidRDefault="0031124F" w:rsidP="00520E1B">
            <w:pPr>
              <w:pStyle w:val="Table-body"/>
            </w:pPr>
            <w:r>
              <w:t>Sensory and physical impairment team (SPI) - SISS</w:t>
            </w:r>
          </w:p>
        </w:tc>
        <w:sdt>
          <w:sdtPr>
            <w:id w:val="-25948141"/>
            <w14:checkbox>
              <w14:checked w14:val="0"/>
              <w14:checkedState w14:val="2612" w14:font="MS Gothic"/>
              <w14:uncheckedState w14:val="2610" w14:font="MS Gothic"/>
            </w14:checkbox>
          </w:sdtPr>
          <w:sdtEndPr/>
          <w:sdtContent>
            <w:tc>
              <w:tcPr>
                <w:tcW w:w="456" w:type="dxa"/>
                <w:tcBorders>
                  <w:top w:val="single" w:sz="8" w:space="0" w:color="008080" w:themeColor="accent1"/>
                </w:tcBorders>
              </w:tcPr>
              <w:p w14:paraId="65619997" w14:textId="77777777" w:rsidR="0031124F" w:rsidRDefault="0031124F" w:rsidP="00520E1B">
                <w:pPr>
                  <w:pStyle w:val="Table-body"/>
                  <w:jc w:val="center"/>
                </w:pPr>
                <w:r>
                  <w:rPr>
                    <w:rFonts w:ascii="MS Gothic" w:eastAsia="MS Gothic" w:hAnsi="MS Gothic" w:hint="eastAsia"/>
                  </w:rPr>
                  <w:t>☐</w:t>
                </w:r>
              </w:p>
            </w:tc>
          </w:sdtContent>
        </w:sdt>
      </w:tr>
      <w:tr w:rsidR="0031124F" w14:paraId="6E753CDF" w14:textId="77777777" w:rsidTr="00520E1B">
        <w:trPr>
          <w:trHeight w:val="114"/>
        </w:trPr>
        <w:tc>
          <w:tcPr>
            <w:tcW w:w="4368" w:type="dxa"/>
            <w:vMerge/>
          </w:tcPr>
          <w:p w14:paraId="0F267301" w14:textId="77777777" w:rsidR="0031124F" w:rsidRDefault="0031124F" w:rsidP="00520E1B">
            <w:pPr>
              <w:pStyle w:val="Table-body"/>
            </w:pPr>
            <w:permStart w:id="1943036607" w:edGrp="everyone" w:colFirst="2" w:colLast="2"/>
            <w:permEnd w:id="1694260752"/>
          </w:p>
        </w:tc>
        <w:tc>
          <w:tcPr>
            <w:tcW w:w="4236" w:type="dxa"/>
          </w:tcPr>
          <w:p w14:paraId="5116A8EE" w14:textId="77777777" w:rsidR="0031124F" w:rsidRDefault="0031124F" w:rsidP="00520E1B">
            <w:pPr>
              <w:pStyle w:val="Table-body"/>
            </w:pPr>
            <w:r>
              <w:t>Autism team - SISS</w:t>
            </w:r>
          </w:p>
        </w:tc>
        <w:sdt>
          <w:sdtPr>
            <w:id w:val="-1693142980"/>
            <w14:checkbox>
              <w14:checked w14:val="0"/>
              <w14:checkedState w14:val="2612" w14:font="MS Gothic"/>
              <w14:uncheckedState w14:val="2610" w14:font="MS Gothic"/>
            </w14:checkbox>
          </w:sdtPr>
          <w:sdtEndPr/>
          <w:sdtContent>
            <w:tc>
              <w:tcPr>
                <w:tcW w:w="456" w:type="dxa"/>
              </w:tcPr>
              <w:p w14:paraId="6D5B9BCF" w14:textId="77777777" w:rsidR="0031124F" w:rsidRDefault="0031124F" w:rsidP="00520E1B">
                <w:pPr>
                  <w:pStyle w:val="Table-body"/>
                  <w:jc w:val="center"/>
                </w:pPr>
                <w:r>
                  <w:rPr>
                    <w:rFonts w:ascii="MS Gothic" w:eastAsia="MS Gothic" w:hAnsi="MS Gothic" w:hint="eastAsia"/>
                  </w:rPr>
                  <w:t>☐</w:t>
                </w:r>
              </w:p>
            </w:tc>
          </w:sdtContent>
        </w:sdt>
      </w:tr>
      <w:permEnd w:id="1943036607"/>
      <w:tr w:rsidR="0031124F" w14:paraId="6FFC43B4" w14:textId="77777777" w:rsidTr="00520E1B">
        <w:trPr>
          <w:trHeight w:val="114"/>
        </w:trPr>
        <w:tc>
          <w:tcPr>
            <w:tcW w:w="4368" w:type="dxa"/>
            <w:vMerge/>
          </w:tcPr>
          <w:p w14:paraId="22AD2DC6" w14:textId="77777777" w:rsidR="0031124F" w:rsidRDefault="0031124F" w:rsidP="00520E1B">
            <w:pPr>
              <w:pStyle w:val="Table-body"/>
            </w:pPr>
          </w:p>
        </w:tc>
        <w:tc>
          <w:tcPr>
            <w:tcW w:w="4692" w:type="dxa"/>
            <w:gridSpan w:val="2"/>
            <w:shd w:val="clear" w:color="auto" w:fill="auto"/>
          </w:tcPr>
          <w:p w14:paraId="68C1DB05" w14:textId="77777777" w:rsidR="0031124F" w:rsidRPr="00E51C8D" w:rsidRDefault="0031124F" w:rsidP="00520E1B">
            <w:pPr>
              <w:pStyle w:val="Table-body"/>
              <w:jc w:val="center"/>
              <w:rPr>
                <w:b/>
                <w:bCs/>
              </w:rPr>
            </w:pPr>
            <w:r w:rsidRPr="00E51C8D">
              <w:rPr>
                <w:b/>
                <w:bCs/>
              </w:rPr>
              <w:t>Specific others</w:t>
            </w:r>
          </w:p>
        </w:tc>
      </w:tr>
      <w:tr w:rsidR="0031124F" w14:paraId="71A335F3" w14:textId="77777777" w:rsidTr="00520E1B">
        <w:trPr>
          <w:trHeight w:val="114"/>
        </w:trPr>
        <w:tc>
          <w:tcPr>
            <w:tcW w:w="4368" w:type="dxa"/>
            <w:vMerge/>
          </w:tcPr>
          <w:p w14:paraId="3BBE3804" w14:textId="77777777" w:rsidR="0031124F" w:rsidRDefault="0031124F" w:rsidP="00520E1B">
            <w:pPr>
              <w:pStyle w:val="Table-body"/>
            </w:pPr>
            <w:permStart w:id="1172458068" w:edGrp="everyone" w:colFirst="2" w:colLast="2"/>
          </w:p>
        </w:tc>
        <w:tc>
          <w:tcPr>
            <w:tcW w:w="4236" w:type="dxa"/>
          </w:tcPr>
          <w:p w14:paraId="0B77D363" w14:textId="77777777" w:rsidR="0031124F" w:rsidRDefault="0031124F" w:rsidP="00520E1B">
            <w:pPr>
              <w:pStyle w:val="Table-body"/>
            </w:pPr>
            <w:r>
              <w:t>Speech and language therapy</w:t>
            </w:r>
          </w:p>
        </w:tc>
        <w:sdt>
          <w:sdtPr>
            <w:id w:val="187502520"/>
            <w14:checkbox>
              <w14:checked w14:val="0"/>
              <w14:checkedState w14:val="2612" w14:font="MS Gothic"/>
              <w14:uncheckedState w14:val="2610" w14:font="MS Gothic"/>
            </w14:checkbox>
          </w:sdtPr>
          <w:sdtEndPr/>
          <w:sdtContent>
            <w:tc>
              <w:tcPr>
                <w:tcW w:w="456" w:type="dxa"/>
              </w:tcPr>
              <w:p w14:paraId="0EF53FF4" w14:textId="77777777" w:rsidR="0031124F" w:rsidRDefault="0031124F" w:rsidP="00520E1B">
                <w:pPr>
                  <w:pStyle w:val="Table-body"/>
                  <w:jc w:val="center"/>
                </w:pPr>
                <w:r>
                  <w:rPr>
                    <w:rFonts w:ascii="MS Gothic" w:eastAsia="MS Gothic" w:hAnsi="MS Gothic" w:hint="eastAsia"/>
                  </w:rPr>
                  <w:t>☐</w:t>
                </w:r>
              </w:p>
            </w:tc>
          </w:sdtContent>
        </w:sdt>
      </w:tr>
      <w:tr w:rsidR="0031124F" w14:paraId="6E6AE340" w14:textId="77777777" w:rsidTr="00520E1B">
        <w:trPr>
          <w:trHeight w:val="114"/>
        </w:trPr>
        <w:tc>
          <w:tcPr>
            <w:tcW w:w="4368" w:type="dxa"/>
            <w:vMerge/>
          </w:tcPr>
          <w:p w14:paraId="1D59A1F7" w14:textId="77777777" w:rsidR="0031124F" w:rsidRDefault="0031124F" w:rsidP="00520E1B">
            <w:pPr>
              <w:pStyle w:val="Table-body"/>
            </w:pPr>
            <w:permStart w:id="814100160" w:edGrp="everyone" w:colFirst="2" w:colLast="2"/>
            <w:permEnd w:id="1172458068"/>
          </w:p>
        </w:tc>
        <w:tc>
          <w:tcPr>
            <w:tcW w:w="4236" w:type="dxa"/>
          </w:tcPr>
          <w:p w14:paraId="12A74FC8" w14:textId="77777777" w:rsidR="0031124F" w:rsidRDefault="0031124F" w:rsidP="00520E1B">
            <w:pPr>
              <w:pStyle w:val="Table-body"/>
            </w:pPr>
            <w:r>
              <w:t>Physiotherapy</w:t>
            </w:r>
          </w:p>
        </w:tc>
        <w:sdt>
          <w:sdtPr>
            <w:id w:val="-673651379"/>
            <w14:checkbox>
              <w14:checked w14:val="0"/>
              <w14:checkedState w14:val="2612" w14:font="MS Gothic"/>
              <w14:uncheckedState w14:val="2610" w14:font="MS Gothic"/>
            </w14:checkbox>
          </w:sdtPr>
          <w:sdtEndPr/>
          <w:sdtContent>
            <w:tc>
              <w:tcPr>
                <w:tcW w:w="456" w:type="dxa"/>
              </w:tcPr>
              <w:p w14:paraId="37AC7756" w14:textId="77777777" w:rsidR="0031124F" w:rsidRDefault="0031124F" w:rsidP="00520E1B">
                <w:pPr>
                  <w:pStyle w:val="Table-body"/>
                  <w:jc w:val="center"/>
                </w:pPr>
                <w:r>
                  <w:rPr>
                    <w:rFonts w:ascii="MS Gothic" w:eastAsia="MS Gothic" w:hAnsi="MS Gothic" w:hint="eastAsia"/>
                  </w:rPr>
                  <w:t>☐</w:t>
                </w:r>
              </w:p>
            </w:tc>
          </w:sdtContent>
        </w:sdt>
      </w:tr>
      <w:tr w:rsidR="0031124F" w14:paraId="21EF6A44" w14:textId="77777777" w:rsidTr="00520E1B">
        <w:trPr>
          <w:trHeight w:val="114"/>
        </w:trPr>
        <w:tc>
          <w:tcPr>
            <w:tcW w:w="4368" w:type="dxa"/>
            <w:vMerge/>
          </w:tcPr>
          <w:p w14:paraId="159CF342" w14:textId="77777777" w:rsidR="0031124F" w:rsidRDefault="0031124F" w:rsidP="00520E1B">
            <w:pPr>
              <w:pStyle w:val="Table-body"/>
            </w:pPr>
            <w:permStart w:id="1844654632" w:edGrp="everyone" w:colFirst="2" w:colLast="2"/>
            <w:permEnd w:id="814100160"/>
          </w:p>
        </w:tc>
        <w:tc>
          <w:tcPr>
            <w:tcW w:w="4236" w:type="dxa"/>
          </w:tcPr>
          <w:p w14:paraId="412CD8C2" w14:textId="77777777" w:rsidR="0031124F" w:rsidRDefault="0031124F" w:rsidP="00520E1B">
            <w:pPr>
              <w:pStyle w:val="Table-body"/>
            </w:pPr>
            <w:r>
              <w:t>Occupational therapy</w:t>
            </w:r>
          </w:p>
        </w:tc>
        <w:sdt>
          <w:sdtPr>
            <w:id w:val="214475192"/>
            <w14:checkbox>
              <w14:checked w14:val="0"/>
              <w14:checkedState w14:val="2612" w14:font="MS Gothic"/>
              <w14:uncheckedState w14:val="2610" w14:font="MS Gothic"/>
            </w14:checkbox>
          </w:sdtPr>
          <w:sdtEndPr/>
          <w:sdtContent>
            <w:tc>
              <w:tcPr>
                <w:tcW w:w="456" w:type="dxa"/>
              </w:tcPr>
              <w:p w14:paraId="708463A3" w14:textId="77777777" w:rsidR="0031124F" w:rsidRDefault="0031124F" w:rsidP="00520E1B">
                <w:pPr>
                  <w:pStyle w:val="Table-body"/>
                  <w:jc w:val="center"/>
                </w:pPr>
                <w:r>
                  <w:rPr>
                    <w:rFonts w:ascii="MS Gothic" w:eastAsia="MS Gothic" w:hAnsi="MS Gothic" w:hint="eastAsia"/>
                  </w:rPr>
                  <w:t>☐</w:t>
                </w:r>
              </w:p>
            </w:tc>
          </w:sdtContent>
        </w:sdt>
      </w:tr>
      <w:tr w:rsidR="0031124F" w14:paraId="795A4609" w14:textId="77777777" w:rsidTr="00520E1B">
        <w:trPr>
          <w:trHeight w:val="114"/>
        </w:trPr>
        <w:tc>
          <w:tcPr>
            <w:tcW w:w="4368" w:type="dxa"/>
            <w:vMerge/>
          </w:tcPr>
          <w:p w14:paraId="78CC6487" w14:textId="77777777" w:rsidR="0031124F" w:rsidRDefault="0031124F" w:rsidP="00520E1B">
            <w:pPr>
              <w:pStyle w:val="Table-body"/>
            </w:pPr>
            <w:permStart w:id="875652050" w:edGrp="everyone" w:colFirst="2" w:colLast="2"/>
            <w:permEnd w:id="1844654632"/>
          </w:p>
        </w:tc>
        <w:tc>
          <w:tcPr>
            <w:tcW w:w="4236" w:type="dxa"/>
          </w:tcPr>
          <w:p w14:paraId="5439873A" w14:textId="77777777" w:rsidR="0031124F" w:rsidRDefault="0031124F" w:rsidP="00520E1B">
            <w:pPr>
              <w:pStyle w:val="Table-body"/>
            </w:pPr>
            <w:r>
              <w:t>Educational psychologist</w:t>
            </w:r>
          </w:p>
        </w:tc>
        <w:sdt>
          <w:sdtPr>
            <w:id w:val="551971120"/>
            <w14:checkbox>
              <w14:checked w14:val="0"/>
              <w14:checkedState w14:val="2612" w14:font="MS Gothic"/>
              <w14:uncheckedState w14:val="2610" w14:font="MS Gothic"/>
            </w14:checkbox>
          </w:sdtPr>
          <w:sdtEndPr/>
          <w:sdtContent>
            <w:tc>
              <w:tcPr>
                <w:tcW w:w="456" w:type="dxa"/>
              </w:tcPr>
              <w:p w14:paraId="3E05A366" w14:textId="77777777" w:rsidR="0031124F" w:rsidRDefault="0031124F" w:rsidP="00520E1B">
                <w:pPr>
                  <w:pStyle w:val="Table-body"/>
                  <w:jc w:val="center"/>
                </w:pPr>
                <w:r>
                  <w:rPr>
                    <w:rFonts w:ascii="MS Gothic" w:eastAsia="MS Gothic" w:hAnsi="MS Gothic" w:hint="eastAsia"/>
                  </w:rPr>
                  <w:t>☐</w:t>
                </w:r>
              </w:p>
            </w:tc>
          </w:sdtContent>
        </w:sdt>
      </w:tr>
      <w:tr w:rsidR="0031124F" w14:paraId="462A4EC3" w14:textId="77777777" w:rsidTr="00520E1B">
        <w:trPr>
          <w:trHeight w:val="114"/>
        </w:trPr>
        <w:tc>
          <w:tcPr>
            <w:tcW w:w="4368" w:type="dxa"/>
            <w:vMerge/>
          </w:tcPr>
          <w:p w14:paraId="173DBA23" w14:textId="77777777" w:rsidR="0031124F" w:rsidRDefault="0031124F" w:rsidP="00520E1B">
            <w:pPr>
              <w:pStyle w:val="Table-body"/>
            </w:pPr>
            <w:permStart w:id="1956671414" w:edGrp="everyone" w:colFirst="2" w:colLast="2"/>
            <w:permEnd w:id="875652050"/>
          </w:p>
        </w:tc>
        <w:tc>
          <w:tcPr>
            <w:tcW w:w="4236" w:type="dxa"/>
          </w:tcPr>
          <w:p w14:paraId="361A95BA" w14:textId="77777777" w:rsidR="0031124F" w:rsidRDefault="0031124F" w:rsidP="00520E1B">
            <w:pPr>
              <w:pStyle w:val="Table-body"/>
            </w:pPr>
            <w:r>
              <w:t>Specialist assessment service (SAS) - autism</w:t>
            </w:r>
          </w:p>
        </w:tc>
        <w:sdt>
          <w:sdtPr>
            <w:id w:val="988279068"/>
            <w14:checkbox>
              <w14:checked w14:val="0"/>
              <w14:checkedState w14:val="2612" w14:font="MS Gothic"/>
              <w14:uncheckedState w14:val="2610" w14:font="MS Gothic"/>
            </w14:checkbox>
          </w:sdtPr>
          <w:sdtEndPr/>
          <w:sdtContent>
            <w:tc>
              <w:tcPr>
                <w:tcW w:w="456" w:type="dxa"/>
              </w:tcPr>
              <w:p w14:paraId="34EEBF36" w14:textId="77777777" w:rsidR="0031124F" w:rsidRDefault="0031124F" w:rsidP="00520E1B">
                <w:pPr>
                  <w:pStyle w:val="Table-body"/>
                  <w:jc w:val="center"/>
                </w:pPr>
                <w:r>
                  <w:rPr>
                    <w:rFonts w:ascii="MS Gothic" w:eastAsia="MS Gothic" w:hAnsi="MS Gothic" w:hint="eastAsia"/>
                  </w:rPr>
                  <w:t>☐</w:t>
                </w:r>
              </w:p>
            </w:tc>
          </w:sdtContent>
        </w:sdt>
      </w:tr>
      <w:tr w:rsidR="0031124F" w14:paraId="3A3E652D" w14:textId="77777777" w:rsidTr="00520E1B">
        <w:trPr>
          <w:trHeight w:val="114"/>
        </w:trPr>
        <w:tc>
          <w:tcPr>
            <w:tcW w:w="4368" w:type="dxa"/>
            <w:vMerge/>
          </w:tcPr>
          <w:p w14:paraId="601C6801" w14:textId="77777777" w:rsidR="0031124F" w:rsidRDefault="0031124F" w:rsidP="00520E1B">
            <w:pPr>
              <w:pStyle w:val="Table-body"/>
            </w:pPr>
            <w:permStart w:id="1780577967" w:edGrp="everyone" w:colFirst="2" w:colLast="2"/>
            <w:permEnd w:id="1956671414"/>
          </w:p>
        </w:tc>
        <w:tc>
          <w:tcPr>
            <w:tcW w:w="4236" w:type="dxa"/>
          </w:tcPr>
          <w:p w14:paraId="3CCECE0C" w14:textId="77777777" w:rsidR="0031124F" w:rsidRDefault="0031124F" w:rsidP="00520E1B">
            <w:pPr>
              <w:pStyle w:val="Table-body"/>
            </w:pPr>
            <w:r>
              <w:t>Complex needs team</w:t>
            </w:r>
          </w:p>
        </w:tc>
        <w:sdt>
          <w:sdtPr>
            <w:id w:val="1696809084"/>
            <w14:checkbox>
              <w14:checked w14:val="0"/>
              <w14:checkedState w14:val="2612" w14:font="MS Gothic"/>
              <w14:uncheckedState w14:val="2610" w14:font="MS Gothic"/>
            </w14:checkbox>
          </w:sdtPr>
          <w:sdtEndPr/>
          <w:sdtContent>
            <w:tc>
              <w:tcPr>
                <w:tcW w:w="456" w:type="dxa"/>
              </w:tcPr>
              <w:p w14:paraId="64C37A79" w14:textId="77777777" w:rsidR="0031124F" w:rsidRDefault="0031124F" w:rsidP="00520E1B">
                <w:pPr>
                  <w:pStyle w:val="Table-body"/>
                  <w:jc w:val="center"/>
                </w:pPr>
                <w:r>
                  <w:rPr>
                    <w:rFonts w:ascii="MS Gothic" w:eastAsia="MS Gothic" w:hAnsi="MS Gothic" w:hint="eastAsia"/>
                  </w:rPr>
                  <w:t>☐</w:t>
                </w:r>
              </w:p>
            </w:tc>
          </w:sdtContent>
        </w:sdt>
      </w:tr>
      <w:permEnd w:id="1780577967"/>
      <w:tr w:rsidR="00134553" w14:paraId="1788D750" w14:textId="77777777" w:rsidTr="00520E1B">
        <w:trPr>
          <w:trHeight w:val="114"/>
        </w:trPr>
        <w:tc>
          <w:tcPr>
            <w:tcW w:w="4368" w:type="dxa"/>
            <w:vMerge/>
          </w:tcPr>
          <w:p w14:paraId="59244C35" w14:textId="77777777" w:rsidR="00134553" w:rsidRDefault="00134553" w:rsidP="00520E1B">
            <w:pPr>
              <w:pStyle w:val="Table-body"/>
            </w:pPr>
          </w:p>
        </w:tc>
        <w:tc>
          <w:tcPr>
            <w:tcW w:w="4236" w:type="dxa"/>
          </w:tcPr>
          <w:p w14:paraId="608C63F2" w14:textId="170288D2" w:rsidR="00134553" w:rsidRDefault="00134553" w:rsidP="00520E1B">
            <w:pPr>
              <w:pStyle w:val="Table-body"/>
            </w:pPr>
            <w:r>
              <w:t>Community paediatrician</w:t>
            </w:r>
          </w:p>
        </w:tc>
        <w:sdt>
          <w:sdtPr>
            <w:id w:val="-1292593657"/>
            <w14:checkbox>
              <w14:checked w14:val="0"/>
              <w14:checkedState w14:val="2612" w14:font="MS Gothic"/>
              <w14:uncheckedState w14:val="2610" w14:font="MS Gothic"/>
            </w14:checkbox>
          </w:sdtPr>
          <w:sdtEndPr/>
          <w:sdtContent>
            <w:tc>
              <w:tcPr>
                <w:tcW w:w="456" w:type="dxa"/>
              </w:tcPr>
              <w:p w14:paraId="04E31AD4" w14:textId="07C5B728" w:rsidR="00134553" w:rsidRDefault="001E7155" w:rsidP="00520E1B">
                <w:pPr>
                  <w:pStyle w:val="Table-body"/>
                  <w:jc w:val="center"/>
                </w:pPr>
                <w:r>
                  <w:rPr>
                    <w:rFonts w:ascii="MS Gothic" w:eastAsia="MS Gothic" w:hAnsi="MS Gothic" w:hint="eastAsia"/>
                  </w:rPr>
                  <w:t>☐</w:t>
                </w:r>
              </w:p>
            </w:tc>
          </w:sdtContent>
        </w:sdt>
      </w:tr>
      <w:tr w:rsidR="0031124F" w14:paraId="12056160" w14:textId="77777777" w:rsidTr="00520E1B">
        <w:trPr>
          <w:trHeight w:val="114"/>
        </w:trPr>
        <w:tc>
          <w:tcPr>
            <w:tcW w:w="4368" w:type="dxa"/>
            <w:vMerge/>
          </w:tcPr>
          <w:p w14:paraId="06BC346F" w14:textId="77777777" w:rsidR="0031124F" w:rsidRDefault="0031124F" w:rsidP="00520E1B">
            <w:pPr>
              <w:pStyle w:val="Table-body"/>
            </w:pPr>
            <w:permStart w:id="1685275284" w:edGrp="everyone" w:colFirst="2" w:colLast="2"/>
          </w:p>
        </w:tc>
        <w:tc>
          <w:tcPr>
            <w:tcW w:w="4236" w:type="dxa"/>
          </w:tcPr>
          <w:p w14:paraId="7D344BEE" w14:textId="227CAEE0" w:rsidR="0031124F" w:rsidRDefault="00134553" w:rsidP="00520E1B">
            <w:pPr>
              <w:pStyle w:val="Table-body"/>
            </w:pPr>
            <w:r>
              <w:t>Other</w:t>
            </w:r>
            <w:r w:rsidR="00701F1B">
              <w:t xml:space="preserve"> </w:t>
            </w:r>
            <w:sdt>
              <w:sdtPr>
                <w:id w:val="1927155916"/>
                <w:placeholder>
                  <w:docPart w:val="DefaultPlaceholder_-1854013440"/>
                </w:placeholder>
                <w:showingPlcHdr/>
              </w:sdtPr>
              <w:sdtEndPr/>
              <w:sdtContent>
                <w:r w:rsidR="001E7155" w:rsidRPr="00D91AB5">
                  <w:rPr>
                    <w:rStyle w:val="PlaceholderText"/>
                  </w:rPr>
                  <w:t>Click or tap here to enter text.</w:t>
                </w:r>
              </w:sdtContent>
            </w:sdt>
          </w:p>
        </w:tc>
        <w:sdt>
          <w:sdtPr>
            <w:id w:val="-740793336"/>
            <w14:checkbox>
              <w14:checked w14:val="0"/>
              <w14:checkedState w14:val="2612" w14:font="MS Gothic"/>
              <w14:uncheckedState w14:val="2610" w14:font="MS Gothic"/>
            </w14:checkbox>
          </w:sdtPr>
          <w:sdtEndPr/>
          <w:sdtContent>
            <w:tc>
              <w:tcPr>
                <w:tcW w:w="456" w:type="dxa"/>
              </w:tcPr>
              <w:p w14:paraId="5A51DFD9" w14:textId="76EDB7C4" w:rsidR="0031124F" w:rsidRDefault="001E7155" w:rsidP="00520E1B">
                <w:pPr>
                  <w:pStyle w:val="Table-body"/>
                  <w:jc w:val="center"/>
                </w:pPr>
                <w:r>
                  <w:rPr>
                    <w:rFonts w:ascii="MS Gothic" w:eastAsia="MS Gothic" w:hAnsi="MS Gothic" w:hint="eastAsia"/>
                  </w:rPr>
                  <w:t>☐</w:t>
                </w:r>
              </w:p>
            </w:tc>
          </w:sdtContent>
        </w:sdt>
      </w:tr>
    </w:tbl>
    <w:permEnd w:id="1685275284"/>
    <w:p w14:paraId="737555AC" w14:textId="77777777" w:rsidR="0031124F" w:rsidRDefault="0031124F" w:rsidP="0031124F">
      <w:pPr>
        <w:pStyle w:val="Heading2"/>
      </w:pPr>
      <w:r>
        <w:t>Optional checklist</w:t>
      </w:r>
    </w:p>
    <w:p w14:paraId="7764915B" w14:textId="77777777" w:rsidR="0031124F" w:rsidRDefault="0031124F" w:rsidP="0031124F">
      <w:pPr>
        <w:spacing w:after="0" w:line="240" w:lineRule="auto"/>
        <w:rPr>
          <w:rFonts w:ascii="Arial" w:hAnsi="Arial" w:cs="Arial"/>
          <w:szCs w:val="24"/>
        </w:rPr>
      </w:pPr>
      <w:r w:rsidRPr="008C3CA3">
        <w:rPr>
          <w:rFonts w:ascii="Arial" w:hAnsi="Arial" w:cs="Arial"/>
          <w:szCs w:val="24"/>
        </w:rPr>
        <w:t xml:space="preserve">You may want to check against the EYIF </w:t>
      </w:r>
      <w:hyperlink r:id="rId18" w:history="1">
        <w:r w:rsidRPr="00912C2C">
          <w:rPr>
            <w:rStyle w:val="Hyperlink"/>
            <w:rFonts w:ascii="Arial" w:hAnsi="Arial" w:cs="Arial"/>
            <w:szCs w:val="24"/>
          </w:rPr>
          <w:t>flowchart</w:t>
        </w:r>
      </w:hyperlink>
      <w:r w:rsidRPr="003855D9">
        <w:rPr>
          <w:rFonts w:ascii="Arial" w:hAnsi="Arial" w:cs="Arial"/>
          <w:szCs w:val="24"/>
        </w:rPr>
        <w:t>:</w:t>
      </w:r>
    </w:p>
    <w:p w14:paraId="68294339" w14:textId="77777777" w:rsidR="0031124F" w:rsidRDefault="0031124F" w:rsidP="0031124F">
      <w:pPr>
        <w:spacing w:after="0" w:line="240" w:lineRule="auto"/>
        <w:rPr>
          <w:rFonts w:ascii="Arial" w:hAnsi="Arial" w:cs="Arial"/>
          <w:szCs w:val="24"/>
        </w:rPr>
      </w:pPr>
    </w:p>
    <w:tbl>
      <w:tblPr>
        <w:tblStyle w:val="TableGrid"/>
        <w:tblW w:w="0" w:type="auto"/>
        <w:tblBorders>
          <w:top w:val="single" w:sz="8" w:space="0" w:color="008080" w:themeColor="accent1"/>
          <w:left w:val="single" w:sz="8" w:space="0" w:color="008080" w:themeColor="accent1"/>
          <w:bottom w:val="single" w:sz="8" w:space="0" w:color="008080" w:themeColor="accent1"/>
          <w:right w:val="single" w:sz="8" w:space="0" w:color="008080" w:themeColor="accent1"/>
          <w:insideH w:val="single" w:sz="8" w:space="0" w:color="008080" w:themeColor="accent1"/>
          <w:insideV w:val="single" w:sz="8" w:space="0" w:color="008080" w:themeColor="accent1"/>
        </w:tblBorders>
        <w:tblLook w:val="04A0" w:firstRow="1" w:lastRow="0" w:firstColumn="1" w:lastColumn="0" w:noHBand="0" w:noVBand="1"/>
      </w:tblPr>
      <w:tblGrid>
        <w:gridCol w:w="8594"/>
        <w:gridCol w:w="456"/>
      </w:tblGrid>
      <w:tr w:rsidR="0031124F" w:rsidRPr="008C3CA3" w14:paraId="21510B85" w14:textId="77777777" w:rsidTr="002D62C2">
        <w:tc>
          <w:tcPr>
            <w:tcW w:w="8604" w:type="dxa"/>
          </w:tcPr>
          <w:p w14:paraId="1204C298" w14:textId="77777777" w:rsidR="0031124F" w:rsidRPr="008C3CA3" w:rsidRDefault="0031124F" w:rsidP="00520E1B">
            <w:pPr>
              <w:pStyle w:val="Table-body"/>
            </w:pPr>
            <w:permStart w:id="2054902725" w:edGrp="everyone" w:colFirst="1" w:colLast="1"/>
            <w:r w:rsidRPr="008C3CA3">
              <w:rPr>
                <w:b/>
                <w:bCs/>
              </w:rPr>
              <w:t xml:space="preserve">Application </w:t>
            </w:r>
            <w:r w:rsidRPr="008C3CA3">
              <w:t>– all details are completed</w:t>
            </w:r>
          </w:p>
        </w:tc>
        <w:sdt>
          <w:sdtPr>
            <w:rPr>
              <w:rFonts w:ascii="Arial" w:hAnsi="Arial" w:cs="Arial"/>
            </w:rPr>
            <w:id w:val="779376102"/>
            <w14:checkbox>
              <w14:checked w14:val="0"/>
              <w14:checkedState w14:val="2612" w14:font="MS Gothic"/>
              <w14:uncheckedState w14:val="2610" w14:font="MS Gothic"/>
            </w14:checkbox>
          </w:sdtPr>
          <w:sdtEndPr/>
          <w:sdtContent>
            <w:tc>
              <w:tcPr>
                <w:tcW w:w="456" w:type="dxa"/>
              </w:tcPr>
              <w:p w14:paraId="5BA9EF60" w14:textId="2175B22B" w:rsidR="0031124F" w:rsidRPr="008C3CA3" w:rsidRDefault="001E7155" w:rsidP="00520E1B">
                <w:pPr>
                  <w:pStyle w:val="Table-body"/>
                  <w:rPr>
                    <w:rFonts w:ascii="Arial" w:hAnsi="Arial" w:cs="Arial"/>
                  </w:rPr>
                </w:pPr>
                <w:r>
                  <w:rPr>
                    <w:rFonts w:ascii="MS Gothic" w:eastAsia="MS Gothic" w:hAnsi="MS Gothic" w:cs="Arial" w:hint="eastAsia"/>
                  </w:rPr>
                  <w:t>☐</w:t>
                </w:r>
              </w:p>
            </w:tc>
          </w:sdtContent>
        </w:sdt>
      </w:tr>
      <w:tr w:rsidR="0031124F" w:rsidRPr="008C3CA3" w14:paraId="202CF6D2" w14:textId="77777777" w:rsidTr="002D62C2">
        <w:tc>
          <w:tcPr>
            <w:tcW w:w="8604" w:type="dxa"/>
          </w:tcPr>
          <w:p w14:paraId="3D33B865" w14:textId="77777777" w:rsidR="0031124F" w:rsidRPr="008C3CA3" w:rsidRDefault="0031124F" w:rsidP="00520E1B">
            <w:pPr>
              <w:pStyle w:val="Table-body"/>
            </w:pPr>
            <w:permStart w:id="815537074" w:edGrp="everyone" w:colFirst="1" w:colLast="1"/>
            <w:permEnd w:id="2054902725"/>
            <w:r>
              <w:t xml:space="preserve">You have agreement from parents and internal </w:t>
            </w:r>
            <w:r w:rsidRPr="008C3CA3">
              <w:rPr>
                <w:b/>
                <w:bCs/>
              </w:rPr>
              <w:t>consent form</w:t>
            </w:r>
            <w:r>
              <w:t xml:space="preserve"> signed</w:t>
            </w:r>
          </w:p>
        </w:tc>
        <w:sdt>
          <w:sdtPr>
            <w:rPr>
              <w:rFonts w:ascii="Arial" w:hAnsi="Arial" w:cs="Arial"/>
              <w:szCs w:val="24"/>
            </w:rPr>
            <w:id w:val="80036401"/>
            <w14:checkbox>
              <w14:checked w14:val="0"/>
              <w14:checkedState w14:val="2612" w14:font="MS Gothic"/>
              <w14:uncheckedState w14:val="2610" w14:font="MS Gothic"/>
            </w14:checkbox>
          </w:sdtPr>
          <w:sdtEndPr/>
          <w:sdtContent>
            <w:tc>
              <w:tcPr>
                <w:tcW w:w="456" w:type="dxa"/>
              </w:tcPr>
              <w:p w14:paraId="0435D4AF" w14:textId="3B9D241D" w:rsidR="0031124F" w:rsidRPr="008C3CA3" w:rsidRDefault="001E7155" w:rsidP="00520E1B">
                <w:pPr>
                  <w:pStyle w:val="Table-body"/>
                  <w:rPr>
                    <w:rFonts w:ascii="Arial" w:hAnsi="Arial" w:cs="Arial"/>
                    <w:szCs w:val="24"/>
                  </w:rPr>
                </w:pPr>
                <w:r>
                  <w:rPr>
                    <w:rFonts w:ascii="MS Gothic" w:eastAsia="MS Gothic" w:hAnsi="MS Gothic" w:cs="Arial" w:hint="eastAsia"/>
                    <w:szCs w:val="24"/>
                  </w:rPr>
                  <w:t>☐</w:t>
                </w:r>
              </w:p>
            </w:tc>
          </w:sdtContent>
        </w:sdt>
      </w:tr>
      <w:tr w:rsidR="0031124F" w:rsidRPr="008C3CA3" w14:paraId="5B0B389E" w14:textId="77777777" w:rsidTr="002D62C2">
        <w:tc>
          <w:tcPr>
            <w:tcW w:w="8604" w:type="dxa"/>
          </w:tcPr>
          <w:p w14:paraId="7805A76F" w14:textId="77777777" w:rsidR="0031124F" w:rsidRDefault="0031124F" w:rsidP="00520E1B">
            <w:pPr>
              <w:pStyle w:val="Table-body"/>
            </w:pPr>
            <w:permStart w:id="1398807475" w:edGrp="everyone" w:colFirst="1" w:colLast="1"/>
            <w:permEnd w:id="815537074"/>
            <w:r>
              <w:t xml:space="preserve">Local authority </w:t>
            </w:r>
            <w:r w:rsidRPr="008C3CA3">
              <w:rPr>
                <w:b/>
                <w:bCs/>
              </w:rPr>
              <w:t>area SENCo or 0-25 SEND</w:t>
            </w:r>
            <w:r>
              <w:t xml:space="preserve"> practitioner have agreed to support the application – either as communicated to panel or signed on page 2</w:t>
            </w:r>
          </w:p>
        </w:tc>
        <w:sdt>
          <w:sdtPr>
            <w:rPr>
              <w:rFonts w:ascii="Arial" w:hAnsi="Arial" w:cs="Arial"/>
              <w:szCs w:val="24"/>
            </w:rPr>
            <w:id w:val="1070158595"/>
            <w14:checkbox>
              <w14:checked w14:val="0"/>
              <w14:checkedState w14:val="2612" w14:font="MS Gothic"/>
              <w14:uncheckedState w14:val="2610" w14:font="MS Gothic"/>
            </w14:checkbox>
          </w:sdtPr>
          <w:sdtEndPr/>
          <w:sdtContent>
            <w:tc>
              <w:tcPr>
                <w:tcW w:w="456" w:type="dxa"/>
              </w:tcPr>
              <w:p w14:paraId="0BF542AA" w14:textId="3BB52220" w:rsidR="0031124F" w:rsidRPr="008C3CA3" w:rsidRDefault="001E7155" w:rsidP="00520E1B">
                <w:pPr>
                  <w:pStyle w:val="Table-body"/>
                  <w:rPr>
                    <w:rFonts w:ascii="Arial" w:hAnsi="Arial" w:cs="Arial"/>
                    <w:szCs w:val="24"/>
                  </w:rPr>
                </w:pPr>
                <w:r>
                  <w:rPr>
                    <w:rFonts w:ascii="MS Gothic" w:eastAsia="MS Gothic" w:hAnsi="MS Gothic" w:cs="Arial" w:hint="eastAsia"/>
                    <w:szCs w:val="24"/>
                  </w:rPr>
                  <w:t>☐</w:t>
                </w:r>
              </w:p>
            </w:tc>
          </w:sdtContent>
        </w:sdt>
      </w:tr>
      <w:tr w:rsidR="0031124F" w:rsidRPr="008C3CA3" w14:paraId="77A88ED0" w14:textId="77777777" w:rsidTr="002D62C2">
        <w:tc>
          <w:tcPr>
            <w:tcW w:w="8604" w:type="dxa"/>
          </w:tcPr>
          <w:p w14:paraId="5887DC77" w14:textId="77777777" w:rsidR="0031124F" w:rsidRDefault="0031124F" w:rsidP="00520E1B">
            <w:pPr>
              <w:pStyle w:val="Table-body"/>
            </w:pPr>
            <w:permStart w:id="1009211182" w:edGrp="everyone" w:colFirst="1" w:colLast="1"/>
            <w:permEnd w:id="1398807475"/>
            <w:r>
              <w:t>Exceptional case but the child is aged between 3-4 years old for level 1 or 2-4 years old for level 2</w:t>
            </w:r>
          </w:p>
        </w:tc>
        <w:sdt>
          <w:sdtPr>
            <w:rPr>
              <w:rFonts w:ascii="Arial" w:hAnsi="Arial" w:cs="Arial"/>
              <w:szCs w:val="24"/>
            </w:rPr>
            <w:id w:val="-32107562"/>
            <w14:checkbox>
              <w14:checked w14:val="0"/>
              <w14:checkedState w14:val="2612" w14:font="MS Gothic"/>
              <w14:uncheckedState w14:val="2610" w14:font="MS Gothic"/>
            </w14:checkbox>
          </w:sdtPr>
          <w:sdtEndPr/>
          <w:sdtContent>
            <w:tc>
              <w:tcPr>
                <w:tcW w:w="456" w:type="dxa"/>
              </w:tcPr>
              <w:p w14:paraId="6F219D9D" w14:textId="77777777" w:rsidR="0031124F" w:rsidRPr="008C3CA3" w:rsidRDefault="0031124F" w:rsidP="00520E1B">
                <w:pPr>
                  <w:pStyle w:val="Table-body"/>
                  <w:rPr>
                    <w:rFonts w:ascii="Arial" w:hAnsi="Arial" w:cs="Arial"/>
                    <w:szCs w:val="24"/>
                  </w:rPr>
                </w:pPr>
                <w:r>
                  <w:rPr>
                    <w:rFonts w:ascii="MS Gothic" w:eastAsia="MS Gothic" w:hAnsi="MS Gothic" w:cs="Arial" w:hint="eastAsia"/>
                    <w:szCs w:val="24"/>
                  </w:rPr>
                  <w:t>☐</w:t>
                </w:r>
              </w:p>
            </w:tc>
          </w:sdtContent>
        </w:sdt>
      </w:tr>
      <w:tr w:rsidR="0031124F" w:rsidRPr="008C3CA3" w14:paraId="5CC7A0CF" w14:textId="77777777" w:rsidTr="002D62C2">
        <w:tc>
          <w:tcPr>
            <w:tcW w:w="8604" w:type="dxa"/>
          </w:tcPr>
          <w:p w14:paraId="187BA84B" w14:textId="77777777" w:rsidR="0031124F" w:rsidRDefault="0031124F" w:rsidP="00520E1B">
            <w:pPr>
              <w:pStyle w:val="Table-body"/>
            </w:pPr>
            <w:permStart w:id="1998614861" w:edGrp="everyone" w:colFirst="1" w:colLast="1"/>
            <w:permEnd w:id="1009211182"/>
            <w:r>
              <w:t>Level 2 – higher needs identified (</w:t>
            </w:r>
            <w:r w:rsidRPr="008753E1">
              <w:rPr>
                <w:rFonts w:cs="Arial"/>
              </w:rPr>
              <w:t xml:space="preserve">as </w:t>
            </w:r>
            <w:hyperlink r:id="rId19" w:history="1">
              <w:r>
                <w:rPr>
                  <w:rStyle w:val="Hyperlink"/>
                  <w:rFonts w:eastAsiaTheme="majorEastAsia" w:cs="Arial"/>
                  <w:bCs/>
                  <w:color w:val="auto"/>
                </w:rPr>
                <w:t>graduated approach</w:t>
              </w:r>
            </w:hyperlink>
            <w:r>
              <w:t>)</w:t>
            </w:r>
          </w:p>
        </w:tc>
        <w:sdt>
          <w:sdtPr>
            <w:rPr>
              <w:rFonts w:ascii="Arial" w:hAnsi="Arial" w:cs="Arial"/>
              <w:szCs w:val="24"/>
            </w:rPr>
            <w:id w:val="-221219473"/>
            <w14:checkbox>
              <w14:checked w14:val="0"/>
              <w14:checkedState w14:val="2612" w14:font="MS Gothic"/>
              <w14:uncheckedState w14:val="2610" w14:font="MS Gothic"/>
            </w14:checkbox>
          </w:sdtPr>
          <w:sdtEndPr/>
          <w:sdtContent>
            <w:tc>
              <w:tcPr>
                <w:tcW w:w="456" w:type="dxa"/>
              </w:tcPr>
              <w:p w14:paraId="5AF3F9EB" w14:textId="77777777" w:rsidR="0031124F" w:rsidRPr="008C3CA3" w:rsidRDefault="0031124F" w:rsidP="00520E1B">
                <w:pPr>
                  <w:pStyle w:val="Table-body"/>
                  <w:rPr>
                    <w:rFonts w:ascii="Arial" w:hAnsi="Arial" w:cs="Arial"/>
                    <w:szCs w:val="24"/>
                  </w:rPr>
                </w:pPr>
                <w:r>
                  <w:rPr>
                    <w:rFonts w:ascii="MS Gothic" w:eastAsia="MS Gothic" w:hAnsi="MS Gothic" w:cs="Arial" w:hint="eastAsia"/>
                    <w:szCs w:val="24"/>
                  </w:rPr>
                  <w:t>☐</w:t>
                </w:r>
              </w:p>
            </w:tc>
          </w:sdtContent>
        </w:sdt>
      </w:tr>
      <w:permEnd w:id="1998614861"/>
      <w:tr w:rsidR="0031124F" w:rsidRPr="00885CBC" w14:paraId="1881A276" w14:textId="77777777" w:rsidTr="002D62C2">
        <w:tc>
          <w:tcPr>
            <w:tcW w:w="9060" w:type="dxa"/>
            <w:gridSpan w:val="2"/>
            <w:shd w:val="clear" w:color="auto" w:fill="auto"/>
          </w:tcPr>
          <w:p w14:paraId="71710960" w14:textId="77777777" w:rsidR="0031124F" w:rsidRPr="00885CBC" w:rsidRDefault="0031124F" w:rsidP="00520E1B">
            <w:pPr>
              <w:pStyle w:val="Table-body"/>
              <w:rPr>
                <w:rFonts w:ascii="Arial" w:hAnsi="Arial" w:cs="Arial"/>
                <w:b/>
                <w:bCs/>
                <w:szCs w:val="24"/>
              </w:rPr>
            </w:pPr>
            <w:r w:rsidRPr="00885CBC">
              <w:rPr>
                <w:b/>
                <w:bCs/>
                <w:szCs w:val="24"/>
              </w:rPr>
              <w:t>Reviewed plans evidence the graduated approach</w:t>
            </w:r>
          </w:p>
        </w:tc>
      </w:tr>
      <w:tr w:rsidR="0031124F" w:rsidRPr="008C3CA3" w14:paraId="1D25A4C9" w14:textId="77777777" w:rsidTr="002D62C2">
        <w:tc>
          <w:tcPr>
            <w:tcW w:w="8604" w:type="dxa"/>
          </w:tcPr>
          <w:p w14:paraId="404242A3" w14:textId="77777777" w:rsidR="0031124F" w:rsidRDefault="0031124F" w:rsidP="00520E1B">
            <w:pPr>
              <w:pStyle w:val="Table-body"/>
            </w:pPr>
            <w:permStart w:id="1331517210" w:edGrp="everyone" w:colFirst="1" w:colLast="1"/>
            <w:r>
              <w:t xml:space="preserve">Level 1 – one </w:t>
            </w:r>
            <w:r w:rsidRPr="00885CBC">
              <w:rPr>
                <w:b/>
                <w:bCs/>
              </w:rPr>
              <w:t>reviewed</w:t>
            </w:r>
            <w:r>
              <w:t xml:space="preserve"> plan</w:t>
            </w:r>
          </w:p>
        </w:tc>
        <w:sdt>
          <w:sdtPr>
            <w:rPr>
              <w:rFonts w:ascii="Arial" w:hAnsi="Arial" w:cs="Arial"/>
              <w:szCs w:val="24"/>
            </w:rPr>
            <w:id w:val="1369023184"/>
            <w14:checkbox>
              <w14:checked w14:val="0"/>
              <w14:checkedState w14:val="2612" w14:font="MS Gothic"/>
              <w14:uncheckedState w14:val="2610" w14:font="MS Gothic"/>
            </w14:checkbox>
          </w:sdtPr>
          <w:sdtEndPr/>
          <w:sdtContent>
            <w:tc>
              <w:tcPr>
                <w:tcW w:w="456" w:type="dxa"/>
              </w:tcPr>
              <w:p w14:paraId="490342C7" w14:textId="77777777" w:rsidR="0031124F" w:rsidRPr="008C3CA3" w:rsidRDefault="0031124F" w:rsidP="00520E1B">
                <w:pPr>
                  <w:pStyle w:val="Table-body"/>
                  <w:rPr>
                    <w:rFonts w:ascii="Arial" w:hAnsi="Arial" w:cs="Arial"/>
                    <w:szCs w:val="24"/>
                  </w:rPr>
                </w:pPr>
                <w:r>
                  <w:rPr>
                    <w:rFonts w:ascii="MS Gothic" w:eastAsia="MS Gothic" w:hAnsi="MS Gothic" w:cs="Arial" w:hint="eastAsia"/>
                    <w:szCs w:val="24"/>
                  </w:rPr>
                  <w:t>☐</w:t>
                </w:r>
              </w:p>
            </w:tc>
          </w:sdtContent>
        </w:sdt>
      </w:tr>
      <w:tr w:rsidR="0031124F" w:rsidRPr="008C3CA3" w14:paraId="1C5C669E" w14:textId="77777777" w:rsidTr="002D62C2">
        <w:tc>
          <w:tcPr>
            <w:tcW w:w="8604" w:type="dxa"/>
          </w:tcPr>
          <w:p w14:paraId="482F7A5A" w14:textId="77777777" w:rsidR="0031124F" w:rsidRDefault="0031124F" w:rsidP="00520E1B">
            <w:pPr>
              <w:pStyle w:val="Table-body"/>
            </w:pPr>
            <w:permStart w:id="537817419" w:edGrp="everyone" w:colFirst="1" w:colLast="1"/>
            <w:permEnd w:id="1331517210"/>
            <w:r>
              <w:t xml:space="preserve">Level 2 – two </w:t>
            </w:r>
            <w:r w:rsidRPr="004979E9">
              <w:rPr>
                <w:b/>
                <w:bCs/>
              </w:rPr>
              <w:t>reviewed</w:t>
            </w:r>
            <w:r>
              <w:t xml:space="preserve"> plans</w:t>
            </w:r>
          </w:p>
        </w:tc>
        <w:sdt>
          <w:sdtPr>
            <w:rPr>
              <w:rFonts w:ascii="Arial" w:hAnsi="Arial" w:cs="Arial"/>
              <w:szCs w:val="24"/>
            </w:rPr>
            <w:id w:val="-78829920"/>
            <w14:checkbox>
              <w14:checked w14:val="0"/>
              <w14:checkedState w14:val="2612" w14:font="MS Gothic"/>
              <w14:uncheckedState w14:val="2610" w14:font="MS Gothic"/>
            </w14:checkbox>
          </w:sdtPr>
          <w:sdtEndPr/>
          <w:sdtContent>
            <w:tc>
              <w:tcPr>
                <w:tcW w:w="456" w:type="dxa"/>
              </w:tcPr>
              <w:p w14:paraId="6075A589" w14:textId="04E4D19C" w:rsidR="0031124F" w:rsidRPr="008C3CA3" w:rsidRDefault="001E7155" w:rsidP="00520E1B">
                <w:pPr>
                  <w:pStyle w:val="Table-body"/>
                  <w:rPr>
                    <w:rFonts w:ascii="Arial" w:hAnsi="Arial" w:cs="Arial"/>
                    <w:szCs w:val="24"/>
                  </w:rPr>
                </w:pPr>
                <w:r>
                  <w:rPr>
                    <w:rFonts w:ascii="MS Gothic" w:eastAsia="MS Gothic" w:hAnsi="MS Gothic" w:cs="Arial" w:hint="eastAsia"/>
                    <w:szCs w:val="24"/>
                  </w:rPr>
                  <w:t>☐</w:t>
                </w:r>
              </w:p>
            </w:tc>
          </w:sdtContent>
        </w:sdt>
      </w:tr>
      <w:tr w:rsidR="0031124F" w:rsidRPr="008C3CA3" w14:paraId="5BB05EC9" w14:textId="77777777" w:rsidTr="002D62C2">
        <w:tc>
          <w:tcPr>
            <w:tcW w:w="8604" w:type="dxa"/>
          </w:tcPr>
          <w:p w14:paraId="1FD979D1" w14:textId="77777777" w:rsidR="0031124F" w:rsidRDefault="0031124F" w:rsidP="00520E1B">
            <w:pPr>
              <w:pStyle w:val="Table-body"/>
            </w:pPr>
            <w:permStart w:id="1045789879" w:edGrp="everyone" w:colFirst="1" w:colLast="1"/>
            <w:permEnd w:id="537817419"/>
            <w:r>
              <w:t xml:space="preserve">External agency involvement – reports included </w:t>
            </w:r>
            <w:r w:rsidRPr="00885CBC">
              <w:rPr>
                <w:i/>
                <w:iCs/>
              </w:rPr>
              <w:t>(optional – unnecessary)</w:t>
            </w:r>
          </w:p>
        </w:tc>
        <w:sdt>
          <w:sdtPr>
            <w:rPr>
              <w:rFonts w:ascii="Arial" w:hAnsi="Arial" w:cs="Arial"/>
              <w:szCs w:val="24"/>
            </w:rPr>
            <w:id w:val="1124505153"/>
            <w14:checkbox>
              <w14:checked w14:val="0"/>
              <w14:checkedState w14:val="2612" w14:font="MS Gothic"/>
              <w14:uncheckedState w14:val="2610" w14:font="MS Gothic"/>
            </w14:checkbox>
          </w:sdtPr>
          <w:sdtEndPr/>
          <w:sdtContent>
            <w:tc>
              <w:tcPr>
                <w:tcW w:w="456" w:type="dxa"/>
              </w:tcPr>
              <w:p w14:paraId="7523062A" w14:textId="77777777" w:rsidR="0031124F" w:rsidRPr="008C3CA3" w:rsidRDefault="0031124F" w:rsidP="00520E1B">
                <w:pPr>
                  <w:pStyle w:val="Table-body"/>
                  <w:rPr>
                    <w:rFonts w:ascii="Arial" w:hAnsi="Arial" w:cs="Arial"/>
                    <w:szCs w:val="24"/>
                  </w:rPr>
                </w:pPr>
                <w:r>
                  <w:rPr>
                    <w:rFonts w:ascii="MS Gothic" w:eastAsia="MS Gothic" w:hAnsi="MS Gothic" w:cs="Arial" w:hint="eastAsia"/>
                    <w:szCs w:val="24"/>
                  </w:rPr>
                  <w:t>☐</w:t>
                </w:r>
              </w:p>
            </w:tc>
          </w:sdtContent>
        </w:sdt>
      </w:tr>
      <w:permEnd w:id="1045789879"/>
    </w:tbl>
    <w:p w14:paraId="183123A8" w14:textId="77777777" w:rsidR="0031124F" w:rsidRDefault="0031124F" w:rsidP="0031124F"/>
    <w:tbl>
      <w:tblPr>
        <w:tblStyle w:val="TableGrid"/>
        <w:tblW w:w="0" w:type="auto"/>
        <w:tblBorders>
          <w:top w:val="single" w:sz="8" w:space="0" w:color="008080" w:themeColor="accent1"/>
          <w:left w:val="single" w:sz="8" w:space="0" w:color="008080" w:themeColor="accent1"/>
          <w:bottom w:val="single" w:sz="8" w:space="0" w:color="008080" w:themeColor="accent1"/>
          <w:right w:val="single" w:sz="8" w:space="0" w:color="008080" w:themeColor="accent1"/>
          <w:insideH w:val="single" w:sz="8" w:space="0" w:color="008080" w:themeColor="accent1"/>
          <w:insideV w:val="single" w:sz="8" w:space="0" w:color="008080" w:themeColor="accent1"/>
        </w:tblBorders>
        <w:tblLook w:val="04A0" w:firstRow="1" w:lastRow="0" w:firstColumn="1" w:lastColumn="0" w:noHBand="0" w:noVBand="1"/>
      </w:tblPr>
      <w:tblGrid>
        <w:gridCol w:w="9050"/>
      </w:tblGrid>
      <w:tr w:rsidR="0031124F" w:rsidRPr="00885CBC" w14:paraId="54939B58" w14:textId="77777777" w:rsidTr="001943D4">
        <w:tc>
          <w:tcPr>
            <w:tcW w:w="9050" w:type="dxa"/>
            <w:shd w:val="clear" w:color="auto" w:fill="auto"/>
          </w:tcPr>
          <w:p w14:paraId="41A6C2E0" w14:textId="77777777" w:rsidR="0031124F" w:rsidRDefault="0031124F" w:rsidP="00520E1B">
            <w:pPr>
              <w:jc w:val="center"/>
              <w:rPr>
                <w:rFonts w:ascii="Arial" w:hAnsi="Arial" w:cs="Arial"/>
                <w:b/>
                <w:bCs/>
                <w:szCs w:val="24"/>
              </w:rPr>
            </w:pPr>
            <w:r w:rsidRPr="00885CBC">
              <w:rPr>
                <w:rFonts w:ascii="Arial" w:hAnsi="Arial" w:cs="Arial"/>
                <w:b/>
                <w:bCs/>
                <w:szCs w:val="24"/>
              </w:rPr>
              <w:t>Thank you for your application</w:t>
            </w:r>
          </w:p>
          <w:p w14:paraId="4497D0B0" w14:textId="77777777" w:rsidR="0031124F" w:rsidRPr="00885CBC" w:rsidRDefault="0031124F" w:rsidP="00520E1B">
            <w:pPr>
              <w:rPr>
                <w:rFonts w:ascii="Arial" w:hAnsi="Arial" w:cs="Arial"/>
                <w:szCs w:val="24"/>
              </w:rPr>
            </w:pPr>
            <w:r w:rsidRPr="00885CBC">
              <w:rPr>
                <w:rFonts w:ascii="Arial" w:hAnsi="Arial" w:cs="Arial"/>
                <w:szCs w:val="24"/>
              </w:rPr>
              <w:t>Please note the following frequent reasons for declining EYIF applications are:</w:t>
            </w:r>
          </w:p>
          <w:p w14:paraId="6C68D487" w14:textId="77777777" w:rsidR="0031124F" w:rsidRPr="00885CBC" w:rsidRDefault="0031124F" w:rsidP="00520E1B">
            <w:pPr>
              <w:pStyle w:val="Bulletsmain"/>
            </w:pPr>
            <w:r w:rsidRPr="00ED3B74">
              <w:rPr>
                <w:b/>
                <w:bCs/>
              </w:rPr>
              <w:t>Insufficient evidence</w:t>
            </w:r>
            <w:r w:rsidRPr="00885CBC">
              <w:t xml:space="preserve"> – clearly </w:t>
            </w:r>
            <w:r w:rsidRPr="00885CBC">
              <w:rPr>
                <w:b/>
                <w:bCs/>
              </w:rPr>
              <w:t>reviewed</w:t>
            </w:r>
            <w:r w:rsidRPr="00885CBC">
              <w:t xml:space="preserve"> plans are not included in the application matching the criteria outlined above.</w:t>
            </w:r>
          </w:p>
          <w:p w14:paraId="0CAE3FD9" w14:textId="77777777" w:rsidR="0031124F" w:rsidRPr="00885CBC" w:rsidRDefault="0031124F" w:rsidP="00520E1B">
            <w:pPr>
              <w:pStyle w:val="Bulletsmain"/>
            </w:pPr>
            <w:r w:rsidRPr="00ED3B74">
              <w:rPr>
                <w:b/>
                <w:bCs/>
              </w:rPr>
              <w:t>Application received after the closing date</w:t>
            </w:r>
            <w:r w:rsidRPr="00885CBC">
              <w:t xml:space="preserve"> – we cannot accept any submissions after the closing date.</w:t>
            </w:r>
          </w:p>
          <w:p w14:paraId="13D4249A" w14:textId="77777777" w:rsidR="0031124F" w:rsidRPr="00885CBC" w:rsidRDefault="0031124F" w:rsidP="00520E1B">
            <w:pPr>
              <w:pStyle w:val="Bulletsmain"/>
              <w:rPr>
                <w:rFonts w:cs="Arial"/>
              </w:rPr>
            </w:pPr>
            <w:r w:rsidRPr="00ED3B74">
              <w:rPr>
                <w:rFonts w:cs="Arial"/>
                <w:b/>
                <w:bCs/>
              </w:rPr>
              <w:t>Age of the child</w:t>
            </w:r>
            <w:r w:rsidRPr="00885CBC">
              <w:rPr>
                <w:rFonts w:cs="Arial"/>
              </w:rPr>
              <w:t xml:space="preserve"> – use the </w:t>
            </w:r>
            <w:hyperlink r:id="rId20" w:history="1">
              <w:r w:rsidRPr="00885CBC">
                <w:rPr>
                  <w:rStyle w:val="Hyperlink"/>
                  <w:rFonts w:cs="Arial"/>
                </w:rPr>
                <w:t>flowchart</w:t>
              </w:r>
            </w:hyperlink>
            <w:r w:rsidRPr="00885CBC">
              <w:rPr>
                <w:rFonts w:cs="Arial"/>
              </w:rPr>
              <w:t xml:space="preserve"> to check age eligibility for level 1 and 2.</w:t>
            </w:r>
          </w:p>
          <w:p w14:paraId="4C8CE756" w14:textId="77777777" w:rsidR="0031124F" w:rsidRPr="00885CBC" w:rsidRDefault="0031124F" w:rsidP="00520E1B">
            <w:pPr>
              <w:pStyle w:val="Bulletsmain"/>
            </w:pPr>
            <w:r w:rsidRPr="00ED3B74">
              <w:rPr>
                <w:b/>
                <w:bCs/>
              </w:rPr>
              <w:t xml:space="preserve">Consent </w:t>
            </w:r>
            <w:r w:rsidRPr="00885CBC">
              <w:t>– you haven’t told us you have it.</w:t>
            </w:r>
          </w:p>
        </w:tc>
      </w:tr>
    </w:tbl>
    <w:p w14:paraId="56C3B4F3" w14:textId="77777777" w:rsidR="00647D26" w:rsidRPr="0031124F" w:rsidRDefault="00647D26" w:rsidP="001943D4"/>
    <w:sectPr w:rsidR="00647D26" w:rsidRPr="0031124F" w:rsidSect="00DD16E6">
      <w:footerReference w:type="default" r:id="rId21"/>
      <w:headerReference w:type="first" r:id="rId22"/>
      <w:footerReference w:type="first" r:id="rId23"/>
      <w:pgSz w:w="11906" w:h="16838" w:code="9"/>
      <w:pgMar w:top="1588" w:right="1418" w:bottom="1588" w:left="1418" w:header="851"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C5A3A" w14:textId="77777777" w:rsidR="00415D9F" w:rsidRDefault="00415D9F" w:rsidP="00477B3F">
      <w:pPr>
        <w:spacing w:after="0" w:line="240" w:lineRule="auto"/>
      </w:pPr>
      <w:r>
        <w:separator/>
      </w:r>
    </w:p>
  </w:endnote>
  <w:endnote w:type="continuationSeparator" w:id="0">
    <w:p w14:paraId="281190A7" w14:textId="77777777" w:rsidR="00415D9F" w:rsidRDefault="00415D9F" w:rsidP="00477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34A5" w14:textId="77777777" w:rsidR="00477B3F" w:rsidRDefault="002D62C2" w:rsidP="00DD16E6">
    <w:pPr>
      <w:pStyle w:val="Footer"/>
      <w:tabs>
        <w:tab w:val="clear" w:pos="4513"/>
      </w:tabs>
    </w:pPr>
    <w:fldSimple w:instr=" FILENAME   \* MERGEFORMAT ">
      <w:r>
        <w:rPr>
          <w:noProof/>
        </w:rPr>
        <w:t>Document1</w:t>
      </w:r>
    </w:fldSimple>
    <w:r w:rsidR="004C5F19">
      <w:tab/>
    </w:r>
    <w:r w:rsidR="004C5F19">
      <w:fldChar w:fldCharType="begin"/>
    </w:r>
    <w:r w:rsidR="004C5F19">
      <w:instrText xml:space="preserve"> PAGE   \* MERGEFORMAT </w:instrText>
    </w:r>
    <w:r w:rsidR="004C5F19">
      <w:fldChar w:fldCharType="separate"/>
    </w:r>
    <w:r w:rsidR="004C5F19">
      <w:t>1</w:t>
    </w:r>
    <w:r w:rsidR="004C5F1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B3196" w14:textId="77777777" w:rsidR="004C3879" w:rsidRDefault="00B74EC4">
    <w:pPr>
      <w:pStyle w:val="Footer"/>
    </w:pPr>
    <w:r>
      <w:rPr>
        <w:noProof/>
      </w:rPr>
      <w:drawing>
        <wp:anchor distT="0" distB="0" distL="114300" distR="114300" simplePos="0" relativeHeight="251666432" behindDoc="0" locked="0" layoutInCell="1" allowOverlap="1" wp14:anchorId="41F80333" wp14:editId="629F9E35">
          <wp:simplePos x="0" y="0"/>
          <wp:positionH relativeFrom="page">
            <wp:align>left</wp:align>
          </wp:positionH>
          <wp:positionV relativeFrom="page">
            <wp:align>bottom</wp:align>
          </wp:positionV>
          <wp:extent cx="7560000" cy="684000"/>
          <wp:effectExtent l="0" t="0" r="3175" b="1905"/>
          <wp:wrapSquare wrapText="bothSides"/>
          <wp:docPr id="1498555751" name="Picture 2" descr="Education and inclusion division footer image with 'we put children at the heart of everything we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555751" name="Picture 2" descr="Education and inclusion division footer image with 'we put children at the heart of everything we do'."/>
                  <pic:cNvPicPr/>
                </pic:nvPicPr>
                <pic:blipFill>
                  <a:blip r:embed="rId1">
                    <a:extLst>
                      <a:ext uri="{28A0092B-C50C-407E-A947-70E740481C1C}">
                        <a14:useLocalDpi xmlns:a14="http://schemas.microsoft.com/office/drawing/2010/main" val="0"/>
                      </a:ext>
                    </a:extLst>
                  </a:blip>
                  <a:stretch>
                    <a:fillRect/>
                  </a:stretch>
                </pic:blipFill>
                <pic:spPr>
                  <a:xfrm>
                    <a:off x="0" y="0"/>
                    <a:ext cx="7560000" cy="68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F4E31" w14:textId="77777777" w:rsidR="00415D9F" w:rsidRDefault="00415D9F" w:rsidP="00477B3F">
      <w:pPr>
        <w:spacing w:after="0" w:line="240" w:lineRule="auto"/>
      </w:pPr>
      <w:r>
        <w:separator/>
      </w:r>
    </w:p>
  </w:footnote>
  <w:footnote w:type="continuationSeparator" w:id="0">
    <w:p w14:paraId="1FA3CDA6" w14:textId="77777777" w:rsidR="00415D9F" w:rsidRDefault="00415D9F" w:rsidP="00477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09BA1" w14:textId="77777777" w:rsidR="00477B3F" w:rsidRDefault="00B74EC4" w:rsidP="00B74EC4">
    <w:pPr>
      <w:pStyle w:val="Header"/>
      <w:tabs>
        <w:tab w:val="clear" w:pos="4513"/>
        <w:tab w:val="clear" w:pos="9026"/>
        <w:tab w:val="left" w:pos="6302"/>
      </w:tabs>
    </w:pPr>
    <w:r>
      <w:rPr>
        <w:noProof/>
      </w:rPr>
      <w:drawing>
        <wp:anchor distT="0" distB="0" distL="114300" distR="114300" simplePos="0" relativeHeight="251665408" behindDoc="0" locked="0" layoutInCell="1" allowOverlap="0" wp14:anchorId="2E235DBB" wp14:editId="1DCFA4F5">
          <wp:simplePos x="0" y="0"/>
          <wp:positionH relativeFrom="page">
            <wp:align>left</wp:align>
          </wp:positionH>
          <wp:positionV relativeFrom="page">
            <wp:align>top</wp:align>
          </wp:positionV>
          <wp:extent cx="7560000" cy="792000"/>
          <wp:effectExtent l="0" t="0" r="3175" b="8255"/>
          <wp:wrapSquare wrapText="bothSides"/>
          <wp:docPr id="134177228" name="Picture 1" descr="Education and inclusion division header image with Solihull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77228" name="Picture 1" descr="Education and inclusion division header image with Solihull Council Logo"/>
                  <pic:cNvPicPr/>
                </pic:nvPicPr>
                <pic:blipFill>
                  <a:blip r:embed="rId1">
                    <a:extLst>
                      <a:ext uri="{28A0092B-C50C-407E-A947-70E740481C1C}">
                        <a14:useLocalDpi xmlns:a14="http://schemas.microsoft.com/office/drawing/2010/main" val="0"/>
                      </a:ext>
                    </a:extLst>
                  </a:blip>
                  <a:stretch>
                    <a:fillRect/>
                  </a:stretch>
                </pic:blipFill>
                <pic:spPr>
                  <a:xfrm>
                    <a:off x="0" y="0"/>
                    <a:ext cx="7560000" cy="7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B0FA5"/>
    <w:multiLevelType w:val="multilevel"/>
    <w:tmpl w:val="1F4CE886"/>
    <w:styleLink w:val="Multilevellist3levels"/>
    <w:lvl w:ilvl="0">
      <w:start w:val="1"/>
      <w:numFmt w:val="decimal"/>
      <w:lvlText w:val="%1"/>
      <w:lvlJc w:val="left"/>
      <w:pPr>
        <w:ind w:left="851" w:hanging="851"/>
      </w:pPr>
      <w:rPr>
        <w:rFonts w:hint="default"/>
      </w:rPr>
    </w:lvl>
    <w:lvl w:ilvl="1">
      <w:start w:val="1"/>
      <w:numFmt w:val="none"/>
      <w:lvlText w:val=""/>
      <w:lvlJc w:val="left"/>
      <w:pPr>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decimal"/>
      <w:lvlText w:val="%1.%4"/>
      <w:lvlJc w:val="left"/>
      <w:pPr>
        <w:tabs>
          <w:tab w:val="num" w:pos="1701"/>
        </w:tabs>
        <w:ind w:left="851" w:hanging="851"/>
      </w:pPr>
      <w:rPr>
        <w:rFonts w:hint="default"/>
      </w:rPr>
    </w:lvl>
    <w:lvl w:ilvl="4">
      <w:start w:val="1"/>
      <w:numFmt w:val="none"/>
      <w:lvlText w:val=""/>
      <w:lvlJc w:val="left"/>
      <w:pPr>
        <w:ind w:left="851" w:hanging="851"/>
      </w:pPr>
      <w:rPr>
        <w:rFonts w:hint="default"/>
        <w:color w:val="auto"/>
      </w:rPr>
    </w:lvl>
    <w:lvl w:ilvl="5">
      <w:start w:val="1"/>
      <w:numFmt w:val="lowerLetter"/>
      <w:lvlText w:val="(%6)"/>
      <w:lvlJc w:val="left"/>
      <w:pPr>
        <w:ind w:left="1701" w:hanging="850"/>
      </w:pPr>
      <w:rPr>
        <w:rFonts w:hint="default"/>
      </w:rPr>
    </w:lvl>
    <w:lvl w:ilvl="6">
      <w:start w:val="1"/>
      <w:numFmt w:val="decimal"/>
      <w:lvlText w:val="%1.%4.%7"/>
      <w:lvlJc w:val="left"/>
      <w:pPr>
        <w:ind w:left="1701" w:hanging="850"/>
      </w:pPr>
      <w:rPr>
        <w:rFonts w:hint="default"/>
      </w:rPr>
    </w:lvl>
    <w:lvl w:ilvl="7">
      <w:start w:val="1"/>
      <w:numFmt w:val="none"/>
      <w:lvlText w:val=""/>
      <w:lvlJc w:val="left"/>
      <w:pPr>
        <w:ind w:left="1701" w:hanging="850"/>
      </w:pPr>
      <w:rPr>
        <w:rFonts w:hint="default"/>
      </w:rPr>
    </w:lvl>
    <w:lvl w:ilvl="8">
      <w:start w:val="1"/>
      <w:numFmt w:val="lowerLetter"/>
      <w:lvlText w:val="(%9)"/>
      <w:lvlJc w:val="left"/>
      <w:pPr>
        <w:ind w:left="2552" w:hanging="851"/>
      </w:pPr>
      <w:rPr>
        <w:rFonts w:hint="default"/>
      </w:rPr>
    </w:lvl>
  </w:abstractNum>
  <w:abstractNum w:abstractNumId="1" w15:restartNumberingAfterBreak="0">
    <w:nsid w:val="162B14C5"/>
    <w:multiLevelType w:val="hybridMultilevel"/>
    <w:tmpl w:val="4F246BE0"/>
    <w:lvl w:ilvl="0" w:tplc="CD8ADC36">
      <w:start w:val="1"/>
      <w:numFmt w:val="lowerLetter"/>
      <w:pStyle w:val="Table-orderedlistletters"/>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A1417D"/>
    <w:multiLevelType w:val="hybridMultilevel"/>
    <w:tmpl w:val="747052E6"/>
    <w:lvl w:ilvl="0" w:tplc="FFFFFFFF">
      <w:start w:val="1"/>
      <w:numFmt w:val="bullet"/>
      <w:lvlText w:val=""/>
      <w:lvlJc w:val="left"/>
      <w:pPr>
        <w:ind w:left="360" w:hanging="360"/>
      </w:pPr>
      <w:rPr>
        <w:rFonts w:ascii="Wingdings" w:hAnsi="Wingdings" w:hint="default"/>
        <w:color w:val="008080" w:themeColor="accent6"/>
      </w:rPr>
    </w:lvl>
    <w:lvl w:ilvl="1" w:tplc="129A0280">
      <w:start w:val="1"/>
      <w:numFmt w:val="bullet"/>
      <w:lvlText w:val=""/>
      <w:lvlJc w:val="left"/>
      <w:pPr>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AF7202"/>
    <w:multiLevelType w:val="multilevel"/>
    <w:tmpl w:val="1F4CE886"/>
    <w:numStyleLink w:val="Multilevellist3levels"/>
  </w:abstractNum>
  <w:abstractNum w:abstractNumId="4" w15:restartNumberingAfterBreak="0">
    <w:nsid w:val="35CA48B3"/>
    <w:multiLevelType w:val="hybridMultilevel"/>
    <w:tmpl w:val="5BD2F3FC"/>
    <w:lvl w:ilvl="0" w:tplc="57F482B0">
      <w:start w:val="1"/>
      <w:numFmt w:val="bullet"/>
      <w:lvlText w:val=""/>
      <w:lvlJc w:val="left"/>
      <w:pPr>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B60DE5"/>
    <w:multiLevelType w:val="hybridMultilevel"/>
    <w:tmpl w:val="620A7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71090F"/>
    <w:multiLevelType w:val="hybridMultilevel"/>
    <w:tmpl w:val="52666D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045AA6"/>
    <w:multiLevelType w:val="hybridMultilevel"/>
    <w:tmpl w:val="999EB7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EC6DC9"/>
    <w:multiLevelType w:val="multilevel"/>
    <w:tmpl w:val="31EC954C"/>
    <w:lvl w:ilvl="0">
      <w:start w:val="1"/>
      <w:numFmt w:val="lowerLetter"/>
      <w:pStyle w:val="Orderedlistletters"/>
      <w:lvlText w:val="(%1)"/>
      <w:lvlJc w:val="left"/>
      <w:pPr>
        <w:tabs>
          <w:tab w:val="num" w:pos="851"/>
        </w:tabs>
        <w:ind w:left="851" w:hanging="851"/>
      </w:pPr>
      <w:rPr>
        <w:rFonts w:hint="default"/>
        <w:color w:val="000000"/>
        <w:sz w:val="24"/>
      </w:rPr>
    </w:lvl>
    <w:lvl w:ilvl="1">
      <w:start w:val="1"/>
      <w:numFmt w:val="bullet"/>
      <w:lvlText w:val="̶"/>
      <w:lvlJc w:val="left"/>
      <w:pPr>
        <w:tabs>
          <w:tab w:val="num" w:pos="1674"/>
        </w:tabs>
        <w:ind w:left="1674" w:hanging="283"/>
      </w:pPr>
      <w:rPr>
        <w:rFonts w:ascii="Tahoma" w:hAnsi="Tahoma" w:hint="default"/>
      </w:rPr>
    </w:lvl>
    <w:lvl w:ilvl="2">
      <w:start w:val="1"/>
      <w:numFmt w:val="bullet"/>
      <w:lvlText w:val="o"/>
      <w:lvlJc w:val="left"/>
      <w:pPr>
        <w:tabs>
          <w:tab w:val="num" w:pos="1958"/>
        </w:tabs>
        <w:ind w:left="1958" w:hanging="284"/>
      </w:pPr>
      <w:rPr>
        <w:rFonts w:ascii="Courier New" w:hAnsi="Courier New" w:hint="default"/>
      </w:rPr>
    </w:lvl>
    <w:lvl w:ilvl="3">
      <w:start w:val="1"/>
      <w:numFmt w:val="bullet"/>
      <w:lvlText w:val=""/>
      <w:lvlJc w:val="left"/>
      <w:pPr>
        <w:tabs>
          <w:tab w:val="num" w:pos="2853"/>
        </w:tabs>
        <w:ind w:left="2853" w:hanging="360"/>
      </w:pPr>
      <w:rPr>
        <w:rFonts w:ascii="Symbol" w:hAnsi="Symbol" w:hint="default"/>
      </w:rPr>
    </w:lvl>
    <w:lvl w:ilvl="4">
      <w:start w:val="1"/>
      <w:numFmt w:val="bullet"/>
      <w:lvlText w:val="o"/>
      <w:lvlJc w:val="left"/>
      <w:pPr>
        <w:tabs>
          <w:tab w:val="num" w:pos="3573"/>
        </w:tabs>
        <w:ind w:left="3573" w:hanging="360"/>
      </w:pPr>
      <w:rPr>
        <w:rFonts w:ascii="Courier New" w:hAnsi="Courier New" w:cs="Courier New" w:hint="default"/>
      </w:rPr>
    </w:lvl>
    <w:lvl w:ilvl="5">
      <w:start w:val="1"/>
      <w:numFmt w:val="bullet"/>
      <w:lvlText w:val=""/>
      <w:lvlJc w:val="left"/>
      <w:pPr>
        <w:tabs>
          <w:tab w:val="num" w:pos="4293"/>
        </w:tabs>
        <w:ind w:left="4293" w:hanging="360"/>
      </w:pPr>
      <w:rPr>
        <w:rFonts w:ascii="Wingdings" w:hAnsi="Wingdings" w:hint="default"/>
      </w:rPr>
    </w:lvl>
    <w:lvl w:ilvl="6">
      <w:start w:val="1"/>
      <w:numFmt w:val="bullet"/>
      <w:lvlText w:val=""/>
      <w:lvlJc w:val="left"/>
      <w:pPr>
        <w:tabs>
          <w:tab w:val="num" w:pos="5013"/>
        </w:tabs>
        <w:ind w:left="5013" w:hanging="360"/>
      </w:pPr>
      <w:rPr>
        <w:rFonts w:ascii="Symbol" w:hAnsi="Symbol" w:hint="default"/>
      </w:rPr>
    </w:lvl>
    <w:lvl w:ilvl="7">
      <w:start w:val="1"/>
      <w:numFmt w:val="bullet"/>
      <w:lvlText w:val="o"/>
      <w:lvlJc w:val="left"/>
      <w:pPr>
        <w:tabs>
          <w:tab w:val="num" w:pos="5733"/>
        </w:tabs>
        <w:ind w:left="5733" w:hanging="360"/>
      </w:pPr>
      <w:rPr>
        <w:rFonts w:ascii="Courier New" w:hAnsi="Courier New" w:cs="Courier New" w:hint="default"/>
      </w:rPr>
    </w:lvl>
    <w:lvl w:ilvl="8">
      <w:start w:val="1"/>
      <w:numFmt w:val="bullet"/>
      <w:lvlText w:val=""/>
      <w:lvlJc w:val="left"/>
      <w:pPr>
        <w:tabs>
          <w:tab w:val="num" w:pos="6453"/>
        </w:tabs>
        <w:ind w:left="6453" w:hanging="360"/>
      </w:pPr>
      <w:rPr>
        <w:rFonts w:ascii="Wingdings" w:hAnsi="Wingdings" w:hint="default"/>
      </w:rPr>
    </w:lvl>
  </w:abstractNum>
  <w:abstractNum w:abstractNumId="9" w15:restartNumberingAfterBreak="0">
    <w:nsid w:val="6E8128EB"/>
    <w:multiLevelType w:val="hybridMultilevel"/>
    <w:tmpl w:val="9506884E"/>
    <w:lvl w:ilvl="0" w:tplc="814E2238">
      <w:start w:val="1"/>
      <w:numFmt w:val="bullet"/>
      <w:pStyle w:val="Bulletsmain"/>
      <w:lvlText w:val=""/>
      <w:lvlJc w:val="left"/>
      <w:pPr>
        <w:ind w:left="360" w:hanging="360"/>
      </w:pPr>
      <w:rPr>
        <w:rFonts w:ascii="Wingdings" w:hAnsi="Wingdings" w:hint="default"/>
        <w:color w:val="008080" w:themeColor="accent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544997"/>
    <w:multiLevelType w:val="multilevel"/>
    <w:tmpl w:val="47D407A8"/>
    <w:lvl w:ilvl="0">
      <w:start w:val="1"/>
      <w:numFmt w:val="decimal"/>
      <w:pStyle w:val="Orderedlistnumbers"/>
      <w:lvlText w:val="(%1)"/>
      <w:lvlJc w:val="left"/>
      <w:pPr>
        <w:tabs>
          <w:tab w:val="num" w:pos="851"/>
        </w:tabs>
        <w:ind w:left="851" w:hanging="851"/>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num w:numId="1" w16cid:durableId="1464814377">
    <w:abstractNumId w:val="5"/>
  </w:num>
  <w:num w:numId="2" w16cid:durableId="596522215">
    <w:abstractNumId w:val="7"/>
  </w:num>
  <w:num w:numId="3" w16cid:durableId="684017720">
    <w:abstractNumId w:val="6"/>
  </w:num>
  <w:num w:numId="4" w16cid:durableId="1931307481">
    <w:abstractNumId w:val="8"/>
  </w:num>
  <w:num w:numId="5" w16cid:durableId="393701417">
    <w:abstractNumId w:val="4"/>
  </w:num>
  <w:num w:numId="6" w16cid:durableId="1873151093">
    <w:abstractNumId w:val="9"/>
  </w:num>
  <w:num w:numId="7" w16cid:durableId="1308121156">
    <w:abstractNumId w:val="10"/>
  </w:num>
  <w:num w:numId="8" w16cid:durableId="529688789">
    <w:abstractNumId w:val="0"/>
  </w:num>
  <w:num w:numId="9" w16cid:durableId="662271651">
    <w:abstractNumId w:val="3"/>
  </w:num>
  <w:num w:numId="10" w16cid:durableId="10614457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2143512">
    <w:abstractNumId w:val="1"/>
  </w:num>
  <w:num w:numId="12" w16cid:durableId="956446668">
    <w:abstractNumId w:val="1"/>
    <w:lvlOverride w:ilvl="0">
      <w:startOverride w:val="1"/>
    </w:lvlOverride>
  </w:num>
  <w:num w:numId="13" w16cid:durableId="1258061163">
    <w:abstractNumId w:val="1"/>
    <w:lvlOverride w:ilvl="0">
      <w:startOverride w:val="1"/>
    </w:lvlOverride>
  </w:num>
  <w:num w:numId="14" w16cid:durableId="4729132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0438462">
    <w:abstractNumId w:val="1"/>
    <w:lvlOverride w:ilvl="0">
      <w:startOverride w:val="1"/>
    </w:lvlOverride>
  </w:num>
  <w:num w:numId="16" w16cid:durableId="686098606">
    <w:abstractNumId w:val="1"/>
    <w:lvlOverride w:ilvl="0">
      <w:startOverride w:val="1"/>
    </w:lvlOverride>
  </w:num>
  <w:num w:numId="17" w16cid:durableId="551497765">
    <w:abstractNumId w:val="1"/>
    <w:lvlOverride w:ilvl="0">
      <w:startOverride w:val="1"/>
    </w:lvlOverride>
  </w:num>
  <w:num w:numId="18" w16cid:durableId="1286277087">
    <w:abstractNumId w:val="1"/>
    <w:lvlOverride w:ilvl="0">
      <w:startOverride w:val="1"/>
    </w:lvlOverride>
  </w:num>
  <w:num w:numId="19" w16cid:durableId="254824299">
    <w:abstractNumId w:val="1"/>
    <w:lvlOverride w:ilvl="0">
      <w:startOverride w:val="1"/>
    </w:lvlOverride>
  </w:num>
  <w:num w:numId="20" w16cid:durableId="190731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1" w:cryptProviderType="rsaAES" w:cryptAlgorithmClass="hash" w:cryptAlgorithmType="typeAny" w:cryptAlgorithmSid="14" w:cryptSpinCount="100000" w:hash="FgFlAvG9GuzIz2U3W0DhKxQrU+1WxlkgPrYOL5HffjRunzOVaaZvuJgzvac48iS0hp/mPG4KQ452tvcUruubuQ==" w:salt="vq2TxEch3LzCD/JOm+uSp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2C2"/>
    <w:rsid w:val="00012246"/>
    <w:rsid w:val="00026E80"/>
    <w:rsid w:val="000479C9"/>
    <w:rsid w:val="0005312A"/>
    <w:rsid w:val="000809BA"/>
    <w:rsid w:val="00084F10"/>
    <w:rsid w:val="0009707F"/>
    <w:rsid w:val="000A1CEE"/>
    <w:rsid w:val="000A3B47"/>
    <w:rsid w:val="000A70C3"/>
    <w:rsid w:val="000B0190"/>
    <w:rsid w:val="001007DC"/>
    <w:rsid w:val="001079D3"/>
    <w:rsid w:val="00130845"/>
    <w:rsid w:val="00134553"/>
    <w:rsid w:val="001347A8"/>
    <w:rsid w:val="00134DA9"/>
    <w:rsid w:val="001943D4"/>
    <w:rsid w:val="001A7739"/>
    <w:rsid w:val="001B04DF"/>
    <w:rsid w:val="001C3089"/>
    <w:rsid w:val="001D63C0"/>
    <w:rsid w:val="001E7155"/>
    <w:rsid w:val="001F0898"/>
    <w:rsid w:val="002068C1"/>
    <w:rsid w:val="00213E55"/>
    <w:rsid w:val="0021603F"/>
    <w:rsid w:val="002338DC"/>
    <w:rsid w:val="002462AD"/>
    <w:rsid w:val="00246AC6"/>
    <w:rsid w:val="00250D47"/>
    <w:rsid w:val="00261452"/>
    <w:rsid w:val="00265373"/>
    <w:rsid w:val="002859CB"/>
    <w:rsid w:val="002A1518"/>
    <w:rsid w:val="002B63B7"/>
    <w:rsid w:val="002C2D21"/>
    <w:rsid w:val="002D62C2"/>
    <w:rsid w:val="002D7A61"/>
    <w:rsid w:val="002E076B"/>
    <w:rsid w:val="00306991"/>
    <w:rsid w:val="0031124F"/>
    <w:rsid w:val="00326CC6"/>
    <w:rsid w:val="00350FDF"/>
    <w:rsid w:val="00356E26"/>
    <w:rsid w:val="003B6B29"/>
    <w:rsid w:val="003D2595"/>
    <w:rsid w:val="003E532F"/>
    <w:rsid w:val="00404720"/>
    <w:rsid w:val="00411B6A"/>
    <w:rsid w:val="00415D9F"/>
    <w:rsid w:val="00426146"/>
    <w:rsid w:val="004369E4"/>
    <w:rsid w:val="00463D71"/>
    <w:rsid w:val="004661B2"/>
    <w:rsid w:val="00477B3F"/>
    <w:rsid w:val="00486DA3"/>
    <w:rsid w:val="004B3B99"/>
    <w:rsid w:val="004C3879"/>
    <w:rsid w:val="004C5ADA"/>
    <w:rsid w:val="004C5F19"/>
    <w:rsid w:val="004F532B"/>
    <w:rsid w:val="00526855"/>
    <w:rsid w:val="00531E90"/>
    <w:rsid w:val="005616F3"/>
    <w:rsid w:val="00567BF6"/>
    <w:rsid w:val="005A20CB"/>
    <w:rsid w:val="005F294B"/>
    <w:rsid w:val="0060171D"/>
    <w:rsid w:val="006047C3"/>
    <w:rsid w:val="006052CC"/>
    <w:rsid w:val="00610BFB"/>
    <w:rsid w:val="00614BF4"/>
    <w:rsid w:val="00626CBE"/>
    <w:rsid w:val="00646866"/>
    <w:rsid w:val="00647D26"/>
    <w:rsid w:val="0065162C"/>
    <w:rsid w:val="00652DC7"/>
    <w:rsid w:val="00654480"/>
    <w:rsid w:val="00695251"/>
    <w:rsid w:val="006A5B29"/>
    <w:rsid w:val="006A6A6D"/>
    <w:rsid w:val="006C424E"/>
    <w:rsid w:val="00701F1B"/>
    <w:rsid w:val="00711E82"/>
    <w:rsid w:val="007324BB"/>
    <w:rsid w:val="007421E8"/>
    <w:rsid w:val="007508D0"/>
    <w:rsid w:val="00754A0D"/>
    <w:rsid w:val="00760154"/>
    <w:rsid w:val="00764402"/>
    <w:rsid w:val="00770CE4"/>
    <w:rsid w:val="0077337C"/>
    <w:rsid w:val="00776532"/>
    <w:rsid w:val="00781FB1"/>
    <w:rsid w:val="00793DB4"/>
    <w:rsid w:val="007E237D"/>
    <w:rsid w:val="00800287"/>
    <w:rsid w:val="00817DCA"/>
    <w:rsid w:val="00824853"/>
    <w:rsid w:val="00835685"/>
    <w:rsid w:val="00873705"/>
    <w:rsid w:val="0087372F"/>
    <w:rsid w:val="008846D6"/>
    <w:rsid w:val="008A35C8"/>
    <w:rsid w:val="008B288F"/>
    <w:rsid w:val="008C7AAE"/>
    <w:rsid w:val="008D2510"/>
    <w:rsid w:val="008D40E0"/>
    <w:rsid w:val="00910514"/>
    <w:rsid w:val="009123FE"/>
    <w:rsid w:val="0092316C"/>
    <w:rsid w:val="009708F6"/>
    <w:rsid w:val="00995319"/>
    <w:rsid w:val="009962AB"/>
    <w:rsid w:val="009E021E"/>
    <w:rsid w:val="009E4A62"/>
    <w:rsid w:val="00A120B5"/>
    <w:rsid w:val="00A22C82"/>
    <w:rsid w:val="00A30A67"/>
    <w:rsid w:val="00A3167C"/>
    <w:rsid w:val="00A630BB"/>
    <w:rsid w:val="00A67CF2"/>
    <w:rsid w:val="00A70D3D"/>
    <w:rsid w:val="00A74D89"/>
    <w:rsid w:val="00AA6A13"/>
    <w:rsid w:val="00AF3633"/>
    <w:rsid w:val="00AF7413"/>
    <w:rsid w:val="00B048F7"/>
    <w:rsid w:val="00B10D87"/>
    <w:rsid w:val="00B22527"/>
    <w:rsid w:val="00B46F68"/>
    <w:rsid w:val="00B54017"/>
    <w:rsid w:val="00B64CAA"/>
    <w:rsid w:val="00B74EC4"/>
    <w:rsid w:val="00B76F77"/>
    <w:rsid w:val="00B77AF6"/>
    <w:rsid w:val="00B843F5"/>
    <w:rsid w:val="00B9379F"/>
    <w:rsid w:val="00BB7046"/>
    <w:rsid w:val="00BC4F55"/>
    <w:rsid w:val="00BD2C87"/>
    <w:rsid w:val="00BE4D8F"/>
    <w:rsid w:val="00BE5F38"/>
    <w:rsid w:val="00BF3E63"/>
    <w:rsid w:val="00C16F5C"/>
    <w:rsid w:val="00C2426A"/>
    <w:rsid w:val="00C37318"/>
    <w:rsid w:val="00C46FD4"/>
    <w:rsid w:val="00C5062D"/>
    <w:rsid w:val="00C5112B"/>
    <w:rsid w:val="00C60F90"/>
    <w:rsid w:val="00C6257B"/>
    <w:rsid w:val="00C62C7A"/>
    <w:rsid w:val="00C906C4"/>
    <w:rsid w:val="00C95764"/>
    <w:rsid w:val="00C9744D"/>
    <w:rsid w:val="00CB0802"/>
    <w:rsid w:val="00CB116F"/>
    <w:rsid w:val="00CD7C61"/>
    <w:rsid w:val="00CD7EDB"/>
    <w:rsid w:val="00D356D2"/>
    <w:rsid w:val="00D52C39"/>
    <w:rsid w:val="00D53507"/>
    <w:rsid w:val="00D567DE"/>
    <w:rsid w:val="00D65DA1"/>
    <w:rsid w:val="00DA2C52"/>
    <w:rsid w:val="00DB44D3"/>
    <w:rsid w:val="00DD16E6"/>
    <w:rsid w:val="00DD6137"/>
    <w:rsid w:val="00DF2C57"/>
    <w:rsid w:val="00E26AF1"/>
    <w:rsid w:val="00E26E1E"/>
    <w:rsid w:val="00E61E73"/>
    <w:rsid w:val="00E620B1"/>
    <w:rsid w:val="00E626CC"/>
    <w:rsid w:val="00E94106"/>
    <w:rsid w:val="00EA5920"/>
    <w:rsid w:val="00EC0E44"/>
    <w:rsid w:val="00EE0F94"/>
    <w:rsid w:val="00EE3799"/>
    <w:rsid w:val="00EF6567"/>
    <w:rsid w:val="00F032C6"/>
    <w:rsid w:val="00F04C5C"/>
    <w:rsid w:val="00F04FBB"/>
    <w:rsid w:val="00F0514B"/>
    <w:rsid w:val="00F0575F"/>
    <w:rsid w:val="00F24A99"/>
    <w:rsid w:val="00F37AE7"/>
    <w:rsid w:val="00F61B29"/>
    <w:rsid w:val="00F64DF9"/>
    <w:rsid w:val="00F65FE0"/>
    <w:rsid w:val="00F842FF"/>
    <w:rsid w:val="00F8491F"/>
    <w:rsid w:val="00FA647D"/>
    <w:rsid w:val="00FA7539"/>
    <w:rsid w:val="00FD5C3E"/>
    <w:rsid w:val="00FD6C81"/>
    <w:rsid w:val="00FF6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E08C7"/>
  <w15:chartTrackingRefBased/>
  <w15:docId w15:val="{A3793C29-D42E-4F99-A0C6-A70641D5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7A8"/>
    <w:pPr>
      <w:spacing w:after="300" w:line="300" w:lineRule="auto"/>
    </w:pPr>
    <w:rPr>
      <w:color w:val="000000" w:themeColor="text1"/>
      <w:sz w:val="24"/>
    </w:rPr>
  </w:style>
  <w:style w:type="paragraph" w:styleId="Heading1">
    <w:name w:val="heading 1"/>
    <w:basedOn w:val="Normal"/>
    <w:next w:val="Normal"/>
    <w:link w:val="Heading1Char"/>
    <w:uiPriority w:val="9"/>
    <w:qFormat/>
    <w:rsid w:val="008D40E0"/>
    <w:pPr>
      <w:keepNext/>
      <w:keepLines/>
      <w:spacing w:before="420" w:after="80" w:line="288" w:lineRule="auto"/>
      <w:outlineLvl w:val="0"/>
    </w:pPr>
    <w:rPr>
      <w:rFonts w:asciiTheme="majorHAnsi" w:eastAsiaTheme="majorEastAsia" w:hAnsiTheme="majorHAnsi" w:cstheme="majorBidi"/>
      <w:b/>
      <w:color w:val="008080" w:themeColor="accent1"/>
      <w:sz w:val="36"/>
      <w:szCs w:val="40"/>
    </w:rPr>
  </w:style>
  <w:style w:type="paragraph" w:styleId="Heading2">
    <w:name w:val="heading 2"/>
    <w:basedOn w:val="Heading1"/>
    <w:next w:val="Normal"/>
    <w:link w:val="Heading2Char"/>
    <w:uiPriority w:val="9"/>
    <w:unhideWhenUsed/>
    <w:qFormat/>
    <w:rsid w:val="00326CC6"/>
    <w:pPr>
      <w:spacing w:before="240" w:line="264" w:lineRule="auto"/>
      <w:outlineLvl w:val="1"/>
    </w:pPr>
    <w:rPr>
      <w:sz w:val="28"/>
      <w:szCs w:val="32"/>
    </w:rPr>
  </w:style>
  <w:style w:type="paragraph" w:styleId="Heading3">
    <w:name w:val="heading 3"/>
    <w:basedOn w:val="Normal"/>
    <w:next w:val="Normal"/>
    <w:link w:val="Heading3Char"/>
    <w:uiPriority w:val="9"/>
    <w:unhideWhenUsed/>
    <w:qFormat/>
    <w:rsid w:val="00326CC6"/>
    <w:pPr>
      <w:keepNext/>
      <w:keepLines/>
      <w:spacing w:before="240" w:after="80" w:line="264" w:lineRule="auto"/>
      <w:outlineLvl w:val="2"/>
    </w:pPr>
    <w:rPr>
      <w:rFonts w:eastAsiaTheme="majorEastAsia" w:cstheme="majorBidi"/>
      <w:color w:val="008080" w:themeColor="accent1"/>
      <w:sz w:val="28"/>
      <w:szCs w:val="32"/>
      <w:lang w:val="en-US"/>
    </w:rPr>
  </w:style>
  <w:style w:type="paragraph" w:styleId="Heading4">
    <w:name w:val="heading 4"/>
    <w:basedOn w:val="Normal"/>
    <w:next w:val="Normal"/>
    <w:link w:val="Heading4Char"/>
    <w:uiPriority w:val="9"/>
    <w:unhideWhenUsed/>
    <w:qFormat/>
    <w:rsid w:val="00326CC6"/>
    <w:pPr>
      <w:keepNext/>
      <w:keepLines/>
      <w:spacing w:before="240" w:after="80" w:line="264" w:lineRule="auto"/>
      <w:outlineLvl w:val="3"/>
    </w:pPr>
    <w:rPr>
      <w:rFonts w:eastAsiaTheme="majorEastAsia" w:cstheme="majorBidi"/>
      <w:b/>
      <w:color w:val="008080" w:themeColor="accent1"/>
      <w:szCs w:val="28"/>
      <w:lang w:val="en-US"/>
    </w:rPr>
  </w:style>
  <w:style w:type="paragraph" w:styleId="Heading5">
    <w:name w:val="heading 5"/>
    <w:basedOn w:val="Heading1"/>
    <w:next w:val="Normal"/>
    <w:link w:val="Heading5Char"/>
    <w:uiPriority w:val="9"/>
    <w:unhideWhenUsed/>
    <w:rsid w:val="007E237D"/>
    <w:pPr>
      <w:spacing w:before="80" w:after="40"/>
      <w:outlineLvl w:val="4"/>
    </w:pPr>
    <w:rPr>
      <w:b w:val="0"/>
      <w:i/>
      <w:color w:val="008080" w:themeColor="accent6"/>
      <w:sz w:val="24"/>
    </w:rPr>
  </w:style>
  <w:style w:type="paragraph" w:styleId="Heading6">
    <w:name w:val="heading 6"/>
    <w:basedOn w:val="Normal"/>
    <w:next w:val="Normal"/>
    <w:link w:val="Heading6Char"/>
    <w:uiPriority w:val="9"/>
    <w:semiHidden/>
    <w:unhideWhenUsed/>
    <w:qFormat/>
    <w:rsid w:val="00A30A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0A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0A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0A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0E0"/>
    <w:rPr>
      <w:rFonts w:asciiTheme="majorHAnsi" w:eastAsiaTheme="majorEastAsia" w:hAnsiTheme="majorHAnsi" w:cstheme="majorBidi"/>
      <w:b/>
      <w:color w:val="008080" w:themeColor="accent1"/>
      <w:sz w:val="36"/>
      <w:szCs w:val="40"/>
    </w:rPr>
  </w:style>
  <w:style w:type="character" w:customStyle="1" w:styleId="Heading2Char">
    <w:name w:val="Heading 2 Char"/>
    <w:basedOn w:val="DefaultParagraphFont"/>
    <w:link w:val="Heading2"/>
    <w:uiPriority w:val="9"/>
    <w:rsid w:val="00326CC6"/>
    <w:rPr>
      <w:rFonts w:asciiTheme="majorHAnsi" w:eastAsiaTheme="majorEastAsia" w:hAnsiTheme="majorHAnsi" w:cstheme="majorBidi"/>
      <w:b/>
      <w:color w:val="008080" w:themeColor="accent1"/>
      <w:sz w:val="28"/>
      <w:szCs w:val="32"/>
    </w:rPr>
  </w:style>
  <w:style w:type="character" w:customStyle="1" w:styleId="Heading3Char">
    <w:name w:val="Heading 3 Char"/>
    <w:basedOn w:val="DefaultParagraphFont"/>
    <w:link w:val="Heading3"/>
    <w:uiPriority w:val="9"/>
    <w:rsid w:val="00326CC6"/>
    <w:rPr>
      <w:rFonts w:eastAsiaTheme="majorEastAsia" w:cstheme="majorBidi"/>
      <w:color w:val="008080" w:themeColor="accent1"/>
      <w:sz w:val="28"/>
      <w:szCs w:val="32"/>
      <w:lang w:val="en-US"/>
    </w:rPr>
  </w:style>
  <w:style w:type="character" w:customStyle="1" w:styleId="Heading4Char">
    <w:name w:val="Heading 4 Char"/>
    <w:basedOn w:val="DefaultParagraphFont"/>
    <w:link w:val="Heading4"/>
    <w:uiPriority w:val="9"/>
    <w:rsid w:val="00326CC6"/>
    <w:rPr>
      <w:rFonts w:eastAsiaTheme="majorEastAsia" w:cstheme="majorBidi"/>
      <w:b/>
      <w:color w:val="008080" w:themeColor="accent1"/>
      <w:sz w:val="24"/>
      <w:szCs w:val="28"/>
      <w:lang w:val="en-US"/>
    </w:rPr>
  </w:style>
  <w:style w:type="character" w:customStyle="1" w:styleId="Heading5Char">
    <w:name w:val="Heading 5 Char"/>
    <w:basedOn w:val="DefaultParagraphFont"/>
    <w:link w:val="Heading5"/>
    <w:uiPriority w:val="9"/>
    <w:rsid w:val="007E237D"/>
    <w:rPr>
      <w:rFonts w:asciiTheme="majorHAnsi" w:eastAsiaTheme="majorEastAsia" w:hAnsiTheme="majorHAnsi" w:cstheme="majorBidi"/>
      <w:i/>
      <w:color w:val="008080" w:themeColor="accent6"/>
      <w:sz w:val="24"/>
      <w:szCs w:val="40"/>
    </w:rPr>
  </w:style>
  <w:style w:type="character" w:customStyle="1" w:styleId="Heading6Char">
    <w:name w:val="Heading 6 Char"/>
    <w:basedOn w:val="DefaultParagraphFont"/>
    <w:link w:val="Heading6"/>
    <w:uiPriority w:val="9"/>
    <w:semiHidden/>
    <w:rsid w:val="00A30A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0A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0A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0A67"/>
    <w:rPr>
      <w:rFonts w:eastAsiaTheme="majorEastAsia" w:cstheme="majorBidi"/>
      <w:color w:val="272727" w:themeColor="text1" w:themeTint="D8"/>
    </w:rPr>
  </w:style>
  <w:style w:type="character" w:styleId="SubtleEmphasis">
    <w:name w:val="Subtle Emphasis"/>
    <w:basedOn w:val="DefaultParagraphFont"/>
    <w:uiPriority w:val="19"/>
    <w:qFormat/>
    <w:rsid w:val="007E237D"/>
    <w:rPr>
      <w:i/>
      <w:iCs/>
      <w:color w:val="008080" w:themeColor="accent6"/>
    </w:rPr>
  </w:style>
  <w:style w:type="paragraph" w:styleId="TOCHeading">
    <w:name w:val="TOC Heading"/>
    <w:basedOn w:val="Heading1"/>
    <w:next w:val="Normal"/>
    <w:uiPriority w:val="39"/>
    <w:semiHidden/>
    <w:unhideWhenUsed/>
    <w:qFormat/>
    <w:rsid w:val="007E237D"/>
    <w:pPr>
      <w:spacing w:before="240" w:after="0" w:line="300" w:lineRule="auto"/>
      <w:outlineLvl w:val="9"/>
    </w:pPr>
    <w:rPr>
      <w:b w:val="0"/>
      <w:color w:val="008080" w:themeColor="accent6"/>
      <w:sz w:val="32"/>
      <w:szCs w:val="32"/>
    </w:rPr>
  </w:style>
  <w:style w:type="paragraph" w:customStyle="1" w:styleId="Orderedlistletters">
    <w:name w:val="Ordered list (letters)"/>
    <w:basedOn w:val="Normal"/>
    <w:qFormat/>
    <w:rsid w:val="00760154"/>
    <w:pPr>
      <w:numPr>
        <w:numId w:val="4"/>
      </w:numPr>
      <w:tabs>
        <w:tab w:val="clear" w:pos="851"/>
        <w:tab w:val="left" w:pos="567"/>
      </w:tabs>
      <w:spacing w:after="240" w:line="300" w:lineRule="exact"/>
      <w:ind w:left="567" w:hanging="567"/>
    </w:pPr>
    <w:rPr>
      <w:rFonts w:ascii="Arial" w:eastAsia="Times New Roman" w:hAnsi="Arial" w:cs="Times New Roman"/>
      <w:color w:val="auto"/>
      <w:kern w:val="0"/>
      <w:szCs w:val="24"/>
      <w:lang w:eastAsia="en-GB"/>
      <w14:ligatures w14:val="none"/>
    </w:rPr>
  </w:style>
  <w:style w:type="paragraph" w:customStyle="1" w:styleId="Bulletsmain">
    <w:name w:val="Bullets (main)"/>
    <w:basedOn w:val="Normal"/>
    <w:rsid w:val="00EE0F94"/>
    <w:pPr>
      <w:numPr>
        <w:numId w:val="6"/>
      </w:numPr>
      <w:tabs>
        <w:tab w:val="left" w:pos="567"/>
      </w:tabs>
      <w:spacing w:after="240" w:line="300" w:lineRule="exact"/>
      <w:ind w:left="567" w:hanging="567"/>
    </w:pPr>
    <w:rPr>
      <w:rFonts w:ascii="Arial" w:eastAsia="Times New Roman" w:hAnsi="Arial" w:cs="Times New Roman"/>
      <w:color w:val="auto"/>
      <w:kern w:val="0"/>
      <w:szCs w:val="24"/>
      <w:lang w:eastAsia="en-GB"/>
      <w14:ligatures w14:val="none"/>
    </w:rPr>
  </w:style>
  <w:style w:type="paragraph" w:styleId="Quote">
    <w:name w:val="Quote"/>
    <w:basedOn w:val="Normal"/>
    <w:next w:val="Normal"/>
    <w:link w:val="QuoteChar"/>
    <w:uiPriority w:val="29"/>
    <w:qFormat/>
    <w:rsid w:val="007E237D"/>
    <w:pPr>
      <w:spacing w:before="160"/>
    </w:pPr>
    <w:rPr>
      <w:i/>
      <w:iCs/>
      <w:color w:val="404040" w:themeColor="text1" w:themeTint="BF"/>
    </w:rPr>
  </w:style>
  <w:style w:type="character" w:customStyle="1" w:styleId="QuoteChar">
    <w:name w:val="Quote Char"/>
    <w:basedOn w:val="DefaultParagraphFont"/>
    <w:link w:val="Quote"/>
    <w:uiPriority w:val="29"/>
    <w:rsid w:val="007E237D"/>
    <w:rPr>
      <w:i/>
      <w:iCs/>
      <w:color w:val="404040" w:themeColor="text1" w:themeTint="BF"/>
      <w:sz w:val="24"/>
    </w:rPr>
  </w:style>
  <w:style w:type="paragraph" w:styleId="ListParagraph">
    <w:name w:val="List Paragraph"/>
    <w:basedOn w:val="Normal"/>
    <w:uiPriority w:val="34"/>
    <w:qFormat/>
    <w:rsid w:val="00EE0F94"/>
    <w:pPr>
      <w:ind w:left="720"/>
    </w:pPr>
  </w:style>
  <w:style w:type="character" w:styleId="IntenseEmphasis">
    <w:name w:val="Intense Emphasis"/>
    <w:basedOn w:val="DefaultParagraphFont"/>
    <w:uiPriority w:val="21"/>
    <w:qFormat/>
    <w:rsid w:val="007E237D"/>
    <w:rPr>
      <w:b/>
      <w:i/>
      <w:iCs/>
      <w:color w:val="008080" w:themeColor="accent6"/>
    </w:rPr>
  </w:style>
  <w:style w:type="paragraph" w:styleId="NormalWeb">
    <w:name w:val="Normal (Web)"/>
    <w:basedOn w:val="Normal"/>
    <w:uiPriority w:val="99"/>
    <w:semiHidden/>
    <w:unhideWhenUsed/>
    <w:rsid w:val="00760154"/>
    <w:pPr>
      <w:spacing w:before="100" w:beforeAutospacing="1" w:after="100" w:afterAutospacing="1" w:line="240" w:lineRule="auto"/>
    </w:pPr>
    <w:rPr>
      <w:rFonts w:ascii="Times New Roman" w:eastAsia="Times New Roman" w:hAnsi="Times New Roman" w:cs="Times New Roman"/>
      <w:color w:val="auto"/>
      <w:kern w:val="0"/>
      <w:szCs w:val="24"/>
      <w:lang w:eastAsia="en-GB"/>
      <w14:ligatures w14:val="none"/>
    </w:rPr>
  </w:style>
  <w:style w:type="paragraph" w:customStyle="1" w:styleId="Orderedlistnumbers">
    <w:name w:val="Ordered list (numbers)"/>
    <w:basedOn w:val="Normal"/>
    <w:rsid w:val="00760154"/>
    <w:pPr>
      <w:numPr>
        <w:numId w:val="7"/>
      </w:numPr>
      <w:tabs>
        <w:tab w:val="clear" w:pos="851"/>
        <w:tab w:val="left" w:pos="567"/>
      </w:tabs>
      <w:spacing w:after="240" w:line="300" w:lineRule="exact"/>
      <w:ind w:left="567" w:hanging="567"/>
    </w:pPr>
    <w:rPr>
      <w:rFonts w:ascii="Arial" w:eastAsia="Times New Roman" w:hAnsi="Arial" w:cs="Times New Roman"/>
      <w:color w:val="auto"/>
      <w:kern w:val="0"/>
      <w:szCs w:val="24"/>
      <w:lang w:eastAsia="en-GB"/>
      <w14:ligatures w14:val="none"/>
    </w:rPr>
  </w:style>
  <w:style w:type="character" w:styleId="IntenseReference">
    <w:name w:val="Intense Reference"/>
    <w:basedOn w:val="DefaultParagraphFont"/>
    <w:uiPriority w:val="32"/>
    <w:qFormat/>
    <w:rsid w:val="00A30A67"/>
    <w:rPr>
      <w:b/>
      <w:bCs/>
      <w:smallCaps/>
      <w:color w:val="005F5F" w:themeColor="accent1" w:themeShade="BF"/>
      <w:spacing w:val="5"/>
    </w:rPr>
  </w:style>
  <w:style w:type="paragraph" w:styleId="Header">
    <w:name w:val="header"/>
    <w:basedOn w:val="Normal"/>
    <w:link w:val="HeaderChar"/>
    <w:uiPriority w:val="99"/>
    <w:unhideWhenUsed/>
    <w:rsid w:val="00477B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B3F"/>
  </w:style>
  <w:style w:type="paragraph" w:styleId="Footer">
    <w:name w:val="footer"/>
    <w:basedOn w:val="Normal"/>
    <w:link w:val="FooterChar"/>
    <w:uiPriority w:val="99"/>
    <w:unhideWhenUsed/>
    <w:rsid w:val="00477B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B3F"/>
  </w:style>
  <w:style w:type="character" w:styleId="Hyperlink">
    <w:name w:val="Hyperlink"/>
    <w:basedOn w:val="DefaultParagraphFont"/>
    <w:uiPriority w:val="99"/>
    <w:unhideWhenUsed/>
    <w:rsid w:val="007E237D"/>
    <w:rPr>
      <w:b/>
      <w:color w:val="003F3E" w:themeColor="text2"/>
      <w:u w:val="single"/>
    </w:rPr>
  </w:style>
  <w:style w:type="character" w:styleId="UnresolvedMention">
    <w:name w:val="Unresolved Mention"/>
    <w:basedOn w:val="DefaultParagraphFont"/>
    <w:uiPriority w:val="99"/>
    <w:semiHidden/>
    <w:unhideWhenUsed/>
    <w:rsid w:val="00800287"/>
    <w:rPr>
      <w:color w:val="605E5C"/>
      <w:shd w:val="clear" w:color="auto" w:fill="E1DFDD"/>
    </w:rPr>
  </w:style>
  <w:style w:type="table" w:styleId="TableGrid">
    <w:name w:val="Table Grid"/>
    <w:basedOn w:val="TableNormal"/>
    <w:uiPriority w:val="59"/>
    <w:rsid w:val="00800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 heading"/>
    <w:basedOn w:val="Normal"/>
    <w:qFormat/>
    <w:rsid w:val="0092316C"/>
    <w:pPr>
      <w:spacing w:before="60" w:after="60" w:line="300" w:lineRule="exact"/>
    </w:pPr>
    <w:rPr>
      <w:rFonts w:ascii="Arial" w:hAnsi="Arial" w:cs="Arial"/>
      <w:b/>
      <w:szCs w:val="24"/>
    </w:rPr>
  </w:style>
  <w:style w:type="paragraph" w:customStyle="1" w:styleId="Table-body">
    <w:name w:val="Table - body"/>
    <w:basedOn w:val="Normal"/>
    <w:qFormat/>
    <w:rsid w:val="0092316C"/>
    <w:pPr>
      <w:spacing w:before="60" w:after="60" w:line="300" w:lineRule="exact"/>
    </w:pPr>
  </w:style>
  <w:style w:type="table" w:styleId="TableGridLight">
    <w:name w:val="Grid Table Light"/>
    <w:basedOn w:val="TableNormal"/>
    <w:uiPriority w:val="40"/>
    <w:rsid w:val="00800287"/>
    <w:pPr>
      <w:spacing w:after="0" w:line="240" w:lineRule="auto"/>
    </w:pPr>
    <w:tblPr>
      <w:tblBorders>
        <w:top w:val="single" w:sz="4" w:space="0" w:color="96CACA" w:themeColor="background1" w:themeShade="BF"/>
        <w:left w:val="single" w:sz="4" w:space="0" w:color="96CACA" w:themeColor="background1" w:themeShade="BF"/>
        <w:bottom w:val="single" w:sz="4" w:space="0" w:color="96CACA" w:themeColor="background1" w:themeShade="BF"/>
        <w:right w:val="single" w:sz="4" w:space="0" w:color="96CACA" w:themeColor="background1" w:themeShade="BF"/>
        <w:insideH w:val="single" w:sz="4" w:space="0" w:color="96CACA" w:themeColor="background1" w:themeShade="BF"/>
        <w:insideV w:val="single" w:sz="4" w:space="0" w:color="96CACA" w:themeColor="background1" w:themeShade="BF"/>
      </w:tblBorders>
    </w:tblPr>
  </w:style>
  <w:style w:type="character" w:styleId="FollowedHyperlink">
    <w:name w:val="FollowedHyperlink"/>
    <w:basedOn w:val="DefaultParagraphFont"/>
    <w:uiPriority w:val="99"/>
    <w:semiHidden/>
    <w:unhideWhenUsed/>
    <w:rsid w:val="007E237D"/>
    <w:rPr>
      <w:b/>
      <w:color w:val="7F7F7F" w:themeColor="text1" w:themeTint="80"/>
      <w:u w:val="single"/>
    </w:rPr>
  </w:style>
  <w:style w:type="table" w:customStyle="1" w:styleId="Tablegridlinesshaded">
    <w:name w:val="Table gridlines (shaded)"/>
    <w:basedOn w:val="TableNormal"/>
    <w:uiPriority w:val="99"/>
    <w:rsid w:val="00760154"/>
    <w:pPr>
      <w:spacing w:before="60" w:after="60" w:line="300" w:lineRule="exact"/>
    </w:pPr>
    <w:rPr>
      <w:rFonts w:ascii="Arial" w:eastAsia="Times New Roman" w:hAnsi="Arial" w:cs="Times New Roman"/>
      <w:kern w:val="0"/>
      <w:sz w:val="24"/>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66B3B3" w:themeFill="accent2"/>
    </w:tcPr>
  </w:style>
  <w:style w:type="table" w:styleId="PlainTable5">
    <w:name w:val="Plain Table 5"/>
    <w:basedOn w:val="TableNormal"/>
    <w:uiPriority w:val="45"/>
    <w:rsid w:val="0076015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E5F2F2"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E5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E5F2F2"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E5F2F2" w:themeFill="background1"/>
      </w:tcPr>
    </w:tblStylePr>
    <w:tblStylePr w:type="band1Vert">
      <w:tblPr/>
      <w:tcPr>
        <w:shd w:val="clear" w:color="auto" w:fill="D4EAEA" w:themeFill="background1" w:themeFillShade="F2"/>
      </w:tcPr>
    </w:tblStylePr>
    <w:tblStylePr w:type="band1Horz">
      <w:tblPr/>
      <w:tcPr>
        <w:shd w:val="clear" w:color="auto" w:fill="D4EAEA"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nesstandard">
    <w:name w:val="Table gridlines (standard)"/>
    <w:basedOn w:val="TableNormal"/>
    <w:uiPriority w:val="99"/>
    <w:rsid w:val="00D567DE"/>
    <w:pPr>
      <w:spacing w:before="60" w:after="60" w:line="300" w:lineRule="exact"/>
    </w:pPr>
    <w:rPr>
      <w:rFonts w:ascii="Arial" w:eastAsia="Times New Roman" w:hAnsi="Arial" w:cs="Times New Roman"/>
      <w:kern w:val="0"/>
      <w:sz w:val="24"/>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D567DE"/>
    <w:pPr>
      <w:spacing w:after="0" w:line="240" w:lineRule="auto"/>
    </w:pPr>
    <w:tblPr/>
  </w:style>
  <w:style w:type="paragraph" w:styleId="FootnoteText">
    <w:name w:val="footnote text"/>
    <w:basedOn w:val="Normal"/>
    <w:link w:val="FootnoteTextChar"/>
    <w:uiPriority w:val="99"/>
    <w:semiHidden/>
    <w:unhideWhenUsed/>
    <w:rsid w:val="008B28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288F"/>
    <w:rPr>
      <w:color w:val="000000" w:themeColor="text1"/>
      <w:sz w:val="20"/>
      <w:szCs w:val="20"/>
    </w:rPr>
  </w:style>
  <w:style w:type="character" w:styleId="FootnoteReference">
    <w:name w:val="footnote reference"/>
    <w:basedOn w:val="DefaultParagraphFont"/>
    <w:uiPriority w:val="99"/>
    <w:semiHidden/>
    <w:unhideWhenUsed/>
    <w:rsid w:val="008B288F"/>
    <w:rPr>
      <w:vertAlign w:val="superscript"/>
    </w:rPr>
  </w:style>
  <w:style w:type="numbering" w:customStyle="1" w:styleId="Multilevellist3levels">
    <w:name w:val="Multilevel list (3 levels)"/>
    <w:uiPriority w:val="99"/>
    <w:rsid w:val="003D2595"/>
    <w:pPr>
      <w:numPr>
        <w:numId w:val="8"/>
      </w:numPr>
    </w:pPr>
  </w:style>
  <w:style w:type="paragraph" w:styleId="Caption">
    <w:name w:val="caption"/>
    <w:basedOn w:val="Normal"/>
    <w:next w:val="Normal"/>
    <w:uiPriority w:val="35"/>
    <w:semiHidden/>
    <w:unhideWhenUsed/>
    <w:qFormat/>
    <w:rsid w:val="00FA647D"/>
    <w:pPr>
      <w:spacing w:after="200" w:line="240" w:lineRule="auto"/>
    </w:pPr>
    <w:rPr>
      <w:i/>
      <w:iCs/>
      <w:color w:val="008080" w:themeColor="accent6"/>
      <w:szCs w:val="18"/>
    </w:rPr>
  </w:style>
  <w:style w:type="paragraph" w:customStyle="1" w:styleId="Table-orderedlistletters">
    <w:name w:val="Table - ordered list (letters)"/>
    <w:link w:val="Table-orderedlistlettersChar"/>
    <w:qFormat/>
    <w:rsid w:val="00873705"/>
    <w:pPr>
      <w:numPr>
        <w:numId w:val="11"/>
      </w:numPr>
      <w:tabs>
        <w:tab w:val="left" w:pos="567"/>
      </w:tabs>
      <w:spacing w:before="60" w:after="60" w:line="300" w:lineRule="exact"/>
    </w:pPr>
    <w:rPr>
      <w:rFonts w:ascii="Arial" w:eastAsia="Times New Roman" w:hAnsi="Arial" w:cs="Times New Roman"/>
      <w:kern w:val="0"/>
      <w:sz w:val="24"/>
      <w:szCs w:val="24"/>
      <w:lang w:eastAsia="en-GB"/>
      <w14:ligatures w14:val="none"/>
    </w:rPr>
  </w:style>
  <w:style w:type="paragraph" w:customStyle="1" w:styleId="Table-orderedlistnumbers">
    <w:name w:val="Table - ordered list (numbers)"/>
    <w:basedOn w:val="Orderedlistnumbers"/>
    <w:qFormat/>
    <w:rsid w:val="0092316C"/>
    <w:pPr>
      <w:spacing w:before="60" w:after="60"/>
    </w:pPr>
  </w:style>
  <w:style w:type="paragraph" w:customStyle="1" w:styleId="Table-bullets">
    <w:name w:val="Table - bullets"/>
    <w:basedOn w:val="Bulletsmain"/>
    <w:qFormat/>
    <w:rsid w:val="0092316C"/>
    <w:pPr>
      <w:spacing w:before="60" w:after="60"/>
    </w:pPr>
  </w:style>
  <w:style w:type="character" w:customStyle="1" w:styleId="Table-orderedlistlettersChar">
    <w:name w:val="Table - ordered list (letters) Char"/>
    <w:basedOn w:val="DefaultParagraphFont"/>
    <w:link w:val="Table-orderedlistletters"/>
    <w:rsid w:val="006047C3"/>
    <w:rPr>
      <w:rFonts w:ascii="Arial" w:eastAsia="Times New Roman" w:hAnsi="Arial" w:cs="Times New Roman"/>
      <w:kern w:val="0"/>
      <w:sz w:val="24"/>
      <w:szCs w:val="24"/>
      <w:lang w:eastAsia="en-GB"/>
      <w14:ligatures w14:val="none"/>
    </w:rPr>
  </w:style>
  <w:style w:type="paragraph" w:customStyle="1" w:styleId="Heading-surtitle">
    <w:name w:val="Heading - surtitle"/>
    <w:basedOn w:val="Heading4"/>
    <w:next w:val="Normal"/>
    <w:link w:val="Heading-surtitleChar"/>
    <w:qFormat/>
    <w:rsid w:val="009708F6"/>
    <w:pPr>
      <w:spacing w:before="420" w:after="0"/>
    </w:pPr>
    <w:rPr>
      <w:color w:val="3B7777" w:themeColor="background2" w:themeShade="80"/>
    </w:rPr>
  </w:style>
  <w:style w:type="character" w:customStyle="1" w:styleId="Heading-surtitleChar">
    <w:name w:val="Heading - surtitle Char"/>
    <w:basedOn w:val="Heading4Char"/>
    <w:link w:val="Heading-surtitle"/>
    <w:rsid w:val="009708F6"/>
    <w:rPr>
      <w:rFonts w:eastAsiaTheme="majorEastAsia" w:cstheme="majorBidi"/>
      <w:b/>
      <w:color w:val="3B7777" w:themeColor="background2" w:themeShade="80"/>
      <w:sz w:val="24"/>
      <w:szCs w:val="28"/>
      <w:lang w:val="en-US"/>
    </w:rPr>
  </w:style>
  <w:style w:type="paragraph" w:customStyle="1" w:styleId="Heading1-withsurtitle">
    <w:name w:val="Heading 1 - with surtitle"/>
    <w:basedOn w:val="Heading1"/>
    <w:link w:val="Heading1-withsurtitleChar"/>
    <w:qFormat/>
    <w:rsid w:val="00F842FF"/>
    <w:pPr>
      <w:spacing w:before="0" w:after="240"/>
    </w:pPr>
  </w:style>
  <w:style w:type="character" w:customStyle="1" w:styleId="Heading1-withsurtitleChar">
    <w:name w:val="Heading 1 - with surtitle Char"/>
    <w:basedOn w:val="Heading1Char"/>
    <w:link w:val="Heading1-withsurtitle"/>
    <w:rsid w:val="00F842FF"/>
    <w:rPr>
      <w:rFonts w:asciiTheme="majorHAnsi" w:eastAsiaTheme="majorEastAsia" w:hAnsiTheme="majorHAnsi" w:cstheme="majorBidi"/>
      <w:b/>
      <w:color w:val="008080" w:themeColor="accent1"/>
      <w:sz w:val="36"/>
      <w:szCs w:val="40"/>
    </w:rPr>
  </w:style>
  <w:style w:type="character" w:styleId="Strong">
    <w:name w:val="Strong"/>
    <w:basedOn w:val="DefaultParagraphFont"/>
    <w:qFormat/>
    <w:rsid w:val="00FA7539"/>
    <w:rPr>
      <w:b/>
      <w:bCs/>
    </w:rPr>
  </w:style>
  <w:style w:type="paragraph" w:customStyle="1" w:styleId="TableHeading">
    <w:name w:val="Table Heading"/>
    <w:basedOn w:val="Normal"/>
    <w:qFormat/>
    <w:rsid w:val="000A3B47"/>
    <w:pPr>
      <w:spacing w:before="60" w:after="60"/>
    </w:pPr>
    <w:rPr>
      <w:rFonts w:ascii="Arial" w:hAnsi="Arial" w:cs="Arial"/>
      <w:b/>
      <w:szCs w:val="24"/>
      <w:lang w:val="en-US"/>
    </w:rPr>
  </w:style>
  <w:style w:type="paragraph" w:customStyle="1" w:styleId="TableBody">
    <w:name w:val="Table Body"/>
    <w:basedOn w:val="Normal"/>
    <w:qFormat/>
    <w:rsid w:val="000A3B47"/>
    <w:pPr>
      <w:spacing w:before="60" w:after="60"/>
    </w:pPr>
  </w:style>
  <w:style w:type="paragraph" w:styleId="NoSpacing">
    <w:name w:val="No Spacing"/>
    <w:uiPriority w:val="1"/>
    <w:qFormat/>
    <w:rsid w:val="00DD6137"/>
    <w:pPr>
      <w:spacing w:after="0" w:line="240" w:lineRule="auto"/>
    </w:pPr>
    <w:rPr>
      <w:color w:val="000000" w:themeColor="text1"/>
      <w:sz w:val="24"/>
    </w:rPr>
  </w:style>
  <w:style w:type="character" w:styleId="CommentReference">
    <w:name w:val="annotation reference"/>
    <w:basedOn w:val="DefaultParagraphFont"/>
    <w:uiPriority w:val="99"/>
    <w:semiHidden/>
    <w:unhideWhenUsed/>
    <w:rsid w:val="00084F10"/>
    <w:rPr>
      <w:sz w:val="16"/>
      <w:szCs w:val="16"/>
    </w:rPr>
  </w:style>
  <w:style w:type="paragraph" w:styleId="CommentText">
    <w:name w:val="annotation text"/>
    <w:basedOn w:val="Normal"/>
    <w:link w:val="CommentTextChar"/>
    <w:uiPriority w:val="99"/>
    <w:unhideWhenUsed/>
    <w:rsid w:val="00084F10"/>
    <w:pPr>
      <w:spacing w:line="240" w:lineRule="auto"/>
    </w:pPr>
    <w:rPr>
      <w:sz w:val="20"/>
      <w:szCs w:val="20"/>
    </w:rPr>
  </w:style>
  <w:style w:type="character" w:customStyle="1" w:styleId="CommentTextChar">
    <w:name w:val="Comment Text Char"/>
    <w:basedOn w:val="DefaultParagraphFont"/>
    <w:link w:val="CommentText"/>
    <w:uiPriority w:val="99"/>
    <w:rsid w:val="00084F10"/>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84F10"/>
    <w:rPr>
      <w:b/>
      <w:bCs/>
    </w:rPr>
  </w:style>
  <w:style w:type="character" w:customStyle="1" w:styleId="CommentSubjectChar">
    <w:name w:val="Comment Subject Char"/>
    <w:basedOn w:val="CommentTextChar"/>
    <w:link w:val="CommentSubject"/>
    <w:uiPriority w:val="99"/>
    <w:semiHidden/>
    <w:rsid w:val="00084F10"/>
    <w:rPr>
      <w:b/>
      <w:bCs/>
      <w:color w:val="000000" w:themeColor="text1"/>
      <w:sz w:val="20"/>
      <w:szCs w:val="20"/>
    </w:rPr>
  </w:style>
  <w:style w:type="paragraph" w:customStyle="1" w:styleId="Normal-boxed">
    <w:name w:val="Normal - boxed"/>
    <w:basedOn w:val="Normal"/>
    <w:qFormat/>
    <w:rsid w:val="000A70C3"/>
    <w:pPr>
      <w:pBdr>
        <w:top w:val="single" w:sz="8" w:space="6" w:color="008080" w:themeColor="accent1"/>
        <w:left w:val="single" w:sz="8" w:space="6" w:color="008080" w:themeColor="accent1"/>
        <w:bottom w:val="single" w:sz="8" w:space="21" w:color="008080" w:themeColor="accent1"/>
        <w:right w:val="single" w:sz="8" w:space="6" w:color="008080" w:themeColor="accent1"/>
      </w:pBdr>
      <w:spacing w:after="0"/>
      <w:ind w:left="142" w:right="142"/>
    </w:pPr>
  </w:style>
  <w:style w:type="paragraph" w:customStyle="1" w:styleId="Heading4-boxed">
    <w:name w:val="Heading 4 - boxed"/>
    <w:basedOn w:val="Heading4"/>
    <w:qFormat/>
    <w:rsid w:val="00CD7C61"/>
    <w:pPr>
      <w:pBdr>
        <w:top w:val="single" w:sz="8" w:space="4" w:color="008080" w:themeColor="accent1"/>
        <w:left w:val="single" w:sz="8" w:space="6" w:color="008080" w:themeColor="accent1"/>
        <w:bottom w:val="single" w:sz="8" w:space="4" w:color="008080" w:themeColor="accent1"/>
        <w:right w:val="single" w:sz="8" w:space="6" w:color="008080" w:themeColor="accent1"/>
      </w:pBdr>
      <w:shd w:val="clear" w:color="auto" w:fill="E5F2F2" w:themeFill="background1"/>
      <w:spacing w:before="0" w:after="0"/>
      <w:ind w:left="142" w:right="142"/>
    </w:pPr>
    <w:rPr>
      <w:color w:val="000000" w:themeColor="text1"/>
    </w:rPr>
  </w:style>
  <w:style w:type="paragraph" w:customStyle="1" w:styleId="Heading5-boxed">
    <w:name w:val="Heading 5 -boxed"/>
    <w:basedOn w:val="Heading5"/>
    <w:qFormat/>
    <w:rsid w:val="000A70C3"/>
    <w:pPr>
      <w:pBdr>
        <w:top w:val="single" w:sz="8" w:space="4" w:color="008080" w:themeColor="accent1"/>
        <w:left w:val="single" w:sz="8" w:space="6" w:color="008080" w:themeColor="accent1"/>
        <w:bottom w:val="single" w:sz="8" w:space="4" w:color="008080" w:themeColor="accent1"/>
        <w:right w:val="single" w:sz="8" w:space="6" w:color="008080" w:themeColor="accent1"/>
      </w:pBdr>
      <w:spacing w:before="0" w:after="0" w:line="264" w:lineRule="auto"/>
      <w:ind w:left="142" w:right="142"/>
    </w:pPr>
  </w:style>
  <w:style w:type="character" w:styleId="PlaceholderText">
    <w:name w:val="Placeholder Text"/>
    <w:basedOn w:val="DefaultParagraphFont"/>
    <w:uiPriority w:val="99"/>
    <w:semiHidden/>
    <w:rsid w:val="0031124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32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lihull.gov.uk/children-and-family-support/localoffer/EHC-assessment-process" TargetMode="External"/><Relationship Id="rId18" Type="http://schemas.openxmlformats.org/officeDocument/2006/relationships/hyperlink" Target="https://www.solgrid.org.uk/eyc/wp-content/uploads/sites/31/2025/01/EYIF-flowchart.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eysendfundingapp@solihull.gov.uk" TargetMode="External"/><Relationship Id="rId17" Type="http://schemas.openxmlformats.org/officeDocument/2006/relationships/hyperlink" Target="https://child-development-training.education.gov.uk/"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bestpracticenet.co.uk/early-years-SENCO" TargetMode="External"/><Relationship Id="rId20" Type="http://schemas.openxmlformats.org/officeDocument/2006/relationships/hyperlink" Target="https://www.solgrid.org.uk/eyc/wp-content/uploads/sites/31/2025/01/EYIF-flowchar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lgrid.org.uk/eyc/eef/early-years-inclusion-funding-for-early-education-funded-childre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ingley.org.uk/dingleys-promise-training/early-years-inclusion-programm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solgrid.org.uk/eyc/send/graduated-approach-incl-ehcp-proce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lgrid.org.uk/eyc/eef/early-years-inclusion-funding-for-early-education-funded-children/"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olihullcouncil.sharepoint.com/sites/CES/CES%20shared%20templates/Education%20and%20inclusion/Early%20years/Test%20-%20do%20not%20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6F6B0E08464C1EB03ED3A6A7A47581"/>
        <w:category>
          <w:name w:val="General"/>
          <w:gallery w:val="placeholder"/>
        </w:category>
        <w:types>
          <w:type w:val="bbPlcHdr"/>
        </w:types>
        <w:behaviors>
          <w:behavior w:val="content"/>
        </w:behaviors>
        <w:guid w:val="{20A1969F-DC89-467E-A132-733BC27FF33C}"/>
      </w:docPartPr>
      <w:docPartBody>
        <w:p w:rsidR="00CE07E9" w:rsidRDefault="00CE07E9">
          <w:pPr>
            <w:pStyle w:val="BE6F6B0E08464C1EB03ED3A6A7A47581"/>
          </w:pPr>
          <w:r w:rsidRPr="000762AB">
            <w:rPr>
              <w:rStyle w:val="PlaceholderText"/>
            </w:rPr>
            <w:t>Click or tap here to enter text.</w:t>
          </w:r>
        </w:p>
      </w:docPartBody>
    </w:docPart>
    <w:docPart>
      <w:docPartPr>
        <w:name w:val="A85B41F761144AF59D1F09891EF84E9C"/>
        <w:category>
          <w:name w:val="General"/>
          <w:gallery w:val="placeholder"/>
        </w:category>
        <w:types>
          <w:type w:val="bbPlcHdr"/>
        </w:types>
        <w:behaviors>
          <w:behavior w:val="content"/>
        </w:behaviors>
        <w:guid w:val="{B7A0C257-C740-4CAD-9C6A-B40398BA1045}"/>
      </w:docPartPr>
      <w:docPartBody>
        <w:p w:rsidR="00CE07E9" w:rsidRDefault="00CE07E9">
          <w:pPr>
            <w:pStyle w:val="A85B41F761144AF59D1F09891EF84E9C"/>
          </w:pPr>
          <w:r w:rsidRPr="000762AB">
            <w:rPr>
              <w:rStyle w:val="PlaceholderText"/>
            </w:rPr>
            <w:t>Click or tap here to enter text.</w:t>
          </w:r>
        </w:p>
      </w:docPartBody>
    </w:docPart>
    <w:docPart>
      <w:docPartPr>
        <w:name w:val="FAB061D9111245FCA609EC96D9C13812"/>
        <w:category>
          <w:name w:val="General"/>
          <w:gallery w:val="placeholder"/>
        </w:category>
        <w:types>
          <w:type w:val="bbPlcHdr"/>
        </w:types>
        <w:behaviors>
          <w:behavior w:val="content"/>
        </w:behaviors>
        <w:guid w:val="{0294DF63-6753-46BB-AEAE-17504C84104E}"/>
      </w:docPartPr>
      <w:docPartBody>
        <w:p w:rsidR="00CE07E9" w:rsidRDefault="00CE07E9">
          <w:pPr>
            <w:pStyle w:val="FAB061D9111245FCA609EC96D9C13812"/>
          </w:pPr>
          <w:r w:rsidRPr="000762AB">
            <w:rPr>
              <w:rStyle w:val="PlaceholderText"/>
            </w:rPr>
            <w:t>Click or tap here to enter text.</w:t>
          </w:r>
        </w:p>
      </w:docPartBody>
    </w:docPart>
    <w:docPart>
      <w:docPartPr>
        <w:name w:val="373FFBFDB32245EBBB1296E7C02DFF24"/>
        <w:category>
          <w:name w:val="General"/>
          <w:gallery w:val="placeholder"/>
        </w:category>
        <w:types>
          <w:type w:val="bbPlcHdr"/>
        </w:types>
        <w:behaviors>
          <w:behavior w:val="content"/>
        </w:behaviors>
        <w:guid w:val="{3FE27861-7F86-4A7D-9D90-CAF0AA48FA8E}"/>
      </w:docPartPr>
      <w:docPartBody>
        <w:p w:rsidR="00CE07E9" w:rsidRDefault="00CE07E9">
          <w:pPr>
            <w:pStyle w:val="373FFBFDB32245EBBB1296E7C02DFF24"/>
          </w:pPr>
          <w:r w:rsidRPr="000762AB">
            <w:rPr>
              <w:rStyle w:val="PlaceholderText"/>
            </w:rPr>
            <w:t>Click or tap here to enter text.</w:t>
          </w:r>
        </w:p>
      </w:docPartBody>
    </w:docPart>
    <w:docPart>
      <w:docPartPr>
        <w:name w:val="FA2BCA8E9F624915A0EC7CCA75F077D8"/>
        <w:category>
          <w:name w:val="General"/>
          <w:gallery w:val="placeholder"/>
        </w:category>
        <w:types>
          <w:type w:val="bbPlcHdr"/>
        </w:types>
        <w:behaviors>
          <w:behavior w:val="content"/>
        </w:behaviors>
        <w:guid w:val="{9D43C818-BBF7-49AE-B40E-9045DC5A6A50}"/>
      </w:docPartPr>
      <w:docPartBody>
        <w:p w:rsidR="00CE07E9" w:rsidRDefault="00E33E3D" w:rsidP="00E33E3D">
          <w:pPr>
            <w:pStyle w:val="FA2BCA8E9F624915A0EC7CCA75F077D8"/>
          </w:pPr>
          <w:r w:rsidRPr="000762A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EB065CB-C893-487C-A2E7-D2FC1C723920}"/>
      </w:docPartPr>
      <w:docPartBody>
        <w:p w:rsidR="00693B1A" w:rsidRDefault="005D1B4A">
          <w:r w:rsidRPr="00D91A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E3D"/>
    <w:rsid w:val="001D63C0"/>
    <w:rsid w:val="002338DC"/>
    <w:rsid w:val="00246AC6"/>
    <w:rsid w:val="00261452"/>
    <w:rsid w:val="002B63B7"/>
    <w:rsid w:val="003949F0"/>
    <w:rsid w:val="005D1B4A"/>
    <w:rsid w:val="00640716"/>
    <w:rsid w:val="00693B1A"/>
    <w:rsid w:val="0087372F"/>
    <w:rsid w:val="00B07527"/>
    <w:rsid w:val="00CE07E9"/>
    <w:rsid w:val="00E33E3D"/>
    <w:rsid w:val="00E94106"/>
    <w:rsid w:val="00EC0E44"/>
    <w:rsid w:val="00F84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1B4A"/>
    <w:rPr>
      <w:color w:val="666666"/>
    </w:rPr>
  </w:style>
  <w:style w:type="paragraph" w:customStyle="1" w:styleId="BE6F6B0E08464C1EB03ED3A6A7A47581">
    <w:name w:val="BE6F6B0E08464C1EB03ED3A6A7A47581"/>
  </w:style>
  <w:style w:type="paragraph" w:customStyle="1" w:styleId="A85B41F761144AF59D1F09891EF84E9C">
    <w:name w:val="A85B41F761144AF59D1F09891EF84E9C"/>
  </w:style>
  <w:style w:type="paragraph" w:customStyle="1" w:styleId="FAB061D9111245FCA609EC96D9C13812">
    <w:name w:val="FAB061D9111245FCA609EC96D9C13812"/>
  </w:style>
  <w:style w:type="paragraph" w:customStyle="1" w:styleId="373FFBFDB32245EBBB1296E7C02DFF24">
    <w:name w:val="373FFBFDB32245EBBB1296E7C02DFF24"/>
  </w:style>
  <w:style w:type="paragraph" w:customStyle="1" w:styleId="FA2BCA8E9F624915A0EC7CCA75F077D8">
    <w:name w:val="FA2BCA8E9F624915A0EC7CCA75F077D8"/>
    <w:rsid w:val="00E33E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Education and Inclusion 01">
  <a:themeElements>
    <a:clrScheme name="Education and Inclusion V2">
      <a:dk1>
        <a:srgbClr val="000000"/>
      </a:dk1>
      <a:lt1>
        <a:srgbClr val="E5F2F2"/>
      </a:lt1>
      <a:dk2>
        <a:srgbClr val="003F3E"/>
      </a:dk2>
      <a:lt2>
        <a:srgbClr val="99CCCC"/>
      </a:lt2>
      <a:accent1>
        <a:srgbClr val="008080"/>
      </a:accent1>
      <a:accent2>
        <a:srgbClr val="66B3B3"/>
      </a:accent2>
      <a:accent3>
        <a:srgbClr val="339999"/>
      </a:accent3>
      <a:accent4>
        <a:srgbClr val="66B3B3"/>
      </a:accent4>
      <a:accent5>
        <a:srgbClr val="339999"/>
      </a:accent5>
      <a:accent6>
        <a:srgbClr val="008080"/>
      </a:accent6>
      <a:hlink>
        <a:srgbClr val="008080"/>
      </a:hlink>
      <a:folHlink>
        <a:srgbClr val="8F8F8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ducation and Inclusion 01" id="{0D3DDC1D-D159-43BA-8538-4544F444A652}" vid="{9809BCAA-24AE-4EEF-A410-B90142150EE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12C4595607C34AACB9D9834CADCBD1" ma:contentTypeVersion="4" ma:contentTypeDescription="Create a new document." ma:contentTypeScope="" ma:versionID="f84c4d4c9bac20280f4c0a9624b3977e">
  <xsd:schema xmlns:xsd="http://www.w3.org/2001/XMLSchema" xmlns:xs="http://www.w3.org/2001/XMLSchema" xmlns:p="http://schemas.microsoft.com/office/2006/metadata/properties" xmlns:ns2="04e559ce-e2e8-459c-a5ae-dff80497bffc" targetNamespace="http://schemas.microsoft.com/office/2006/metadata/properties" ma:root="true" ma:fieldsID="a79a61b7ab30c0cb956b9baff5ed5fba" ns2:_="">
    <xsd:import namespace="04e559ce-e2e8-459c-a5ae-dff80497bf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559ce-e2e8-459c-a5ae-dff80497bf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A118D9-D0E9-4FF2-807B-EB5EBA05FF2C}">
  <ds:schemaRefs>
    <ds:schemaRef ds:uri="http://schemas.microsoft.com/office/2006/metadata/properties"/>
    <ds:schemaRef ds:uri="http://schemas.microsoft.com/office/infopath/2007/PartnerControls"/>
    <ds:schemaRef ds:uri="dd9cae9c-d7ca-4066-86f0-119137f05333"/>
    <ds:schemaRef ds:uri="335c353f-eb0d-4b76-9072-e6d864852a5d"/>
  </ds:schemaRefs>
</ds:datastoreItem>
</file>

<file path=customXml/itemProps2.xml><?xml version="1.0" encoding="utf-8"?>
<ds:datastoreItem xmlns:ds="http://schemas.openxmlformats.org/officeDocument/2006/customXml" ds:itemID="{5FEE48E5-1BCF-478E-8840-BDFE48CF862E}"/>
</file>

<file path=customXml/itemProps3.xml><?xml version="1.0" encoding="utf-8"?>
<ds:datastoreItem xmlns:ds="http://schemas.openxmlformats.org/officeDocument/2006/customXml" ds:itemID="{0CA6AC93-5832-4629-99DD-630B826D52D2}">
  <ds:schemaRefs>
    <ds:schemaRef ds:uri="http://schemas.openxmlformats.org/officeDocument/2006/bibliography"/>
  </ds:schemaRefs>
</ds:datastoreItem>
</file>

<file path=customXml/itemProps4.xml><?xml version="1.0" encoding="utf-8"?>
<ds:datastoreItem xmlns:ds="http://schemas.openxmlformats.org/officeDocument/2006/customXml" ds:itemID="{6CBD67E8-556B-4C41-9A9A-3A1790D206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Test%20-%20do%20not%20use</Template>
  <TotalTime>14</TotalTime>
  <Pages>5</Pages>
  <Words>1207</Words>
  <Characters>6885</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Solihull Metropolitan Borough Council</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Sherlock (Solihull MBC)</dc:creator>
  <cp:keywords/>
  <dc:description/>
  <cp:lastModifiedBy>Kim Sherlock (Solihull MBC)</cp:lastModifiedBy>
  <cp:revision>23</cp:revision>
  <dcterms:created xsi:type="dcterms:W3CDTF">2025-05-07T13:12:00Z</dcterms:created>
  <dcterms:modified xsi:type="dcterms:W3CDTF">2025-05-13T14:39:00Z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0x0101001D12C4595607C34AACB9D9834CADCBD1</vt:lpwstr>
  </property>
</Properties>
</file>